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2466E" w:themeFill="accent1"/>
        <w:tblLook w:val="04A0" w:firstRow="1" w:lastRow="0" w:firstColumn="1" w:lastColumn="0" w:noHBand="0" w:noVBand="1"/>
      </w:tblPr>
      <w:tblGrid>
        <w:gridCol w:w="10479"/>
      </w:tblGrid>
      <w:tr w:rsidR="00411FC0" w:rsidRPr="00411FC0" w14:paraId="2A6E3859" w14:textId="77777777" w:rsidTr="00B64F26">
        <w:tc>
          <w:tcPr>
            <w:tcW w:w="5000" w:type="pct"/>
            <w:tcBorders>
              <w:top w:val="single" w:sz="4" w:space="0" w:color="32466A" w:themeColor="text2"/>
              <w:left w:val="single" w:sz="4" w:space="0" w:color="32466A" w:themeColor="text2"/>
              <w:bottom w:val="single" w:sz="4" w:space="0" w:color="32466A" w:themeColor="text2"/>
              <w:right w:val="single" w:sz="4" w:space="0" w:color="32466A" w:themeColor="text2"/>
            </w:tcBorders>
            <w:shd w:val="clear" w:color="auto" w:fill="32466E" w:themeFill="accent1"/>
          </w:tcPr>
          <w:p w14:paraId="3B3990A1" w14:textId="2FEE6CA0" w:rsidR="00411FC0" w:rsidRPr="00411FC0" w:rsidRDefault="00D214F5" w:rsidP="00E073E4">
            <w:pPr>
              <w:pStyle w:val="berschrift1"/>
            </w:pPr>
            <w:r w:rsidRPr="00D214F5">
              <w:t>E‐Learning „Postmortale Organspende“</w:t>
            </w:r>
          </w:p>
        </w:tc>
      </w:tr>
    </w:tbl>
    <w:p w14:paraId="61746939" w14:textId="1821F359" w:rsidR="00952ED3" w:rsidRDefault="00F166C9" w:rsidP="00952ED3">
      <w:pPr>
        <w:pStyle w:val="berschrift"/>
      </w:pPr>
      <w:r w:rsidRPr="00D5159B">
        <w:t>Bitte das Abschlussprüfungsformular zuerst lokal speichern und erst dann befüllen. Danach bitte die richtigen Antworten durch Anklicken markieren. Anschließend können Sie die Abschlussprüfung per E-Mail an</w:t>
      </w:r>
      <w:r w:rsidRPr="004554F2">
        <w:rPr>
          <w:color w:val="32466E"/>
        </w:rPr>
        <w:t xml:space="preserve"> </w:t>
      </w:r>
      <w:sdt>
        <w:sdtPr>
          <w:rPr>
            <w:color w:val="32466E"/>
          </w:rPr>
          <w:id w:val="-754891610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32466E" w:themeColor="accent1"/>
          </w:rPr>
        </w:sdtEndPr>
        <w:sdtContent>
          <w:hyperlink r:id="rId8" w:history="1">
            <w:r w:rsidRPr="004554F2">
              <w:rPr>
                <w:rStyle w:val="Hyperlink"/>
                <w:rFonts w:ascii="Segoe UI Semibold" w:hAnsi="Segoe UI Semibold"/>
                <w:color w:val="32466E"/>
                <w:sz w:val="24"/>
              </w:rPr>
              <w:t>oebig-transplant@goeg.at</w:t>
            </w:r>
          </w:hyperlink>
        </w:sdtContent>
      </w:sdt>
      <w:r w:rsidRPr="00D5159B">
        <w:t xml:space="preserve"> übermitteln. </w:t>
      </w:r>
      <w:r w:rsidRPr="00D5159B">
        <w:rPr>
          <w:rFonts w:ascii="Segoe UI" w:hAnsi="Segoe UI" w:cs="Segoe UI"/>
          <w:sz w:val="20"/>
          <w:szCs w:val="20"/>
        </w:rPr>
        <w:t>(Details am Ende des Fragebogens</w:t>
      </w:r>
      <w:r w:rsidR="00D5159B">
        <w:rPr>
          <w:rFonts w:ascii="Segoe UI" w:hAnsi="Segoe UI" w:cs="Segoe UI"/>
          <w:sz w:val="20"/>
          <w:szCs w:val="20"/>
        </w:rPr>
        <w:t>.</w:t>
      </w:r>
      <w:r w:rsidRPr="00D5159B">
        <w:rPr>
          <w:rFonts w:ascii="Segoe UI" w:hAnsi="Segoe UI" w:cs="Segoe UI"/>
          <w:sz w:val="20"/>
          <w:szCs w:val="20"/>
        </w:rPr>
        <w:t xml:space="preserve">) </w:t>
      </w:r>
    </w:p>
    <w:p w14:paraId="087AA642" w14:textId="77777777" w:rsidR="00BA62B3" w:rsidRPr="009C4E86" w:rsidRDefault="00BA62B3" w:rsidP="009C4E86">
      <w:pPr>
        <w:spacing w:before="0" w:line="240" w:lineRule="auto"/>
        <w:rPr>
          <w:sz w:val="10"/>
          <w:szCs w:val="10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E8550E" w14:paraId="342CD43E" w14:textId="77777777" w:rsidTr="00661CF9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6448F662" w14:textId="792F40AD" w:rsidR="00E8550E" w:rsidRPr="00A92C3B" w:rsidRDefault="00337A75" w:rsidP="00E8550E">
            <w:pPr>
              <w:pStyle w:val="TabelleFrage"/>
              <w:jc w:val="both"/>
            </w:pPr>
            <w:r w:rsidRPr="00337A75">
              <w:t>1.</w:t>
            </w:r>
            <w:r w:rsidRPr="00337A75">
              <w:tab/>
              <w:t>Wie wird die Widerspruchslösung in Österreich umgesetzt?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5E210795" w14:textId="31F2CC82" w:rsidR="00E8550E" w:rsidRPr="00A92C3B" w:rsidRDefault="000703B7" w:rsidP="00E8550E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42A44009" wp14:editId="3B1BA2FE">
                  <wp:extent cx="176305" cy="134908"/>
                  <wp:effectExtent l="0" t="0" r="1905" b="5080"/>
                  <wp:docPr id="1663148653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572245" w:rsidRPr="00572245">
              <w:t>drei richtige Antworten</w:t>
            </w:r>
          </w:p>
        </w:tc>
      </w:tr>
      <w:tr w:rsidR="00337A75" w14:paraId="18639C7F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164936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FF8180" w14:textId="748F85B6" w:rsidR="00337A75" w:rsidRPr="00A85CBC" w:rsidRDefault="00992062" w:rsidP="001229EF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1C12CD88" w14:textId="23B1C49F" w:rsidR="00337A75" w:rsidRPr="00D739FA" w:rsidRDefault="00337A75" w:rsidP="009101AD">
            <w:pPr>
              <w:pStyle w:val="Tabellentext"/>
            </w:pPr>
            <w:r w:rsidRPr="00337A75">
              <w:t>Die verstorbene Person muss zu Lebzeiten einen Widerspruch gegen eine Organspende formuliert haben.</w:t>
            </w:r>
          </w:p>
        </w:tc>
      </w:tr>
      <w:tr w:rsidR="00337A75" w14:paraId="05393DFE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2004347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776F8E" w14:textId="26E26344" w:rsidR="00337A75" w:rsidRPr="00A85CBC" w:rsidRDefault="00992062" w:rsidP="001229EF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01751F2A" w14:textId="774347F4" w:rsidR="00337A75" w:rsidRPr="00D739FA" w:rsidRDefault="00337A75" w:rsidP="009101AD">
            <w:pPr>
              <w:pStyle w:val="Tabellentext"/>
              <w:spacing w:line="220" w:lineRule="exact"/>
            </w:pPr>
            <w:r w:rsidRPr="00337A75">
              <w:t>Die Angehörigen werden über die geplante Organspende informiert.</w:t>
            </w:r>
          </w:p>
        </w:tc>
      </w:tr>
      <w:tr w:rsidR="00337A75" w14:paraId="598B774B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4105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BE171" w14:textId="63A83C20" w:rsidR="00337A75" w:rsidRPr="00A85CBC" w:rsidRDefault="00992062" w:rsidP="001229EF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6FEFB1F8" w14:textId="4F635F06" w:rsidR="00337A75" w:rsidRPr="00D739FA" w:rsidRDefault="00337A75" w:rsidP="00DA1ACB">
            <w:pPr>
              <w:pStyle w:val="Tabellentext"/>
            </w:pPr>
            <w:r w:rsidRPr="00337A75">
              <w:t>Wenn kein schriftlicher Widerspruch vorliegt, entscheiden die Angehörigen, ob eine Organspende erfolgen darf.</w:t>
            </w:r>
          </w:p>
        </w:tc>
      </w:tr>
      <w:tr w:rsidR="00337A75" w14:paraId="694BDECA" w14:textId="77777777" w:rsidTr="00D5159B">
        <w:trPr>
          <w:trHeight w:val="567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586343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920F07" w14:textId="4A8D642E" w:rsidR="00337A75" w:rsidRPr="00A85CBC" w:rsidRDefault="00992062" w:rsidP="001229EF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430671E3" w14:textId="1BC65153" w:rsidR="00337A75" w:rsidRDefault="00337A75" w:rsidP="00DA1ACB">
            <w:pPr>
              <w:pStyle w:val="Tabellentext"/>
            </w:pPr>
            <w:r w:rsidRPr="00337A75">
              <w:t xml:space="preserve">Gesetzliche </w:t>
            </w:r>
            <w:proofErr w:type="gramStart"/>
            <w:r w:rsidRPr="00337A75">
              <w:t>Vertreter:innen</w:t>
            </w:r>
            <w:proofErr w:type="gramEnd"/>
            <w:r w:rsidRPr="00337A75">
              <w:t xml:space="preserve"> können auch nur zu Lebzeiten der/des Vertretenen einen Widerspruch gegen eine Organspende einlegen.</w:t>
            </w:r>
          </w:p>
        </w:tc>
      </w:tr>
    </w:tbl>
    <w:p w14:paraId="566C705B" w14:textId="77777777" w:rsidR="00A653DC" w:rsidRDefault="00A653DC" w:rsidP="00A653DC">
      <w:pPr>
        <w:pStyle w:val="berschrift1"/>
        <w:numPr>
          <w:ilvl w:val="0"/>
          <w:numId w:val="0"/>
        </w:numPr>
        <w:spacing w:before="0" w:after="0" w:line="240" w:lineRule="auto"/>
        <w:rPr>
          <w:sz w:val="10"/>
          <w:szCs w:val="10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337A75" w14:paraId="294138CC" w14:textId="77777777" w:rsidTr="00AE346B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4A99A909" w14:textId="3791F4DB" w:rsidR="00337A75" w:rsidRPr="00A92C3B" w:rsidRDefault="00337A75" w:rsidP="00471B0B">
            <w:pPr>
              <w:pStyle w:val="TabelleFrage"/>
              <w:ind w:left="385" w:hanging="357"/>
            </w:pPr>
            <w:r>
              <w:t>2.</w:t>
            </w:r>
            <w:r>
              <w:tab/>
              <w:t>Auf welche Weise kann der Widerspruch gegen eine Organentnahme dokumentiert werden?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03F6AC6B" w14:textId="71C648CC" w:rsidR="00337A75" w:rsidRPr="00A92C3B" w:rsidRDefault="00337A75" w:rsidP="00AE346B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172CD8DE" wp14:editId="2E8887CE">
                  <wp:extent cx="176305" cy="134908"/>
                  <wp:effectExtent l="0" t="0" r="1905" b="5080"/>
                  <wp:docPr id="120533104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572245" w:rsidRPr="00572245">
              <w:t>eine richtige Antwort</w:t>
            </w:r>
          </w:p>
        </w:tc>
      </w:tr>
      <w:tr w:rsidR="00337A75" w14:paraId="499DBE8E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152290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2CBF3A" w14:textId="695C05BE" w:rsidR="00337A75" w:rsidRPr="00A85CBC" w:rsidRDefault="00992062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3DB0FB19" w14:textId="228680DF" w:rsidR="00337A75" w:rsidRPr="00D739FA" w:rsidRDefault="00337A75" w:rsidP="00AE346B">
            <w:pPr>
              <w:pStyle w:val="Tabellentext"/>
            </w:pPr>
            <w:r w:rsidRPr="00337A75">
              <w:t>Der Widerspruch gegen eine Organspende kann nur schriftlich erfolgen.</w:t>
            </w:r>
          </w:p>
        </w:tc>
      </w:tr>
      <w:tr w:rsidR="00337A75" w14:paraId="45B359DD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710643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A42A92" w14:textId="03ABD4A7" w:rsidR="00337A75" w:rsidRPr="00A85CBC" w:rsidRDefault="00992062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0C020CD7" w14:textId="57E0BC65" w:rsidR="00337A75" w:rsidRPr="00D739FA" w:rsidRDefault="00337A75" w:rsidP="00AE346B">
            <w:pPr>
              <w:pStyle w:val="Tabellentext"/>
              <w:spacing w:line="220" w:lineRule="exact"/>
            </w:pPr>
            <w:r w:rsidRPr="00337A75">
              <w:t>Der Widerspruch ist nur gültig, wenn ein Eintrag im Widerspruchsregister vorliegt.</w:t>
            </w:r>
          </w:p>
        </w:tc>
      </w:tr>
      <w:tr w:rsidR="00337A75" w14:paraId="63257AFC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553670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8B5140" w14:textId="7BF875CA" w:rsidR="00337A75" w:rsidRPr="00A85CBC" w:rsidRDefault="00992062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57B8AF2F" w14:textId="434DB528" w:rsidR="00337A75" w:rsidRPr="00D739FA" w:rsidRDefault="00337A75" w:rsidP="00AE346B">
            <w:pPr>
              <w:pStyle w:val="Tabellentext"/>
            </w:pPr>
            <w:r w:rsidRPr="00337A75">
              <w:t>Der Widerspruch kann schriftlich und mündlich erfolgen.</w:t>
            </w:r>
          </w:p>
        </w:tc>
      </w:tr>
    </w:tbl>
    <w:p w14:paraId="1D51F756" w14:textId="77777777" w:rsidR="00970A33" w:rsidRPr="00B119D4" w:rsidRDefault="00970A33" w:rsidP="00970A33">
      <w:pPr>
        <w:pStyle w:val="berschrift"/>
        <w:spacing w:before="0" w:after="0" w:line="240" w:lineRule="auto"/>
        <w:rPr>
          <w:sz w:val="10"/>
          <w:szCs w:val="10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337A75" w14:paraId="18CD4C75" w14:textId="77777777" w:rsidTr="00AE346B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0EE063B5" w14:textId="33EFC43F" w:rsidR="00337A75" w:rsidRPr="00A92C3B" w:rsidRDefault="00337A75" w:rsidP="005E155D">
            <w:pPr>
              <w:pStyle w:val="TabelleFrage"/>
              <w:ind w:left="385" w:hanging="357"/>
            </w:pPr>
            <w:r>
              <w:t>3.</w:t>
            </w:r>
            <w:r>
              <w:tab/>
              <w:t>Welche Faktoren sind für ein gutes Gelingen des Angehörigengesprächs notwendig?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515DDBFD" w14:textId="13E6EC89" w:rsidR="00337A75" w:rsidRPr="00A92C3B" w:rsidRDefault="00337A75" w:rsidP="00AE346B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008DBA8E" wp14:editId="583A90CF">
                  <wp:extent cx="176305" cy="134908"/>
                  <wp:effectExtent l="0" t="0" r="1905" b="5080"/>
                  <wp:docPr id="1803696630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572245" w:rsidRPr="00572245">
              <w:t>drei richtige Antworten</w:t>
            </w:r>
          </w:p>
        </w:tc>
      </w:tr>
      <w:tr w:rsidR="00337A75" w14:paraId="5A0B8851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876193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FAEC4A" w14:textId="0FC1B243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334786CF" w14:textId="3394B4AC" w:rsidR="00337A75" w:rsidRPr="00D739FA" w:rsidRDefault="00337A75" w:rsidP="00AE346B">
            <w:pPr>
              <w:pStyle w:val="Tabellentext"/>
            </w:pPr>
            <w:r w:rsidRPr="00337A75">
              <w:t>genaue Kenntnis der Krankengeschichte der Patientin / des Patienten</w:t>
            </w:r>
          </w:p>
        </w:tc>
      </w:tr>
      <w:tr w:rsidR="00337A75" w14:paraId="060D1006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804584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797275" w14:textId="0A72BC84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59289C9D" w14:textId="667BADB0" w:rsidR="00337A75" w:rsidRPr="00D739FA" w:rsidRDefault="00337A75" w:rsidP="00AE346B">
            <w:pPr>
              <w:pStyle w:val="Tabellentext"/>
              <w:spacing w:line="220" w:lineRule="exact"/>
            </w:pPr>
            <w:r w:rsidRPr="00337A75">
              <w:t>Gesprächsführung zu zweit (Ärztin/Arzt und Pflegefachkraft)</w:t>
            </w:r>
          </w:p>
        </w:tc>
      </w:tr>
      <w:tr w:rsidR="00337A75" w14:paraId="4DA2A47E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131444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2C799E" w14:textId="08924398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4B426828" w14:textId="46F324F2" w:rsidR="00337A75" w:rsidRPr="00D739FA" w:rsidRDefault="00337A75" w:rsidP="00AE346B">
            <w:pPr>
              <w:pStyle w:val="Tabellentext"/>
            </w:pPr>
            <w:r w:rsidRPr="00337A75">
              <w:t>ruhige, passende Umgebung</w:t>
            </w:r>
          </w:p>
        </w:tc>
      </w:tr>
      <w:tr w:rsidR="00337A75" w14:paraId="3F56D09C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249782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8D4711" w14:textId="46746365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0DEC5A74" w14:textId="0FE45F18" w:rsidR="00337A75" w:rsidRDefault="00337A75" w:rsidP="00AE346B">
            <w:pPr>
              <w:pStyle w:val="Tabellentext"/>
            </w:pPr>
            <w:r w:rsidRPr="00337A75">
              <w:t>Anwesenheit des Kriseninterventionsteams</w:t>
            </w:r>
          </w:p>
        </w:tc>
      </w:tr>
    </w:tbl>
    <w:p w14:paraId="205BF06A" w14:textId="77777777" w:rsidR="00092560" w:rsidRDefault="00092560" w:rsidP="00092560">
      <w:pPr>
        <w:spacing w:before="0" w:line="240" w:lineRule="auto"/>
        <w:rPr>
          <w:sz w:val="10"/>
          <w:szCs w:val="10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337A75" w14:paraId="2E6CAD78" w14:textId="77777777" w:rsidTr="00AE346B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6A003ED0" w14:textId="37B59B31" w:rsidR="00337A75" w:rsidRPr="00A92C3B" w:rsidRDefault="00337A75" w:rsidP="00AE346B">
            <w:pPr>
              <w:pStyle w:val="TabelleFrage"/>
              <w:jc w:val="both"/>
            </w:pPr>
            <w:r w:rsidRPr="00337A75">
              <w:t>4.</w:t>
            </w:r>
            <w:r w:rsidRPr="00337A75">
              <w:tab/>
              <w:t>Was sind Inhalte des Gesprächs mit den Angehörigen?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26769631" w14:textId="2C4A01B4" w:rsidR="00337A75" w:rsidRPr="00A92C3B" w:rsidRDefault="00337A75" w:rsidP="00AE346B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7F770C85" wp14:editId="15283A56">
                  <wp:extent cx="176305" cy="134908"/>
                  <wp:effectExtent l="0" t="0" r="1905" b="5080"/>
                  <wp:docPr id="1822131443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572245" w:rsidRPr="00572245">
              <w:t>zwei richtige Antworten</w:t>
            </w:r>
          </w:p>
        </w:tc>
      </w:tr>
      <w:tr w:rsidR="00337A75" w14:paraId="3C0BB3EC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214500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479C01" w14:textId="6FD56887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483889CF" w14:textId="217F9FB4" w:rsidR="00337A75" w:rsidRPr="00D739FA" w:rsidRDefault="00337A75" w:rsidP="00AE346B">
            <w:pPr>
              <w:pStyle w:val="Tabellentext"/>
            </w:pPr>
            <w:r w:rsidRPr="00337A75">
              <w:t>Frage nach dem Vorliegen eines Widerspruchs der/des Verstorbenen gegen eine Organspende</w:t>
            </w:r>
          </w:p>
        </w:tc>
      </w:tr>
      <w:tr w:rsidR="00337A75" w14:paraId="01FFAAC9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83271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249E4" w14:textId="5BF72966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7AD96B8B" w14:textId="5BED1FFE" w:rsidR="00337A75" w:rsidRPr="00D739FA" w:rsidRDefault="00337A75" w:rsidP="00AE346B">
            <w:pPr>
              <w:pStyle w:val="Tabellentext"/>
              <w:spacing w:line="220" w:lineRule="exact"/>
            </w:pPr>
            <w:r w:rsidRPr="00337A75">
              <w:t>Diagnose Hirntod nur „andeuten“, aber nicht klar aussprechen wegen der Schockwirkung auf die Angehörigen</w:t>
            </w:r>
          </w:p>
        </w:tc>
      </w:tr>
      <w:tr w:rsidR="00337A75" w14:paraId="1C9F64F9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428149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479B17" w14:textId="5062F532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7E15926D" w14:textId="5326E91A" w:rsidR="00337A75" w:rsidRPr="00D739FA" w:rsidRDefault="00337A75" w:rsidP="00AE346B">
            <w:pPr>
              <w:pStyle w:val="Tabellentext"/>
            </w:pPr>
            <w:r w:rsidRPr="00337A75">
              <w:t>Frage nach dem Willen der Angehörigen</w:t>
            </w:r>
          </w:p>
        </w:tc>
      </w:tr>
      <w:tr w:rsidR="00337A75" w14:paraId="5DAAE098" w14:textId="77777777" w:rsidTr="00AE346B">
        <w:trPr>
          <w:trHeight w:val="482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659127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F16439" w14:textId="1D1A1F18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2C9EA84A" w14:textId="3EF0DE28" w:rsidR="00337A75" w:rsidRDefault="00337A75" w:rsidP="00AE346B">
            <w:pPr>
              <w:pStyle w:val="Tabellentext"/>
            </w:pPr>
            <w:r w:rsidRPr="00337A75">
              <w:t>Einhalten eines roten Fadens bei der Gesprächsführung mit wiederholter Überbringung der schlechten Nachricht des Todes (DBD) bzw. der geplanten Therapiezieländerung aufgrund einer infausten Prognose / des fehlenden Patientenwillens (DCD)</w:t>
            </w:r>
          </w:p>
        </w:tc>
      </w:tr>
    </w:tbl>
    <w:p w14:paraId="07EAD0F9" w14:textId="77777777" w:rsidR="003E3540" w:rsidRDefault="003E3540" w:rsidP="00092560">
      <w:pPr>
        <w:spacing w:before="0" w:line="240" w:lineRule="auto"/>
        <w:rPr>
          <w:sz w:val="10"/>
          <w:szCs w:val="10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337A75" w14:paraId="454B0E13" w14:textId="77777777" w:rsidTr="00AE346B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69F67236" w14:textId="3EE25699" w:rsidR="00337A75" w:rsidRPr="00A92C3B" w:rsidRDefault="00337A75" w:rsidP="00AE346B">
            <w:pPr>
              <w:pStyle w:val="TabelleFrage"/>
              <w:jc w:val="both"/>
            </w:pPr>
            <w:r w:rsidRPr="00337A75">
              <w:t>5.</w:t>
            </w:r>
            <w:r w:rsidRPr="00337A75">
              <w:tab/>
              <w:t>Was stellt eine absolute Kontraindikation zur Organspende dar?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2E887DB3" w14:textId="62A3E18A" w:rsidR="00337A75" w:rsidRPr="00A92C3B" w:rsidRDefault="00337A75" w:rsidP="00AE346B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330A3E68" wp14:editId="2B08E058">
                  <wp:extent cx="176305" cy="134908"/>
                  <wp:effectExtent l="0" t="0" r="1905" b="5080"/>
                  <wp:docPr id="1913082369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572245" w:rsidRPr="00572245">
              <w:t>eine richtige Antwort</w:t>
            </w:r>
          </w:p>
        </w:tc>
      </w:tr>
      <w:tr w:rsidR="00337A75" w14:paraId="70B383EC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986053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67C4C5" w14:textId="46BE2432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06F4998E" w14:textId="28F167D1" w:rsidR="00337A75" w:rsidRPr="00D739FA" w:rsidRDefault="00337A75" w:rsidP="00AE346B">
            <w:pPr>
              <w:pStyle w:val="Tabellentext"/>
            </w:pPr>
            <w:r w:rsidRPr="00337A75">
              <w:t>Infektion mit Hepatitis C</w:t>
            </w:r>
          </w:p>
        </w:tc>
      </w:tr>
      <w:tr w:rsidR="00337A75" w14:paraId="3920CB11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239984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8DC70" w14:textId="0835C5BA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678D7726" w14:textId="6677A9DA" w:rsidR="00337A75" w:rsidRPr="00D739FA" w:rsidRDefault="00337A75" w:rsidP="00AE346B">
            <w:pPr>
              <w:pStyle w:val="Tabellentext"/>
              <w:spacing w:line="220" w:lineRule="exact"/>
            </w:pPr>
            <w:r w:rsidRPr="00337A75">
              <w:t>Notwendigkeit zur Hämofiltration/Dialyse</w:t>
            </w:r>
          </w:p>
        </w:tc>
      </w:tr>
      <w:tr w:rsidR="00337A75" w14:paraId="479780C9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275480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1B11FC" w14:textId="1B88D55A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3B8DBCF9" w14:textId="7EEFE55B" w:rsidR="00337A75" w:rsidRPr="00D739FA" w:rsidRDefault="00337A75" w:rsidP="00AE346B">
            <w:pPr>
              <w:pStyle w:val="Tabellentext"/>
            </w:pPr>
            <w:r w:rsidRPr="00337A75">
              <w:t>aktives Melanom</w:t>
            </w:r>
          </w:p>
        </w:tc>
      </w:tr>
      <w:tr w:rsidR="00337A75" w14:paraId="6EEDC778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13602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34812E" w14:textId="5BF19A9F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6B4C733C" w14:textId="745E0CA3" w:rsidR="00337A75" w:rsidRDefault="00337A75" w:rsidP="00AE346B">
            <w:pPr>
              <w:pStyle w:val="Tabellentext"/>
            </w:pPr>
            <w:r w:rsidRPr="00337A75">
              <w:t>Tod durch strafrechtlich relevante Handlung</w:t>
            </w:r>
          </w:p>
        </w:tc>
      </w:tr>
    </w:tbl>
    <w:p w14:paraId="735D8573" w14:textId="77777777" w:rsidR="00337A75" w:rsidRDefault="00337A75" w:rsidP="00337A75">
      <w:pPr>
        <w:spacing w:before="0" w:line="240" w:lineRule="auto"/>
        <w:rPr>
          <w:sz w:val="10"/>
          <w:szCs w:val="10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337A75" w14:paraId="05963282" w14:textId="77777777" w:rsidTr="00AE346B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19499CFA" w14:textId="5C864CC4" w:rsidR="00337A75" w:rsidRPr="00A92C3B" w:rsidRDefault="00337A75" w:rsidP="00471B0B">
            <w:pPr>
              <w:pStyle w:val="TabelleFrage"/>
              <w:ind w:left="385" w:hanging="357"/>
            </w:pPr>
            <w:r w:rsidRPr="00337A75">
              <w:lastRenderedPageBreak/>
              <w:t>6.</w:t>
            </w:r>
            <w:r w:rsidRPr="00337A75">
              <w:tab/>
              <w:t>Wer beurteilt die Eignung der Organe einer potenziellen Organspend</w:t>
            </w:r>
            <w:r w:rsidR="00572245">
              <w:t>e</w:t>
            </w:r>
            <w:r w:rsidRPr="00337A75">
              <w:t>rin / eines potenziellen Organspenders?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3817D6BF" w14:textId="1CDAF3D0" w:rsidR="00337A75" w:rsidRPr="00A92C3B" w:rsidRDefault="00337A75" w:rsidP="00AE346B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073CCA1C" wp14:editId="42223644">
                  <wp:extent cx="176305" cy="134908"/>
                  <wp:effectExtent l="0" t="0" r="1905" b="5080"/>
                  <wp:docPr id="154540502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572245" w:rsidRPr="00572245">
              <w:t>eine richtige Antwort</w:t>
            </w:r>
          </w:p>
        </w:tc>
      </w:tr>
      <w:tr w:rsidR="00337A75" w14:paraId="3A47E31C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2004005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1C65E3" w14:textId="708F4081" w:rsidR="00337A75" w:rsidRPr="00A85CBC" w:rsidRDefault="00692BB1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527DAC4D" w14:textId="38222575" w:rsidR="00337A75" w:rsidRPr="00D739FA" w:rsidRDefault="00572245" w:rsidP="00AE346B">
            <w:pPr>
              <w:pStyle w:val="Tabellentext"/>
            </w:pPr>
            <w:r w:rsidRPr="00572245">
              <w:t>der oder die betreuende Intensivmediziner:in im Spenderkrankenhaus</w:t>
            </w:r>
          </w:p>
        </w:tc>
      </w:tr>
      <w:tr w:rsidR="00337A75" w14:paraId="69FCE3A8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753972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E07A8B" w14:textId="57FDB29B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28CA0A61" w14:textId="0910A5FB" w:rsidR="00337A75" w:rsidRPr="00D739FA" w:rsidRDefault="00572245" w:rsidP="00AE346B">
            <w:pPr>
              <w:pStyle w:val="Tabellentext"/>
              <w:spacing w:line="220" w:lineRule="exact"/>
            </w:pPr>
            <w:r w:rsidRPr="00572245">
              <w:t>eine Hepatologin / ein Hepatologe im Spenderkrankenhaus</w:t>
            </w:r>
          </w:p>
        </w:tc>
      </w:tr>
      <w:tr w:rsidR="00337A75" w14:paraId="749E3A8E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2002491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69B9E" w14:textId="04F86524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697CD257" w14:textId="6C3C6238" w:rsidR="00337A75" w:rsidRPr="00D739FA" w:rsidRDefault="00572245" w:rsidP="00AE346B">
            <w:pPr>
              <w:pStyle w:val="Tabellentext"/>
            </w:pPr>
            <w:r w:rsidRPr="00572245">
              <w:t>ein oder eine Transplantationskoordinator:in bei Eurotransplant</w:t>
            </w:r>
          </w:p>
        </w:tc>
      </w:tr>
      <w:tr w:rsidR="00337A75" w14:paraId="3EE8E242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383939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394973" w14:textId="3B83104B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31C3C853" w14:textId="44C8D37E" w:rsidR="00337A75" w:rsidRDefault="00572245" w:rsidP="00AE346B">
            <w:pPr>
              <w:pStyle w:val="Tabellentext"/>
            </w:pPr>
            <w:r w:rsidRPr="00572245">
              <w:t>ein oder eine Transplantationsmediziner:in im zuständigen Transplantationszentrum</w:t>
            </w:r>
          </w:p>
        </w:tc>
      </w:tr>
    </w:tbl>
    <w:p w14:paraId="65D57154" w14:textId="77777777" w:rsidR="00337A75" w:rsidRDefault="00337A75" w:rsidP="00337A75">
      <w:pPr>
        <w:spacing w:before="0" w:line="240" w:lineRule="auto"/>
        <w:rPr>
          <w:sz w:val="10"/>
          <w:szCs w:val="10"/>
          <w:lang w:bidi="en-US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337A75" w14:paraId="2AF81D41" w14:textId="77777777" w:rsidTr="00AE346B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2A97CAB8" w14:textId="2D74BFD2" w:rsidR="00337A75" w:rsidRPr="00A92C3B" w:rsidRDefault="00572245" w:rsidP="00471B0B">
            <w:pPr>
              <w:pStyle w:val="TabelleFrage"/>
              <w:ind w:left="385" w:hanging="357"/>
            </w:pPr>
            <w:r w:rsidRPr="00572245">
              <w:t>7.</w:t>
            </w:r>
            <w:r w:rsidRPr="00572245">
              <w:tab/>
              <w:t>Welche Untersuchungen werden bei der Todesfeststellung bei erhaltenem Kreislauf standardmäßig durchgeführt?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1C48ABEB" w14:textId="2BF99F6B" w:rsidR="00337A75" w:rsidRPr="00A92C3B" w:rsidRDefault="00337A75" w:rsidP="00AE346B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4DB5162E" wp14:editId="3720D2E1">
                  <wp:extent cx="176305" cy="134908"/>
                  <wp:effectExtent l="0" t="0" r="1905" b="5080"/>
                  <wp:docPr id="1591354763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5618E0" w:rsidRPr="005618E0">
              <w:t>zwei richtige Antworten</w:t>
            </w:r>
          </w:p>
        </w:tc>
      </w:tr>
      <w:tr w:rsidR="00337A75" w14:paraId="14C7195C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2020650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871A03" w14:textId="7CC48759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58FD9EEF" w14:textId="6846484E" w:rsidR="00337A75" w:rsidRPr="00D739FA" w:rsidRDefault="005618E0" w:rsidP="00AE346B">
            <w:pPr>
              <w:pStyle w:val="Tabellentext"/>
            </w:pPr>
            <w:r w:rsidRPr="005618E0">
              <w:t>klinisch-neurologische Untersuchung inkl. Apnoetest</w:t>
            </w:r>
          </w:p>
        </w:tc>
      </w:tr>
      <w:tr w:rsidR="00337A75" w14:paraId="75C7B670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292284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48C6E" w14:textId="005196FC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562C1FAB" w14:textId="37366735" w:rsidR="00337A75" w:rsidRPr="00D739FA" w:rsidRDefault="005618E0" w:rsidP="00AE346B">
            <w:pPr>
              <w:pStyle w:val="Tabellentext"/>
              <w:spacing w:line="220" w:lineRule="exact"/>
            </w:pPr>
            <w:r w:rsidRPr="005618E0">
              <w:t>ergänzende Untersuchung, i. d. R. EEG</w:t>
            </w:r>
          </w:p>
        </w:tc>
      </w:tr>
      <w:tr w:rsidR="00337A75" w14:paraId="5689BAA2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955979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AEE64B" w14:textId="6ABD7CF9" w:rsidR="00337A75" w:rsidRPr="00A85CBC" w:rsidRDefault="00A725B3" w:rsidP="00AE346B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15C58B9D" w14:textId="7F871408" w:rsidR="00337A75" w:rsidRPr="00D739FA" w:rsidRDefault="005618E0" w:rsidP="00AE346B">
            <w:pPr>
              <w:pStyle w:val="Tabellentext"/>
            </w:pPr>
            <w:r w:rsidRPr="005618E0">
              <w:t>Computertomografie-Angiografie (CTA)</w:t>
            </w:r>
          </w:p>
        </w:tc>
      </w:tr>
    </w:tbl>
    <w:p w14:paraId="31598223" w14:textId="77777777" w:rsidR="00337A75" w:rsidRDefault="00337A75" w:rsidP="00337A75">
      <w:pPr>
        <w:spacing w:before="0" w:line="240" w:lineRule="auto"/>
        <w:rPr>
          <w:sz w:val="10"/>
          <w:szCs w:val="10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572245" w14:paraId="299FAA54" w14:textId="77777777" w:rsidTr="00AD4061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3AC53371" w14:textId="4E707A4E" w:rsidR="00572245" w:rsidRPr="00A92C3B" w:rsidRDefault="00572245" w:rsidP="00471B0B">
            <w:pPr>
              <w:pStyle w:val="TabelleFrage"/>
              <w:ind w:left="385" w:hanging="357"/>
            </w:pPr>
            <w:r w:rsidRPr="00572245">
              <w:t>8.</w:t>
            </w:r>
            <w:r w:rsidRPr="00572245">
              <w:tab/>
              <w:t>Welche Ausschlusskriterien müssen bei DBD im Zuge der Diagnostik des irreversiblen Hirnfunktionsausfalls (IHA) überprüft werden?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3A5352E3" w14:textId="327554AE" w:rsidR="00572245" w:rsidRPr="00A92C3B" w:rsidRDefault="00572245" w:rsidP="00AD4061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5442E7F7" wp14:editId="25C9E39F">
                  <wp:extent cx="176305" cy="134908"/>
                  <wp:effectExtent l="0" t="0" r="1905" b="5080"/>
                  <wp:docPr id="1555148869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5618E0" w:rsidRPr="005618E0">
              <w:t>drei richtige Antworten</w:t>
            </w:r>
          </w:p>
        </w:tc>
      </w:tr>
      <w:tr w:rsidR="00572245" w14:paraId="1B1EEA9A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92160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562683" w14:textId="2D61DE8D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1D10732B" w14:textId="55F71729" w:rsidR="00572245" w:rsidRPr="00D739FA" w:rsidRDefault="005618E0" w:rsidP="00AD4061">
            <w:pPr>
              <w:pStyle w:val="Tabellentext"/>
            </w:pPr>
            <w:r w:rsidRPr="005618E0">
              <w:t>metabolisches Koma</w:t>
            </w:r>
          </w:p>
        </w:tc>
      </w:tr>
      <w:tr w:rsidR="00572245" w14:paraId="08E01C09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572045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CF58" w14:textId="592D26A8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7B911BB0" w14:textId="497C4AFA" w:rsidR="00572245" w:rsidRPr="00D739FA" w:rsidRDefault="005618E0" w:rsidP="00AD4061">
            <w:pPr>
              <w:pStyle w:val="Tabellentext"/>
              <w:spacing w:line="220" w:lineRule="exact"/>
            </w:pPr>
            <w:r w:rsidRPr="005618E0">
              <w:t>neuromuskuläre Blockade</w:t>
            </w:r>
          </w:p>
        </w:tc>
      </w:tr>
      <w:tr w:rsidR="00572245" w14:paraId="690A6398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013802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A04ABB" w14:textId="2168EE1A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585FAA05" w14:textId="2C4839CB" w:rsidR="00572245" w:rsidRPr="00D739FA" w:rsidRDefault="005618E0" w:rsidP="00AD4061">
            <w:pPr>
              <w:pStyle w:val="Tabellentext"/>
            </w:pPr>
            <w:r w:rsidRPr="005618E0">
              <w:t>Hypothermie</w:t>
            </w:r>
          </w:p>
        </w:tc>
      </w:tr>
      <w:tr w:rsidR="00572245" w14:paraId="440D7B60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351333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9BBFFE" w14:textId="516F7E1F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48216431" w14:textId="3243E30E" w:rsidR="00572245" w:rsidRDefault="005618E0" w:rsidP="00AD4061">
            <w:pPr>
              <w:pStyle w:val="Tabellentext"/>
            </w:pPr>
            <w:r w:rsidRPr="005618E0">
              <w:t>nicht natürliche Todesursache</w:t>
            </w:r>
          </w:p>
        </w:tc>
      </w:tr>
    </w:tbl>
    <w:p w14:paraId="51E25553" w14:textId="77777777" w:rsidR="00337A75" w:rsidRDefault="00337A75" w:rsidP="00337A75">
      <w:pPr>
        <w:spacing w:before="0" w:line="240" w:lineRule="auto"/>
        <w:rPr>
          <w:sz w:val="10"/>
          <w:szCs w:val="10"/>
          <w:lang w:bidi="en-US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572245" w14:paraId="5880352E" w14:textId="77777777" w:rsidTr="00AD4061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5898831B" w14:textId="0BB5C64C" w:rsidR="00572245" w:rsidRPr="00A92C3B" w:rsidRDefault="00572245" w:rsidP="00471B0B">
            <w:pPr>
              <w:pStyle w:val="TabelleFrage"/>
              <w:ind w:left="385" w:hanging="357"/>
            </w:pPr>
            <w:r w:rsidRPr="00572245">
              <w:t>9.</w:t>
            </w:r>
            <w:r w:rsidRPr="00572245">
              <w:tab/>
              <w:t>Wie lange soll nach den österreichischen Empfehlungen bei DCD ein Kreislaufstillstand beobachtet werden, um den irreversiblen Hirnfunktionsausfall (IHA) festzustellen?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6DEA81BE" w14:textId="1685AE8A" w:rsidR="00572245" w:rsidRPr="00A92C3B" w:rsidRDefault="00572245" w:rsidP="00AD4061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140AE34E" wp14:editId="00BEE096">
                  <wp:extent cx="176305" cy="134908"/>
                  <wp:effectExtent l="0" t="0" r="1905" b="5080"/>
                  <wp:docPr id="2105497673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5618E0" w:rsidRPr="005618E0">
              <w:t>eine richtige Antwort</w:t>
            </w:r>
          </w:p>
        </w:tc>
      </w:tr>
      <w:tr w:rsidR="00572245" w14:paraId="4BF0E518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296456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519ED" w14:textId="47DEEE9F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12406860" w14:textId="4112750A" w:rsidR="00572245" w:rsidRPr="00D739FA" w:rsidRDefault="005618E0" w:rsidP="00AD4061">
            <w:pPr>
              <w:pStyle w:val="Tabellentext"/>
            </w:pPr>
            <w:r w:rsidRPr="005618E0">
              <w:t>2 Minuten</w:t>
            </w:r>
          </w:p>
        </w:tc>
      </w:tr>
      <w:tr w:rsidR="00572245" w14:paraId="249A15AF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072007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91A8BA" w14:textId="4D20E8BC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3602CDB3" w14:textId="1AFDE04A" w:rsidR="00572245" w:rsidRPr="00D739FA" w:rsidRDefault="005618E0" w:rsidP="00AD4061">
            <w:pPr>
              <w:pStyle w:val="Tabellentext"/>
              <w:spacing w:line="220" w:lineRule="exact"/>
            </w:pPr>
            <w:r w:rsidRPr="005618E0">
              <w:t>5 Minuten</w:t>
            </w:r>
          </w:p>
        </w:tc>
      </w:tr>
      <w:tr w:rsidR="00572245" w14:paraId="505BBD23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16752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EA341" w14:textId="23D3698D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6C09D5CB" w14:textId="508F754A" w:rsidR="00572245" w:rsidRPr="00D739FA" w:rsidRDefault="005618E0" w:rsidP="00AD4061">
            <w:pPr>
              <w:pStyle w:val="Tabellentext"/>
            </w:pPr>
            <w:r w:rsidRPr="005618E0">
              <w:t>10 Minuten</w:t>
            </w:r>
          </w:p>
        </w:tc>
      </w:tr>
      <w:tr w:rsidR="00572245" w14:paraId="3878F990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26145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73D33C" w14:textId="35DE61A6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787B97BC" w14:textId="0FC6F992" w:rsidR="00572245" w:rsidRDefault="005618E0" w:rsidP="00AD4061">
            <w:pPr>
              <w:pStyle w:val="Tabellentext"/>
            </w:pPr>
            <w:r w:rsidRPr="005618E0">
              <w:t>30 Minuten</w:t>
            </w:r>
          </w:p>
        </w:tc>
      </w:tr>
    </w:tbl>
    <w:p w14:paraId="4409D1E9" w14:textId="77777777" w:rsidR="00337A75" w:rsidRDefault="00337A75" w:rsidP="00337A75">
      <w:pPr>
        <w:spacing w:before="0" w:line="240" w:lineRule="auto"/>
        <w:rPr>
          <w:sz w:val="10"/>
          <w:szCs w:val="10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572245" w14:paraId="69CDEDD9" w14:textId="77777777" w:rsidTr="00AD4061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4EFE913F" w14:textId="6874DA28" w:rsidR="00572245" w:rsidRPr="00A92C3B" w:rsidRDefault="00572245" w:rsidP="00471B0B">
            <w:pPr>
              <w:pStyle w:val="TabelleFrage"/>
              <w:ind w:left="385" w:hanging="357"/>
            </w:pPr>
            <w:r w:rsidRPr="00572245">
              <w:t>10.</w:t>
            </w:r>
            <w:r w:rsidRPr="00572245">
              <w:tab/>
              <w:t>Wie wird der irreversible Hirnfunktionsausfall (IHA) nach einem Kreislaufstillstand festgestellt?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17170956" w14:textId="422FD356" w:rsidR="00572245" w:rsidRPr="00A92C3B" w:rsidRDefault="00572245" w:rsidP="00AD4061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30072C08" wp14:editId="1E30F2F2">
                  <wp:extent cx="176305" cy="134908"/>
                  <wp:effectExtent l="0" t="0" r="1905" b="5080"/>
                  <wp:docPr id="1000187288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882CAC" w:rsidRPr="00882CAC">
              <w:t>zwei richtige Antworten</w:t>
            </w:r>
          </w:p>
        </w:tc>
      </w:tr>
      <w:tr w:rsidR="00572245" w14:paraId="11A61744" w14:textId="77777777" w:rsidTr="00D5159B">
        <w:trPr>
          <w:cantSplit/>
          <w:trHeight w:val="62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34617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2A9439" w14:textId="7236759D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288501E3" w14:textId="73EECB4E" w:rsidR="00572245" w:rsidRPr="00D739FA" w:rsidRDefault="00882CAC" w:rsidP="00AD4061">
            <w:pPr>
              <w:pStyle w:val="Tabellentext"/>
            </w:pPr>
            <w:r w:rsidRPr="00882CAC">
              <w:t>durch Beobachtung des Kreislaufstillstands über zehn Minuten und somit durch den Nachweis eines zerebralen Perfusionsstillstands</w:t>
            </w:r>
          </w:p>
        </w:tc>
      </w:tr>
      <w:tr w:rsidR="00572245" w14:paraId="63A8A297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546800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D74F37" w14:textId="1D1753B5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7E06BDB4" w14:textId="3CC98878" w:rsidR="00572245" w:rsidRPr="00D739FA" w:rsidRDefault="00882CAC" w:rsidP="00AD4061">
            <w:pPr>
              <w:pStyle w:val="Tabellentext"/>
              <w:spacing w:line="220" w:lineRule="exact"/>
            </w:pPr>
            <w:r w:rsidRPr="00882CAC">
              <w:t>durch ein EEG</w:t>
            </w:r>
          </w:p>
        </w:tc>
      </w:tr>
      <w:tr w:rsidR="00572245" w14:paraId="190D9276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373608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272F7" w14:textId="525FCEBF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5CB14E16" w14:textId="1B6AF2C4" w:rsidR="00572245" w:rsidRPr="00D739FA" w:rsidRDefault="00882CAC" w:rsidP="00AD4061">
            <w:pPr>
              <w:pStyle w:val="Tabellentext"/>
            </w:pPr>
            <w:r w:rsidRPr="00882CAC">
              <w:t>durch eine transkranielle Dopplersonografie</w:t>
            </w:r>
          </w:p>
        </w:tc>
      </w:tr>
      <w:tr w:rsidR="00882CAC" w14:paraId="2B013A86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699938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64E769" w14:textId="0A309ED1" w:rsidR="00882CAC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340E7DEA" w14:textId="5C156EC4" w:rsidR="00882CAC" w:rsidRPr="00882CAC" w:rsidRDefault="00882CAC" w:rsidP="00AD4061">
            <w:pPr>
              <w:pStyle w:val="Tabellentext"/>
            </w:pPr>
            <w:r w:rsidRPr="00882CAC">
              <w:t>durch einen Atropintest</w:t>
            </w:r>
          </w:p>
        </w:tc>
      </w:tr>
      <w:tr w:rsidR="00572245" w14:paraId="4CC4ABFF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678956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884FF" w14:textId="7520FF27" w:rsidR="00572245" w:rsidRPr="00A85CBC" w:rsidRDefault="00992062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19D2F318" w14:textId="050E2D87" w:rsidR="00572245" w:rsidRDefault="00882CAC" w:rsidP="00AD4061">
            <w:pPr>
              <w:pStyle w:val="Tabellentext"/>
            </w:pPr>
            <w:r w:rsidRPr="00882CAC">
              <w:t>durch eine klinische Untersuchung</w:t>
            </w:r>
          </w:p>
        </w:tc>
      </w:tr>
    </w:tbl>
    <w:p w14:paraId="47C69DA1" w14:textId="77777777" w:rsidR="00337A75" w:rsidRDefault="00337A75" w:rsidP="00337A75">
      <w:pPr>
        <w:spacing w:before="0" w:line="240" w:lineRule="auto"/>
        <w:rPr>
          <w:sz w:val="10"/>
          <w:szCs w:val="10"/>
          <w:lang w:bidi="en-US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572245" w14:paraId="04D6AA14" w14:textId="77777777" w:rsidTr="00AD4061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5C17CD0F" w14:textId="290C80C9" w:rsidR="00572245" w:rsidRPr="00A92C3B" w:rsidRDefault="00572245" w:rsidP="00AD4061">
            <w:pPr>
              <w:pStyle w:val="TabelleFrage"/>
              <w:jc w:val="both"/>
            </w:pPr>
            <w:r w:rsidRPr="00572245">
              <w:lastRenderedPageBreak/>
              <w:t>11.</w:t>
            </w:r>
            <w:r w:rsidRPr="00572245">
              <w:tab/>
              <w:t>Welche Aussage zum Ablauf von DCD ist falsch?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1822A9BE" w14:textId="3811E2DC" w:rsidR="00572245" w:rsidRPr="00A92C3B" w:rsidRDefault="00572245" w:rsidP="00AD4061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4E4527A4" wp14:editId="4E0E9738">
                  <wp:extent cx="176305" cy="134908"/>
                  <wp:effectExtent l="0" t="0" r="1905" b="5080"/>
                  <wp:docPr id="1168929600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882CAC" w:rsidRPr="00882CAC">
              <w:t>eine richtige Antwort</w:t>
            </w:r>
          </w:p>
        </w:tc>
      </w:tr>
      <w:tr w:rsidR="00572245" w14:paraId="3650D59C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2014838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4782C1" w14:textId="4C2771B8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646FF682" w14:textId="3ED07494" w:rsidR="00572245" w:rsidRPr="00D739FA" w:rsidRDefault="00882CAC" w:rsidP="00AD4061">
            <w:pPr>
              <w:pStyle w:val="Tabellentext"/>
            </w:pPr>
            <w:r w:rsidRPr="00882CAC">
              <w:t>Bei DCD dürfen die Angehörigen beim Sterbeprozess anwesend sein.</w:t>
            </w:r>
          </w:p>
        </w:tc>
      </w:tr>
      <w:tr w:rsidR="00572245" w14:paraId="45157068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109968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1F893A" w14:textId="6842FD5F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12E061D2" w14:textId="06A74764" w:rsidR="00572245" w:rsidRPr="00D739FA" w:rsidRDefault="00882CAC" w:rsidP="00AD4061">
            <w:pPr>
              <w:pStyle w:val="Tabellentext"/>
              <w:spacing w:line="220" w:lineRule="exact"/>
            </w:pPr>
            <w:r w:rsidRPr="00882CAC">
              <w:t>Es dürfen keine Morphine verabreicht werden, um das Ergebnis des Apnoetests nicht zu verfälschen.</w:t>
            </w:r>
          </w:p>
        </w:tc>
      </w:tr>
      <w:tr w:rsidR="00572245" w14:paraId="43655C1C" w14:textId="77777777" w:rsidTr="00D5159B">
        <w:trPr>
          <w:cantSplit/>
          <w:trHeight w:val="62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843154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862BAF" w14:textId="7FA4B2EA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5046B39D" w14:textId="1C9B3C42" w:rsidR="00572245" w:rsidRPr="00D739FA" w:rsidRDefault="00882CAC" w:rsidP="00AD4061">
            <w:pPr>
              <w:pStyle w:val="Tabellentext"/>
            </w:pPr>
            <w:r w:rsidRPr="00882CAC">
              <w:t>Todesfeststellungen nach irreversiblem Hirnfunktionsausfall (IHA) durch Kreislaufstillstand werden im Vier‐Augen‐Prinzip durchgeführt.</w:t>
            </w:r>
          </w:p>
        </w:tc>
      </w:tr>
    </w:tbl>
    <w:p w14:paraId="018513C8" w14:textId="77777777" w:rsidR="00337A75" w:rsidRDefault="00337A75" w:rsidP="00337A75">
      <w:pPr>
        <w:spacing w:before="0" w:line="240" w:lineRule="auto"/>
        <w:rPr>
          <w:sz w:val="10"/>
          <w:szCs w:val="10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572245" w14:paraId="3EB6850B" w14:textId="77777777" w:rsidTr="00AD4061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5990A74B" w14:textId="0A63804E" w:rsidR="00572245" w:rsidRPr="00A92C3B" w:rsidRDefault="00572245" w:rsidP="00471B0B">
            <w:pPr>
              <w:pStyle w:val="TabelleFrage"/>
              <w:ind w:left="385" w:hanging="357"/>
            </w:pPr>
            <w:r>
              <w:t>12.</w:t>
            </w:r>
            <w:r>
              <w:tab/>
              <w:t>Was ist die häufigste Ursache der Hypotension einer potenziellen Organspenderin / eines potenziellen Organspenders?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1D6ECCE1" w14:textId="0D0532D8" w:rsidR="00572245" w:rsidRPr="00A92C3B" w:rsidRDefault="00572245" w:rsidP="00AD4061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343A2F35" wp14:editId="3731D879">
                  <wp:extent cx="176305" cy="134908"/>
                  <wp:effectExtent l="0" t="0" r="1905" b="5080"/>
                  <wp:docPr id="2023094156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882CAC" w:rsidRPr="00882CAC">
              <w:t>eine richtige Antwort</w:t>
            </w:r>
          </w:p>
        </w:tc>
      </w:tr>
      <w:tr w:rsidR="00572245" w14:paraId="5010C1CB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333993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1ABE66" w14:textId="0D241B89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4C07533A" w14:textId="29B4A86D" w:rsidR="00572245" w:rsidRPr="00D739FA" w:rsidRDefault="00882CAC" w:rsidP="00AD4061">
            <w:pPr>
              <w:pStyle w:val="Tabellentext"/>
            </w:pPr>
            <w:r w:rsidRPr="00882CAC">
              <w:t>Abklingen des endogenen Katecholaminsturms nach Eintritt des Hirntodes</w:t>
            </w:r>
          </w:p>
        </w:tc>
      </w:tr>
      <w:tr w:rsidR="00572245" w14:paraId="3BBC2823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976788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E76DE7" w14:textId="6E96338E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226FF2A3" w14:textId="60DE7C32" w:rsidR="00572245" w:rsidRPr="00D739FA" w:rsidRDefault="00882CAC" w:rsidP="00AD4061">
            <w:pPr>
              <w:pStyle w:val="Tabellentext"/>
              <w:spacing w:line="220" w:lineRule="exact"/>
            </w:pPr>
            <w:r w:rsidRPr="00882CAC">
              <w:t>Hypovolämie</w:t>
            </w:r>
          </w:p>
        </w:tc>
      </w:tr>
      <w:tr w:rsidR="00572245" w14:paraId="153DD8BF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229617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5CA726" w14:textId="2B852222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49852DE0" w14:textId="04CB21BE" w:rsidR="00572245" w:rsidRPr="00D739FA" w:rsidRDefault="00882CAC" w:rsidP="00AD4061">
            <w:pPr>
              <w:pStyle w:val="Tabellentext"/>
            </w:pPr>
            <w:r w:rsidRPr="00882CAC">
              <w:t>Orthostasereaktion bei Lagewechsel</w:t>
            </w:r>
          </w:p>
        </w:tc>
      </w:tr>
      <w:tr w:rsidR="00572245" w14:paraId="56AFE03C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1186435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B0E039" w14:textId="504712FF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1C968D1A" w14:textId="5F792BA1" w:rsidR="00572245" w:rsidRDefault="00882CAC" w:rsidP="00AD4061">
            <w:pPr>
              <w:pStyle w:val="Tabellentext"/>
            </w:pPr>
            <w:r w:rsidRPr="00882CAC">
              <w:t>Vasodilatation aufgrund überschießender spinaler Reflexe</w:t>
            </w:r>
          </w:p>
        </w:tc>
      </w:tr>
    </w:tbl>
    <w:p w14:paraId="69548259" w14:textId="77777777" w:rsidR="00337A75" w:rsidRDefault="00337A75" w:rsidP="00337A75">
      <w:pPr>
        <w:spacing w:before="0" w:line="240" w:lineRule="auto"/>
        <w:rPr>
          <w:sz w:val="10"/>
          <w:szCs w:val="10"/>
          <w:lang w:bidi="en-US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572245" w14:paraId="254A9FC8" w14:textId="77777777" w:rsidTr="00AD4061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61F7BC79" w14:textId="263DD906" w:rsidR="00572245" w:rsidRPr="00A92C3B" w:rsidRDefault="00572245" w:rsidP="00882CAC">
            <w:pPr>
              <w:pStyle w:val="TabelleFrage"/>
            </w:pPr>
            <w:r>
              <w:t>13.</w:t>
            </w:r>
            <w:r>
              <w:tab/>
              <w:t>Welcher Laborwert weist auf die Diagnose „Diabetes insipidus“ hin?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7806507C" w14:textId="3FAA2DA7" w:rsidR="00572245" w:rsidRPr="00A92C3B" w:rsidRDefault="00572245" w:rsidP="00AD4061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051E6BFA" wp14:editId="7B20FF07">
                  <wp:extent cx="176305" cy="134908"/>
                  <wp:effectExtent l="0" t="0" r="1905" b="5080"/>
                  <wp:docPr id="66971515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882CAC" w:rsidRPr="00882CAC">
              <w:t>eine richtige Antwort</w:t>
            </w:r>
          </w:p>
        </w:tc>
      </w:tr>
      <w:tr w:rsidR="00572245" w14:paraId="01466AD5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698703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E08383" w14:textId="7E525041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522219D9" w14:textId="6B8F7EED" w:rsidR="00572245" w:rsidRPr="00D739FA" w:rsidRDefault="00882CAC" w:rsidP="00AD4061">
            <w:pPr>
              <w:pStyle w:val="Tabellentext"/>
            </w:pPr>
            <w:r w:rsidRPr="00882CAC">
              <w:t>Serum‐Na &gt; 145 mmol/l</w:t>
            </w:r>
          </w:p>
        </w:tc>
      </w:tr>
      <w:tr w:rsidR="00572245" w14:paraId="4882F188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994074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7D2E6C" w14:textId="5B866FED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2E6A8BD3" w14:textId="1645139F" w:rsidR="00572245" w:rsidRPr="00D739FA" w:rsidRDefault="00882CAC" w:rsidP="00AD4061">
            <w:pPr>
              <w:pStyle w:val="Tabellentext"/>
              <w:spacing w:line="220" w:lineRule="exact"/>
            </w:pPr>
            <w:r w:rsidRPr="00882CAC">
              <w:t>spezifisches Gewicht des Harns &gt; 60 mmol/l</w:t>
            </w:r>
          </w:p>
        </w:tc>
      </w:tr>
      <w:tr w:rsidR="00572245" w14:paraId="33DD1003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628884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78BAB8" w14:textId="30200BBD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4CA011F0" w14:textId="23D11A43" w:rsidR="00572245" w:rsidRPr="00D739FA" w:rsidRDefault="00882CAC" w:rsidP="00AD4061">
            <w:pPr>
              <w:pStyle w:val="Tabellentext"/>
            </w:pPr>
            <w:r w:rsidRPr="00882CAC">
              <w:t>Harnmenge &lt; 4 ml/kgKG/h</w:t>
            </w:r>
          </w:p>
        </w:tc>
      </w:tr>
    </w:tbl>
    <w:p w14:paraId="628A3A1F" w14:textId="77777777" w:rsidR="00337A75" w:rsidRDefault="00337A75" w:rsidP="00337A75">
      <w:pPr>
        <w:spacing w:before="0" w:line="240" w:lineRule="auto"/>
        <w:rPr>
          <w:sz w:val="10"/>
          <w:szCs w:val="10"/>
        </w:rPr>
      </w:pPr>
    </w:p>
    <w:tbl>
      <w:tblPr>
        <w:tblStyle w:val="Tabellenraster"/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6567"/>
        <w:gridCol w:w="3547"/>
      </w:tblGrid>
      <w:tr w:rsidR="00572245" w14:paraId="12EF4119" w14:textId="77777777" w:rsidTr="00AD4061">
        <w:tc>
          <w:tcPr>
            <w:tcW w:w="330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AECF0"/>
          </w:tcPr>
          <w:p w14:paraId="39FFE4E6" w14:textId="77E500B5" w:rsidR="00572245" w:rsidRPr="00A92C3B" w:rsidRDefault="00572245" w:rsidP="00471B0B">
            <w:pPr>
              <w:pStyle w:val="TabelleFrage"/>
              <w:ind w:left="385" w:hanging="357"/>
            </w:pPr>
            <w:r w:rsidRPr="00572245">
              <w:t>14.</w:t>
            </w:r>
            <w:r w:rsidRPr="00572245">
              <w:tab/>
              <w:t>Ist bei einer gerichtlich angeordneten Obduktion eine Organspende möglich?</w:t>
            </w:r>
          </w:p>
        </w:tc>
        <w:tc>
          <w:tcPr>
            <w:tcW w:w="1691" w:type="pct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EAECF0"/>
          </w:tcPr>
          <w:p w14:paraId="28FD27DE" w14:textId="01213C10" w:rsidR="00572245" w:rsidRPr="00A92C3B" w:rsidRDefault="00572245" w:rsidP="00AD4061">
            <w:pPr>
              <w:pStyle w:val="Mehrfachantworten"/>
            </w:pPr>
            <w:r>
              <w:rPr>
                <w:rFonts w:ascii="Segoe UI Symbol" w:hAnsi="Segoe UI Symbol"/>
                <w:noProof/>
                <w:color w:val="000000" w:themeColor="text1"/>
              </w:rPr>
              <w:drawing>
                <wp:inline distT="0" distB="0" distL="0" distR="0" wp14:anchorId="0339FC9D" wp14:editId="629CB55A">
                  <wp:extent cx="176305" cy="134908"/>
                  <wp:effectExtent l="0" t="0" r="1905" b="5080"/>
                  <wp:docPr id="1397060578" name="Grafik 2" descr="Ein Bild, das Screenshot, Symbol, Reihe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29103" name="Grafik 2" descr="Ein Bild, das Screenshot, Symbol, Reihe, Grafiken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0" cy="1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6CB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="00882CAC" w:rsidRPr="00882CAC">
              <w:t>eine richtige Antwort</w:t>
            </w:r>
          </w:p>
        </w:tc>
      </w:tr>
      <w:tr w:rsidR="00572245" w14:paraId="22E73C69" w14:textId="77777777" w:rsidTr="00D5159B">
        <w:trPr>
          <w:cantSplit/>
          <w:trHeight w:val="454"/>
        </w:trPr>
        <w:tc>
          <w:tcPr>
            <w:tcW w:w="178" w:type="pct"/>
            <w:tcBorders>
              <w:top w:val="nil"/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333568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A12090" w14:textId="2DBF60EE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tcBorders>
              <w:top w:val="nil"/>
            </w:tcBorders>
            <w:vAlign w:val="center"/>
          </w:tcPr>
          <w:p w14:paraId="636B3543" w14:textId="4BEDBD1B" w:rsidR="00572245" w:rsidRPr="00D739FA" w:rsidRDefault="00882CAC" w:rsidP="00AD4061">
            <w:pPr>
              <w:pStyle w:val="Tabellentext"/>
            </w:pPr>
            <w:r w:rsidRPr="00882CAC">
              <w:t>In diesem Fall muss auf eine Organspende verzichtet werden.</w:t>
            </w:r>
          </w:p>
        </w:tc>
      </w:tr>
      <w:tr w:rsidR="00572245" w14:paraId="6510045B" w14:textId="77777777" w:rsidTr="00D5159B">
        <w:trPr>
          <w:cantSplit/>
          <w:trHeight w:val="62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1511952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053F4B" w14:textId="41DB9F32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1059EE1A" w14:textId="32B68B4C" w:rsidR="00572245" w:rsidRPr="00D739FA" w:rsidRDefault="00882CAC" w:rsidP="00AD4061">
            <w:pPr>
              <w:pStyle w:val="Tabellentext"/>
              <w:spacing w:line="220" w:lineRule="exact"/>
            </w:pPr>
            <w:r w:rsidRPr="00882CAC">
              <w:t>Auch im Fall einer gerichtlich angeordneten Obduktion können Organe für eine Transplantation entnommen werden.</w:t>
            </w:r>
          </w:p>
        </w:tc>
      </w:tr>
      <w:tr w:rsidR="00572245" w14:paraId="66A1B99E" w14:textId="77777777" w:rsidTr="00D5159B">
        <w:trPr>
          <w:trHeight w:val="454"/>
        </w:trPr>
        <w:tc>
          <w:tcPr>
            <w:tcW w:w="178" w:type="pct"/>
            <w:tcBorders>
              <w:left w:val="single" w:sz="4" w:space="0" w:color="BFBFBF" w:themeColor="background1" w:themeShade="BF"/>
            </w:tcBorders>
            <w:vAlign w:val="center"/>
          </w:tcPr>
          <w:sdt>
            <w:sdtPr>
              <w:rPr>
                <w:rFonts w:hint="eastAsia"/>
              </w:rPr>
              <w:id w:val="-837695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83F7A4" w14:textId="4A587798" w:rsidR="00572245" w:rsidRPr="00A85CBC" w:rsidRDefault="00A725B3" w:rsidP="00AD4061">
                <w:pPr>
                  <w:pStyle w:val="TabelleEckenvertika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822" w:type="pct"/>
            <w:gridSpan w:val="2"/>
            <w:vAlign w:val="center"/>
          </w:tcPr>
          <w:p w14:paraId="0BC02D97" w14:textId="346D353C" w:rsidR="00572245" w:rsidRPr="00D739FA" w:rsidRDefault="00882CAC" w:rsidP="00AD4061">
            <w:pPr>
              <w:pStyle w:val="Tabellentext"/>
            </w:pPr>
            <w:r w:rsidRPr="00882CAC">
              <w:t>Organe können nur entnommen werden, wenn der oder die Gerichtsmediziner:in dabei anwesend ist.</w:t>
            </w:r>
          </w:p>
        </w:tc>
      </w:tr>
    </w:tbl>
    <w:p w14:paraId="6BE49033" w14:textId="77777777" w:rsidR="00337A75" w:rsidRDefault="00337A75" w:rsidP="00337A75">
      <w:pPr>
        <w:spacing w:before="0" w:line="240" w:lineRule="auto"/>
        <w:rPr>
          <w:sz w:val="10"/>
          <w:szCs w:val="10"/>
          <w:lang w:bidi="en-US"/>
        </w:rPr>
      </w:pPr>
    </w:p>
    <w:p w14:paraId="53E8A119" w14:textId="77777777" w:rsidR="00DB6CA4" w:rsidRDefault="00DB6CA4" w:rsidP="00337A75">
      <w:pPr>
        <w:spacing w:before="0" w:line="240" w:lineRule="auto"/>
        <w:rPr>
          <w:sz w:val="10"/>
          <w:szCs w:val="10"/>
          <w:lang w:bidi="en-US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2466E" w:themeFill="accent1"/>
        <w:tblLook w:val="04A0" w:firstRow="1" w:lastRow="0" w:firstColumn="1" w:lastColumn="0" w:noHBand="0" w:noVBand="1"/>
      </w:tblPr>
      <w:tblGrid>
        <w:gridCol w:w="10479"/>
      </w:tblGrid>
      <w:tr w:rsidR="00E073E4" w:rsidRPr="00E073E4" w14:paraId="4E618C75" w14:textId="77777777" w:rsidTr="00DB6CA4">
        <w:tc>
          <w:tcPr>
            <w:tcW w:w="5000" w:type="pct"/>
            <w:tcBorders>
              <w:top w:val="single" w:sz="4" w:space="0" w:color="32466A" w:themeColor="text2"/>
              <w:left w:val="single" w:sz="4" w:space="0" w:color="32466A" w:themeColor="text2"/>
              <w:bottom w:val="single" w:sz="4" w:space="0" w:color="32466A" w:themeColor="text2"/>
              <w:right w:val="single" w:sz="4" w:space="0" w:color="32466A" w:themeColor="text2"/>
            </w:tcBorders>
            <w:shd w:val="clear" w:color="auto" w:fill="32466E" w:themeFill="accent1"/>
          </w:tcPr>
          <w:p w14:paraId="0E28CD88" w14:textId="75F28421" w:rsidR="00E073E4" w:rsidRPr="00E073E4" w:rsidRDefault="00D214F5" w:rsidP="00E073E4">
            <w:pPr>
              <w:pStyle w:val="berschrift1"/>
            </w:pPr>
            <w:r>
              <w:t>Angaben für die Ausstellung einer Bestätigung</w:t>
            </w:r>
          </w:p>
        </w:tc>
      </w:tr>
    </w:tbl>
    <w:p w14:paraId="0F564B3C" w14:textId="77777777" w:rsidR="00F33568" w:rsidRDefault="00297506" w:rsidP="00F33568">
      <w:pPr>
        <w:pStyle w:val="berschrift"/>
        <w:spacing w:before="0" w:after="0" w:line="240" w:lineRule="auto"/>
        <w:rPr>
          <w:sz w:val="10"/>
          <w:szCs w:val="10"/>
        </w:rPr>
      </w:pPr>
      <w:r w:rsidRPr="000F19B5">
        <w:rPr>
          <w:rStyle w:val="berschrift2Zchn"/>
        </w:rPr>
        <w:t xml:space="preserve"> </w:t>
      </w:r>
    </w:p>
    <w:tbl>
      <w:tblPr>
        <w:tblStyle w:val="Tabellenraster"/>
        <w:tblW w:w="5006" w:type="pct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76"/>
        <w:gridCol w:w="6016"/>
      </w:tblGrid>
      <w:tr w:rsidR="008F7DB8" w14:paraId="5F899D29" w14:textId="77777777" w:rsidTr="008F7DB8">
        <w:trPr>
          <w:trHeight w:val="340"/>
          <w:jc w:val="right"/>
        </w:trPr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C90F165" w14:textId="07F3C4DD" w:rsidR="008F7DB8" w:rsidRPr="004B22DD" w:rsidRDefault="00882CAC" w:rsidP="008F7DB8">
            <w:pPr>
              <w:pStyle w:val="KategorienHorizontal-stimmezu"/>
              <w:spacing w:line="240" w:lineRule="exact"/>
              <w:jc w:val="left"/>
            </w:pPr>
            <w:r w:rsidRPr="00882CAC">
              <w:rPr>
                <w:rStyle w:val="berschrift2Zchn"/>
              </w:rPr>
              <w:t xml:space="preserve">Bestätigung über diese Fortbildung ist für </w:t>
            </w:r>
          </w:p>
        </w:tc>
      </w:tr>
      <w:tr w:rsidR="00882CAC" w14:paraId="3359BCEE" w14:textId="77777777" w:rsidTr="00882CAC">
        <w:trPr>
          <w:trHeight w:val="87"/>
          <w:jc w:val="right"/>
        </w:trPr>
        <w:tc>
          <w:tcPr>
            <w:tcW w:w="21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AECF0"/>
          </w:tcPr>
          <w:p w14:paraId="004928AD" w14:textId="35821A0B" w:rsidR="00882CAC" w:rsidRPr="00ED7965" w:rsidDel="0091131C" w:rsidRDefault="00882CAC" w:rsidP="00F33568">
            <w:pPr>
              <w:pStyle w:val="TabelleFrage"/>
            </w:pPr>
            <w:r w:rsidRPr="00882CAC">
              <w:t>Name, Vorname und Titel</w:t>
            </w:r>
          </w:p>
        </w:tc>
        <w:sdt>
          <w:sdtPr>
            <w:rPr>
              <w:sz w:val="24"/>
              <w:szCs w:val="24"/>
            </w:rPr>
            <w:id w:val="-1419241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7" w:type="pct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663FA996" w14:textId="2D07CD57" w:rsidR="00882CAC" w:rsidRPr="000F7A4B" w:rsidRDefault="00992062" w:rsidP="00882CAC">
                <w:pPr>
                  <w:pStyle w:val="TabelleKreisehorizontal"/>
                  <w:jc w:val="left"/>
                  <w:rPr>
                    <w:sz w:val="24"/>
                    <w:szCs w:val="24"/>
                  </w:rPr>
                </w:pPr>
                <w:r w:rsidRPr="00BD436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2CAC" w14:paraId="595F051F" w14:textId="77777777" w:rsidTr="00882CAC">
        <w:trPr>
          <w:trHeight w:val="87"/>
          <w:jc w:val="right"/>
        </w:trPr>
        <w:tc>
          <w:tcPr>
            <w:tcW w:w="21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AECF0"/>
          </w:tcPr>
          <w:p w14:paraId="14B1BD59" w14:textId="31714586" w:rsidR="00882CAC" w:rsidRPr="007B7317" w:rsidRDefault="00882CAC" w:rsidP="00F33568">
            <w:pPr>
              <w:pStyle w:val="TabelleFrage"/>
              <w:rPr>
                <w:szCs w:val="20"/>
              </w:rPr>
            </w:pPr>
            <w:r w:rsidRPr="00882CAC">
              <w:t>Anschrift:</w:t>
            </w:r>
          </w:p>
        </w:tc>
        <w:sdt>
          <w:sdtPr>
            <w:rPr>
              <w:sz w:val="24"/>
              <w:szCs w:val="24"/>
            </w:rPr>
            <w:id w:val="9341037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7" w:type="pct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32AAB142" w14:textId="1342AE13" w:rsidR="00882CAC" w:rsidRPr="000F7A4B" w:rsidRDefault="00992062" w:rsidP="00882CAC">
                <w:pPr>
                  <w:pStyle w:val="TabelleKreisehorizontal"/>
                  <w:jc w:val="left"/>
                  <w:rPr>
                    <w:sz w:val="24"/>
                    <w:szCs w:val="24"/>
                  </w:rPr>
                </w:pPr>
                <w:r w:rsidRPr="00BD436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2CAC" w14:paraId="039B0D41" w14:textId="77777777" w:rsidTr="00882CAC">
        <w:trPr>
          <w:trHeight w:val="87"/>
          <w:jc w:val="right"/>
        </w:trPr>
        <w:tc>
          <w:tcPr>
            <w:tcW w:w="21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AECF0"/>
          </w:tcPr>
          <w:p w14:paraId="507999F8" w14:textId="65A30E2F" w:rsidR="00882CAC" w:rsidRPr="00882CAC" w:rsidRDefault="00882CAC" w:rsidP="00F33568">
            <w:pPr>
              <w:pStyle w:val="TabelleFrage"/>
            </w:pPr>
            <w:r w:rsidRPr="00882CAC">
              <w:t>Ausbildung/Beruf:</w:t>
            </w:r>
          </w:p>
        </w:tc>
        <w:sdt>
          <w:sdtPr>
            <w:rPr>
              <w:sz w:val="24"/>
              <w:szCs w:val="24"/>
            </w:rPr>
            <w:id w:val="-18633543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7" w:type="pct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64148E11" w14:textId="4CCB6AEB" w:rsidR="00882CAC" w:rsidRPr="000F7A4B" w:rsidRDefault="00992062" w:rsidP="00882CAC">
                <w:pPr>
                  <w:pStyle w:val="TabelleKreisehorizontal"/>
                  <w:jc w:val="left"/>
                  <w:rPr>
                    <w:sz w:val="24"/>
                    <w:szCs w:val="24"/>
                  </w:rPr>
                </w:pPr>
                <w:r w:rsidRPr="00BD436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2CAC" w14:paraId="33E181D7" w14:textId="77777777" w:rsidTr="00882CAC">
        <w:trPr>
          <w:trHeight w:val="87"/>
          <w:jc w:val="right"/>
        </w:trPr>
        <w:tc>
          <w:tcPr>
            <w:tcW w:w="21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AECF0"/>
          </w:tcPr>
          <w:p w14:paraId="36096160" w14:textId="59A43A57" w:rsidR="00882CAC" w:rsidRPr="00882CAC" w:rsidRDefault="00882CAC" w:rsidP="00F33568">
            <w:pPr>
              <w:pStyle w:val="TabelleFrage"/>
            </w:pPr>
            <w:r w:rsidRPr="00C56FB2">
              <w:rPr>
                <w:szCs w:val="20"/>
                <w:lang w:val="de-DE"/>
              </w:rPr>
              <w:t>E-Mail-Adresse:</w:t>
            </w:r>
          </w:p>
        </w:tc>
        <w:sdt>
          <w:sdtPr>
            <w:rPr>
              <w:sz w:val="24"/>
              <w:szCs w:val="24"/>
            </w:rPr>
            <w:id w:val="-548518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7" w:type="pct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20E95EAB" w14:textId="271212A1" w:rsidR="00882CAC" w:rsidRPr="000F7A4B" w:rsidRDefault="00992062" w:rsidP="00882CAC">
                <w:pPr>
                  <w:pStyle w:val="TabelleKreisehorizontal"/>
                  <w:jc w:val="left"/>
                  <w:rPr>
                    <w:sz w:val="24"/>
                    <w:szCs w:val="24"/>
                  </w:rPr>
                </w:pPr>
                <w:r w:rsidRPr="00BD436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2CAC" w14:paraId="31E02282" w14:textId="77777777" w:rsidTr="00882CAC">
        <w:trPr>
          <w:trHeight w:val="87"/>
          <w:jc w:val="right"/>
        </w:trPr>
        <w:tc>
          <w:tcPr>
            <w:tcW w:w="21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AECF0"/>
          </w:tcPr>
          <w:p w14:paraId="2C097586" w14:textId="44CAD506" w:rsidR="00882CAC" w:rsidRPr="00882CAC" w:rsidRDefault="00882CAC" w:rsidP="00F33568">
            <w:pPr>
              <w:pStyle w:val="TabelleFrage"/>
            </w:pPr>
            <w:r w:rsidRPr="00882CAC">
              <w:t>Datum:</w:t>
            </w:r>
          </w:p>
        </w:tc>
        <w:sdt>
          <w:sdtPr>
            <w:rPr>
              <w:sz w:val="24"/>
              <w:szCs w:val="24"/>
            </w:rPr>
            <w:id w:val="-4771451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7" w:type="pct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01EE6688" w14:textId="3F4099F3" w:rsidR="00882CAC" w:rsidRPr="000F7A4B" w:rsidRDefault="00992062" w:rsidP="00882CAC">
                <w:pPr>
                  <w:pStyle w:val="TabelleKreisehorizontal"/>
                  <w:jc w:val="left"/>
                  <w:rPr>
                    <w:sz w:val="24"/>
                    <w:szCs w:val="24"/>
                  </w:rPr>
                </w:pPr>
                <w:r w:rsidRPr="00BD436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3E49941" w14:textId="77777777" w:rsidR="00907366" w:rsidRDefault="00907366" w:rsidP="00384C8E">
      <w:pPr>
        <w:spacing w:before="0" w:line="240" w:lineRule="auto"/>
        <w:rPr>
          <w:sz w:val="10"/>
          <w:szCs w:val="10"/>
        </w:rPr>
      </w:pPr>
    </w:p>
    <w:p w14:paraId="4A6C1988" w14:textId="77777777" w:rsidR="007530EF" w:rsidRDefault="007530EF">
      <w:pPr>
        <w:spacing w:before="0" w:line="240" w:lineRule="auto"/>
        <w:jc w:val="left"/>
        <w:rPr>
          <w:rFonts w:ascii="Segoe UI Semibold" w:hAnsi="Segoe UI Semibold"/>
          <w:color w:val="32466E" w:themeColor="accent1"/>
          <w:sz w:val="24"/>
          <w:szCs w:val="24"/>
          <w:lang w:bidi="en-US"/>
        </w:rPr>
      </w:pPr>
      <w:r>
        <w:br w:type="page"/>
      </w:r>
    </w:p>
    <w:p w14:paraId="256020A7" w14:textId="098B91FC" w:rsidR="00AC7E51" w:rsidRPr="001E06F9" w:rsidRDefault="00AC7E51" w:rsidP="00510E13">
      <w:pPr>
        <w:pStyle w:val="berschrift2"/>
        <w:numPr>
          <w:ilvl w:val="0"/>
          <w:numId w:val="0"/>
        </w:numPr>
        <w:spacing w:before="720"/>
        <w:jc w:val="center"/>
      </w:pPr>
      <w:r w:rsidRPr="001E06F9">
        <w:lastRenderedPageBreak/>
        <w:t>Herzlichen Dank für das Ausfüllen des Fragebogens!</w:t>
      </w:r>
    </w:p>
    <w:p w14:paraId="73D166CE" w14:textId="6FD7D3C0" w:rsidR="00B94931" w:rsidRPr="00B75011" w:rsidRDefault="00AC7E51" w:rsidP="00510E13">
      <w:pPr>
        <w:pStyle w:val="TabelleEckenvertikal"/>
        <w:spacing w:line="280" w:lineRule="exact"/>
        <w:jc w:val="center"/>
        <w:rPr>
          <w:color w:val="auto"/>
        </w:rPr>
      </w:pPr>
      <w:r w:rsidRPr="00B75011">
        <w:rPr>
          <w:color w:val="auto"/>
        </w:rPr>
        <w:t xml:space="preserve">Dieser Fragebogen darf – in Auszügen oder zur Gänze – nur mit Zustimmung </w:t>
      </w:r>
      <w:r w:rsidR="00B5483B" w:rsidRPr="00B75011">
        <w:rPr>
          <w:color w:val="auto"/>
        </w:rPr>
        <w:br/>
      </w:r>
      <w:r w:rsidRPr="00B75011">
        <w:rPr>
          <w:color w:val="auto"/>
        </w:rPr>
        <w:t>der GÖG/BIQG verwendet oder vervielfältigt werden!</w:t>
      </w:r>
    </w:p>
    <w:p w14:paraId="3012FEBB" w14:textId="77777777" w:rsidR="00D31FFF" w:rsidRPr="00D5159B" w:rsidRDefault="00D31FFF" w:rsidP="00510E13">
      <w:pPr>
        <w:pStyle w:val="TabelleEckenvertikal"/>
        <w:spacing w:line="280" w:lineRule="exact"/>
        <w:jc w:val="center"/>
      </w:pPr>
    </w:p>
    <w:p w14:paraId="0B3DE0E1" w14:textId="00D360D6" w:rsidR="00D214F5" w:rsidRPr="00471B0B" w:rsidRDefault="00D214F5" w:rsidP="00B95F69">
      <w:pPr>
        <w:pStyle w:val="TabelleEckenvertikal"/>
        <w:spacing w:before="240" w:after="120"/>
        <w:jc w:val="center"/>
        <w:rPr>
          <w:rFonts w:ascii="Segoe UI Semibold" w:hAnsi="Segoe UI Semibold" w:cs="Segoe UI Semibold"/>
          <w:color w:val="auto"/>
          <w:sz w:val="22"/>
          <w:szCs w:val="22"/>
        </w:rPr>
      </w:pPr>
      <w:r w:rsidRPr="00471B0B">
        <w:rPr>
          <w:rFonts w:ascii="Segoe UI Semibold" w:hAnsi="Segoe UI Semibold" w:cs="Segoe UI Semibold"/>
          <w:color w:val="auto"/>
          <w:sz w:val="22"/>
          <w:szCs w:val="22"/>
        </w:rPr>
        <w:t xml:space="preserve">Hinweis für Gesundheits- und </w:t>
      </w:r>
      <w:proofErr w:type="gramStart"/>
      <w:r w:rsidRPr="00471B0B">
        <w:rPr>
          <w:rFonts w:ascii="Segoe UI Semibold" w:hAnsi="Segoe UI Semibold" w:cs="Segoe UI Semibold"/>
          <w:color w:val="auto"/>
          <w:sz w:val="22"/>
          <w:szCs w:val="22"/>
        </w:rPr>
        <w:t>Krankenpfleger</w:t>
      </w:r>
      <w:r w:rsidR="00692BB1" w:rsidRPr="00471B0B">
        <w:rPr>
          <w:rFonts w:ascii="Segoe UI Semibold" w:hAnsi="Segoe UI Semibold" w:cs="Segoe UI Semibold"/>
          <w:color w:val="auto"/>
          <w:sz w:val="22"/>
          <w:szCs w:val="22"/>
        </w:rPr>
        <w:t>:</w:t>
      </w:r>
      <w:r w:rsidRPr="00471B0B">
        <w:rPr>
          <w:rFonts w:ascii="Segoe UI Semibold" w:hAnsi="Segoe UI Semibold" w:cs="Segoe UI Semibold"/>
          <w:color w:val="auto"/>
          <w:sz w:val="22"/>
          <w:szCs w:val="22"/>
        </w:rPr>
        <w:t>innen</w:t>
      </w:r>
      <w:proofErr w:type="gramEnd"/>
      <w:r w:rsidRPr="00471B0B">
        <w:rPr>
          <w:rFonts w:ascii="Segoe UI Semibold" w:hAnsi="Segoe UI Semibold" w:cs="Segoe UI Semibold"/>
          <w:color w:val="auto"/>
          <w:sz w:val="22"/>
          <w:szCs w:val="22"/>
        </w:rPr>
        <w:t xml:space="preserve"> und andere Gesundheitsberufe: </w:t>
      </w:r>
    </w:p>
    <w:p w14:paraId="5FE8D4A7" w14:textId="389170AB" w:rsidR="00D214F5" w:rsidRPr="00471B0B" w:rsidRDefault="00F166C9" w:rsidP="00D214F5">
      <w:pPr>
        <w:pStyle w:val="TabelleEckenvertikal"/>
        <w:jc w:val="center"/>
        <w:rPr>
          <w:color w:val="auto"/>
          <w:sz w:val="22"/>
          <w:szCs w:val="22"/>
        </w:rPr>
      </w:pPr>
      <w:r w:rsidRPr="00471B0B">
        <w:rPr>
          <w:color w:val="auto"/>
          <w:sz w:val="22"/>
          <w:szCs w:val="22"/>
        </w:rPr>
        <w:t xml:space="preserve">Bitte übermitteln </w:t>
      </w:r>
      <w:r w:rsidR="00D214F5" w:rsidRPr="00471B0B">
        <w:rPr>
          <w:color w:val="auto"/>
          <w:sz w:val="22"/>
          <w:szCs w:val="22"/>
        </w:rPr>
        <w:t xml:space="preserve">Sie die Abschlussprüfung mit Ihren Kontaktdaten (Name, Adresse) sowie Angaben zu Ihrer Berufsgruppe (z. B. DGKP, Pflegefachassistenz, etc.) per E-Mail an </w:t>
      </w:r>
      <w:sdt>
        <w:sdtPr>
          <w:rPr>
            <w:color w:val="auto"/>
            <w:sz w:val="22"/>
            <w:szCs w:val="22"/>
          </w:rPr>
          <w:id w:val="2100760816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595959" w:themeColor="text1" w:themeTint="A6"/>
            <w:sz w:val="24"/>
            <w:szCs w:val="24"/>
          </w:rPr>
        </w:sdtEndPr>
        <w:sdtContent>
          <w:hyperlink r:id="rId10" w:history="1">
            <w:r w:rsidR="007530EF" w:rsidRPr="00471B0B">
              <w:rPr>
                <w:rStyle w:val="Hyperlink"/>
                <w:rFonts w:ascii="Segoe UI" w:hAnsi="Segoe UI"/>
                <w:color w:val="auto"/>
                <w:sz w:val="22"/>
                <w:szCs w:val="22"/>
              </w:rPr>
              <w:t>oebig-transplant@goeg.at</w:t>
            </w:r>
          </w:hyperlink>
        </w:sdtContent>
      </w:sdt>
      <w:r w:rsidR="00D214F5" w:rsidRPr="00471B0B">
        <w:rPr>
          <w:color w:val="auto"/>
          <w:sz w:val="22"/>
          <w:szCs w:val="22"/>
        </w:rPr>
        <w:t>.</w:t>
      </w:r>
      <w:r w:rsidR="007530EF" w:rsidRPr="00471B0B">
        <w:rPr>
          <w:color w:val="auto"/>
          <w:sz w:val="22"/>
          <w:szCs w:val="22"/>
        </w:rPr>
        <w:t xml:space="preserve"> </w:t>
      </w:r>
    </w:p>
    <w:p w14:paraId="0232FE5D" w14:textId="337F0288" w:rsidR="00D214F5" w:rsidRPr="00471B0B" w:rsidRDefault="00D214F5" w:rsidP="00D214F5">
      <w:pPr>
        <w:pStyle w:val="TabelleEckenvertikal"/>
        <w:jc w:val="center"/>
        <w:rPr>
          <w:color w:val="auto"/>
          <w:sz w:val="22"/>
          <w:szCs w:val="22"/>
        </w:rPr>
      </w:pPr>
      <w:r w:rsidRPr="00471B0B">
        <w:rPr>
          <w:color w:val="auto"/>
          <w:sz w:val="22"/>
          <w:szCs w:val="22"/>
        </w:rPr>
        <w:t xml:space="preserve">Wir senden Ihnen bei erfolgreicher Absolvierung der Abschlussprüfung eine Teilnahmebestätigung zu. </w:t>
      </w:r>
    </w:p>
    <w:p w14:paraId="4660A53A" w14:textId="34FD15B8" w:rsidR="00D214F5" w:rsidRPr="00471B0B" w:rsidRDefault="00D214F5" w:rsidP="00D214F5">
      <w:pPr>
        <w:pStyle w:val="TabelleEckenvertikal"/>
        <w:jc w:val="center"/>
        <w:rPr>
          <w:color w:val="auto"/>
          <w:sz w:val="22"/>
          <w:szCs w:val="22"/>
        </w:rPr>
      </w:pPr>
      <w:r w:rsidRPr="00471B0B">
        <w:rPr>
          <w:color w:val="auto"/>
          <w:sz w:val="22"/>
          <w:szCs w:val="22"/>
        </w:rPr>
        <w:t>Die personenbezogenen Daten werden elektronisch von der GÖG erfasst, zugangsgeschützt vor dem Zugriff Dritter gespeichert und für den Zweck der Kontaktaufnahme herangezogen. Fragen zum Datenschutz können bei Bedarf an</w:t>
      </w:r>
      <w:r w:rsidR="00471B0B">
        <w:rPr>
          <w:color w:val="auto"/>
          <w:sz w:val="22"/>
          <w:szCs w:val="22"/>
        </w:rPr>
        <w:t xml:space="preserve"> </w:t>
      </w:r>
      <w:hyperlink r:id="rId11" w:history="1">
        <w:sdt>
          <w:sdtPr>
            <w:id w:val="-663933784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>
            <w:rPr>
              <w:rStyle w:val="Hyperlink"/>
              <w:rFonts w:ascii="Lucida Sans Unicode" w:hAnsi="Lucida Sans Unicode"/>
              <w:color w:val="auto"/>
              <w:sz w:val="22"/>
              <w:szCs w:val="22"/>
              <w:u w:val="single"/>
            </w:rPr>
          </w:sdtEndPr>
          <w:sdtContent>
            <w:r w:rsidRPr="00471B0B">
              <w:rPr>
                <w:rStyle w:val="Hyperlink"/>
                <w:rFonts w:ascii="Segoe UI" w:hAnsi="Segoe UI"/>
                <w:color w:val="auto"/>
                <w:sz w:val="22"/>
                <w:szCs w:val="22"/>
              </w:rPr>
              <w:t>datenschutzbeauftragte@goeg.a</w:t>
            </w:r>
          </w:sdtContent>
        </w:sdt>
        <w:r w:rsidRPr="00471B0B">
          <w:rPr>
            <w:rStyle w:val="Hyperlink"/>
            <w:rFonts w:ascii="Segoe UI" w:hAnsi="Segoe UI"/>
            <w:color w:val="auto"/>
            <w:sz w:val="22"/>
            <w:szCs w:val="22"/>
          </w:rPr>
          <w:t>t</w:t>
        </w:r>
      </w:hyperlink>
      <w:r w:rsidR="007530EF" w:rsidRPr="00471B0B">
        <w:rPr>
          <w:color w:val="auto"/>
          <w:sz w:val="22"/>
          <w:szCs w:val="22"/>
        </w:rPr>
        <w:t xml:space="preserve">  </w:t>
      </w:r>
      <w:r w:rsidRPr="00471B0B">
        <w:rPr>
          <w:color w:val="auto"/>
          <w:sz w:val="22"/>
          <w:szCs w:val="22"/>
        </w:rPr>
        <w:t>gerichtet werden.</w:t>
      </w:r>
    </w:p>
    <w:p w14:paraId="5948C14D" w14:textId="16CB278D" w:rsidR="00D214F5" w:rsidRPr="00471B0B" w:rsidRDefault="007530EF" w:rsidP="00D214F5">
      <w:pPr>
        <w:pStyle w:val="TabelleEckenvertikal"/>
        <w:jc w:val="center"/>
        <w:rPr>
          <w:color w:val="auto"/>
          <w:sz w:val="22"/>
          <w:szCs w:val="22"/>
          <w:highlight w:val="yellow"/>
        </w:rPr>
      </w:pPr>
      <w:r w:rsidRPr="00471B0B">
        <w:rPr>
          <w:noProof/>
          <w:color w:val="auto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412056F" wp14:editId="19BED793">
            <wp:simplePos x="0" y="0"/>
            <wp:positionH relativeFrom="column">
              <wp:posOffset>149860</wp:posOffset>
            </wp:positionH>
            <wp:positionV relativeFrom="paragraph">
              <wp:posOffset>123825</wp:posOffset>
            </wp:positionV>
            <wp:extent cx="419100" cy="419100"/>
            <wp:effectExtent l="0" t="0" r="0" b="0"/>
            <wp:wrapTight wrapText="bothSides">
              <wp:wrapPolygon edited="0">
                <wp:start x="2945" y="0"/>
                <wp:lineTo x="0" y="3927"/>
                <wp:lineTo x="0" y="11782"/>
                <wp:lineTo x="8836" y="20618"/>
                <wp:lineTo x="17673" y="20618"/>
                <wp:lineTo x="20618" y="17673"/>
                <wp:lineTo x="20618" y="8836"/>
                <wp:lineTo x="11782" y="0"/>
                <wp:lineTo x="2945" y="0"/>
              </wp:wrapPolygon>
            </wp:wrapTight>
            <wp:docPr id="3746336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C8A67" w14:textId="4CD7911E" w:rsidR="00D214F5" w:rsidRPr="00471B0B" w:rsidRDefault="00D214F5" w:rsidP="007530EF">
      <w:pPr>
        <w:pStyle w:val="TabelleEckenvertikal"/>
        <w:jc w:val="left"/>
        <w:rPr>
          <w:color w:val="auto"/>
          <w:sz w:val="22"/>
          <w:szCs w:val="22"/>
        </w:rPr>
      </w:pPr>
      <w:r w:rsidRPr="00471B0B">
        <w:rPr>
          <w:color w:val="auto"/>
          <w:sz w:val="22"/>
          <w:szCs w:val="22"/>
        </w:rPr>
        <w:t xml:space="preserve">Für die Teilnahme an der Fortbildung erhalten Sie </w:t>
      </w:r>
      <w:r w:rsidR="0031276D" w:rsidRPr="00471B0B">
        <w:rPr>
          <w:color w:val="auto"/>
          <w:sz w:val="22"/>
          <w:szCs w:val="22"/>
        </w:rPr>
        <w:t>10</w:t>
      </w:r>
      <w:r w:rsidRPr="00471B0B">
        <w:rPr>
          <w:color w:val="auto"/>
          <w:sz w:val="22"/>
          <w:szCs w:val="22"/>
        </w:rPr>
        <w:t xml:space="preserve"> ÖGKV PFP® (Pflegefortbildungspunkte) </w:t>
      </w:r>
      <w:r w:rsidR="00471B0B">
        <w:rPr>
          <w:color w:val="auto"/>
          <w:sz w:val="22"/>
          <w:szCs w:val="22"/>
        </w:rPr>
        <w:br/>
      </w:r>
      <w:r w:rsidRPr="00471B0B">
        <w:rPr>
          <w:color w:val="auto"/>
          <w:sz w:val="22"/>
          <w:szCs w:val="22"/>
        </w:rPr>
        <w:t>- 2 ÖGKV PFP = 1 Fortbildungsstunde laut GuKG.</w:t>
      </w:r>
    </w:p>
    <w:p w14:paraId="689176D6" w14:textId="6F6AF236" w:rsidR="007530EF" w:rsidRPr="00471B0B" w:rsidRDefault="007530EF" w:rsidP="00D214F5">
      <w:pPr>
        <w:pStyle w:val="TabelleEckenvertikal"/>
        <w:jc w:val="center"/>
        <w:rPr>
          <w:color w:val="auto"/>
          <w:sz w:val="22"/>
          <w:szCs w:val="22"/>
          <w:highlight w:val="yellow"/>
        </w:rPr>
      </w:pPr>
    </w:p>
    <w:p w14:paraId="27742EBC" w14:textId="30EA7D3C" w:rsidR="007530EF" w:rsidRPr="00471B0B" w:rsidRDefault="007530EF" w:rsidP="00B95F69">
      <w:pPr>
        <w:pStyle w:val="TabelleEckenvertikal"/>
        <w:spacing w:before="240" w:after="120"/>
        <w:jc w:val="center"/>
        <w:rPr>
          <w:rFonts w:ascii="Segoe UI Semibold" w:hAnsi="Segoe UI Semibold" w:cs="Segoe UI Semibold"/>
          <w:color w:val="auto"/>
          <w:sz w:val="22"/>
          <w:szCs w:val="22"/>
        </w:rPr>
      </w:pPr>
      <w:r w:rsidRPr="00471B0B">
        <w:rPr>
          <w:rFonts w:ascii="Segoe UI Semibold" w:hAnsi="Segoe UI Semibold" w:cs="Segoe UI Semibold"/>
          <w:color w:val="auto"/>
          <w:sz w:val="22"/>
          <w:szCs w:val="22"/>
        </w:rPr>
        <w:t>Online-Evaluierungsbogen</w:t>
      </w:r>
      <w:r w:rsidR="00471B0B">
        <w:rPr>
          <w:rFonts w:ascii="Segoe UI Semibold" w:hAnsi="Segoe UI Semibold" w:cs="Segoe UI Semibold"/>
          <w:color w:val="auto"/>
          <w:sz w:val="22"/>
          <w:szCs w:val="22"/>
        </w:rPr>
        <w:t>:</w:t>
      </w:r>
    </w:p>
    <w:p w14:paraId="1CEC4BAF" w14:textId="4B929031" w:rsidR="007530EF" w:rsidRPr="00471B0B" w:rsidRDefault="007530EF" w:rsidP="007530EF">
      <w:pPr>
        <w:pStyle w:val="TabelleEckenvertikal"/>
        <w:jc w:val="center"/>
        <w:rPr>
          <w:color w:val="auto"/>
          <w:sz w:val="22"/>
          <w:szCs w:val="22"/>
        </w:rPr>
      </w:pPr>
      <w:r w:rsidRPr="00471B0B">
        <w:rPr>
          <w:color w:val="auto"/>
          <w:sz w:val="22"/>
          <w:szCs w:val="22"/>
        </w:rPr>
        <w:t>Bitte nehmen Sie sich nach der Abschlussprüfung eine Minute Zeit, um die Fortbildung zu bewerten. Ihr Feedback ist anonym und bildet die Grundlage für die Evaluierung und Verbesserung der Fortbildung.</w:t>
      </w:r>
    </w:p>
    <w:p w14:paraId="45A57324" w14:textId="14381A4E" w:rsidR="007530EF" w:rsidRPr="00471B0B" w:rsidRDefault="007530EF" w:rsidP="007530EF">
      <w:pPr>
        <w:pStyle w:val="TabelleEckenvertikal"/>
        <w:jc w:val="center"/>
        <w:rPr>
          <w:color w:val="auto"/>
          <w:sz w:val="22"/>
          <w:szCs w:val="22"/>
          <w:highlight w:val="yellow"/>
        </w:rPr>
      </w:pPr>
      <w:r w:rsidRPr="00471B0B">
        <w:rPr>
          <w:color w:val="auto"/>
          <w:sz w:val="22"/>
          <w:szCs w:val="22"/>
        </w:rPr>
        <w:t xml:space="preserve">Link zum Online-Evaluierungsbogen: </w:t>
      </w:r>
      <w:sdt>
        <w:sdtPr>
          <w:rPr>
            <w:color w:val="auto"/>
            <w:sz w:val="22"/>
            <w:szCs w:val="22"/>
          </w:rPr>
          <w:id w:val="-1901359691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595959" w:themeColor="text1" w:themeTint="A6"/>
            <w:sz w:val="24"/>
            <w:szCs w:val="24"/>
          </w:rPr>
        </w:sdtEndPr>
        <w:sdtContent>
          <w:hyperlink r:id="rId13" w:history="1">
            <w:r w:rsidRPr="00471B0B">
              <w:rPr>
                <w:rStyle w:val="Hyperlink"/>
                <w:rFonts w:ascii="Segoe UI" w:hAnsi="Segoe UI"/>
                <w:color w:val="auto"/>
                <w:sz w:val="22"/>
                <w:szCs w:val="22"/>
              </w:rPr>
              <w:t>https://survey.goeg.at/index.php/637879?lang=de</w:t>
            </w:r>
          </w:hyperlink>
        </w:sdtContent>
      </w:sdt>
      <w:r w:rsidRPr="00471B0B">
        <w:rPr>
          <w:color w:val="auto"/>
          <w:sz w:val="22"/>
          <w:szCs w:val="22"/>
        </w:rPr>
        <w:t xml:space="preserve"> </w:t>
      </w:r>
    </w:p>
    <w:p w14:paraId="2F6A96A1" w14:textId="0A1F7F4D" w:rsidR="007530EF" w:rsidRPr="00471B0B" w:rsidRDefault="007530EF" w:rsidP="00D214F5">
      <w:pPr>
        <w:pStyle w:val="TabelleEckenvertikal"/>
        <w:jc w:val="center"/>
        <w:rPr>
          <w:color w:val="auto"/>
          <w:sz w:val="22"/>
          <w:szCs w:val="22"/>
          <w:highlight w:val="yellow"/>
        </w:rPr>
      </w:pPr>
    </w:p>
    <w:p w14:paraId="62C66CAE" w14:textId="0BFDCBF6" w:rsidR="00D214F5" w:rsidRPr="00471B0B" w:rsidRDefault="00D214F5" w:rsidP="00B95F69">
      <w:pPr>
        <w:pStyle w:val="TabelleEckenvertikal"/>
        <w:spacing w:before="240" w:after="120"/>
        <w:jc w:val="center"/>
        <w:rPr>
          <w:rFonts w:ascii="Segoe UI Semibold" w:hAnsi="Segoe UI Semibold" w:cs="Segoe UI Semibold"/>
          <w:color w:val="auto"/>
          <w:sz w:val="22"/>
          <w:szCs w:val="22"/>
        </w:rPr>
      </w:pPr>
      <w:r w:rsidRPr="00471B0B">
        <w:rPr>
          <w:rFonts w:ascii="Segoe UI Semibold" w:hAnsi="Segoe UI Semibold" w:cs="Segoe UI Semibold"/>
          <w:color w:val="auto"/>
          <w:sz w:val="22"/>
          <w:szCs w:val="22"/>
        </w:rPr>
        <w:t>Kontakt:</w:t>
      </w:r>
    </w:p>
    <w:p w14:paraId="71443230" w14:textId="0C558997" w:rsidR="00D214F5" w:rsidRPr="00471B0B" w:rsidRDefault="00D214F5" w:rsidP="00D214F5">
      <w:pPr>
        <w:pStyle w:val="TabelleEckenvertikal"/>
        <w:jc w:val="center"/>
        <w:rPr>
          <w:color w:val="auto"/>
          <w:sz w:val="22"/>
          <w:szCs w:val="22"/>
        </w:rPr>
      </w:pPr>
      <w:r w:rsidRPr="00471B0B">
        <w:rPr>
          <w:color w:val="auto"/>
          <w:sz w:val="22"/>
          <w:szCs w:val="22"/>
        </w:rPr>
        <w:t>Mag. Theresia Unger</w:t>
      </w:r>
    </w:p>
    <w:p w14:paraId="6046599D" w14:textId="39794ED2" w:rsidR="00D214F5" w:rsidRPr="00471B0B" w:rsidRDefault="00D214F5" w:rsidP="00D214F5">
      <w:pPr>
        <w:pStyle w:val="TabelleEckenvertikal"/>
        <w:jc w:val="center"/>
        <w:rPr>
          <w:color w:val="auto"/>
          <w:sz w:val="22"/>
          <w:szCs w:val="22"/>
        </w:rPr>
      </w:pPr>
      <w:r w:rsidRPr="00471B0B">
        <w:rPr>
          <w:color w:val="auto"/>
          <w:sz w:val="22"/>
          <w:szCs w:val="22"/>
        </w:rPr>
        <w:t xml:space="preserve">E: </w:t>
      </w:r>
      <w:sdt>
        <w:sdtPr>
          <w:rPr>
            <w:color w:val="auto"/>
            <w:sz w:val="22"/>
            <w:szCs w:val="22"/>
          </w:rPr>
          <w:id w:val="-73212709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595959" w:themeColor="text1" w:themeTint="A6"/>
            <w:sz w:val="24"/>
            <w:szCs w:val="24"/>
          </w:rPr>
        </w:sdtEndPr>
        <w:sdtContent>
          <w:hyperlink r:id="rId14" w:history="1">
            <w:r w:rsidR="00D31FFF" w:rsidRPr="00471B0B">
              <w:rPr>
                <w:rStyle w:val="Hyperlink"/>
                <w:rFonts w:ascii="Segoe UI" w:hAnsi="Segoe UI"/>
                <w:color w:val="auto"/>
                <w:sz w:val="22"/>
                <w:szCs w:val="22"/>
              </w:rPr>
              <w:t>oebig-transplant@goeg.at</w:t>
            </w:r>
          </w:hyperlink>
        </w:sdtContent>
      </w:sdt>
      <w:r w:rsidR="00D31FFF" w:rsidRPr="00471B0B">
        <w:rPr>
          <w:color w:val="auto"/>
          <w:sz w:val="22"/>
          <w:szCs w:val="22"/>
        </w:rPr>
        <w:t xml:space="preserve"> </w:t>
      </w:r>
    </w:p>
    <w:p w14:paraId="05E8D7BF" w14:textId="077525EE" w:rsidR="00D214F5" w:rsidRPr="00471B0B" w:rsidRDefault="00D214F5" w:rsidP="00D214F5">
      <w:pPr>
        <w:pStyle w:val="TabelleEckenvertikal"/>
        <w:jc w:val="center"/>
        <w:rPr>
          <w:color w:val="auto"/>
          <w:sz w:val="22"/>
          <w:szCs w:val="22"/>
        </w:rPr>
      </w:pPr>
    </w:p>
    <w:p w14:paraId="50A96997" w14:textId="56C661C1" w:rsidR="00D214F5" w:rsidRPr="00471B0B" w:rsidRDefault="00D214F5" w:rsidP="00D214F5">
      <w:pPr>
        <w:pStyle w:val="TabelleEckenvertikal"/>
        <w:jc w:val="center"/>
        <w:rPr>
          <w:color w:val="auto"/>
          <w:sz w:val="22"/>
          <w:szCs w:val="22"/>
        </w:rPr>
      </w:pPr>
      <w:r w:rsidRPr="00471B0B">
        <w:rPr>
          <w:color w:val="auto"/>
          <w:sz w:val="22"/>
          <w:szCs w:val="22"/>
        </w:rPr>
        <w:t>ÖBIG-Transplant</w:t>
      </w:r>
    </w:p>
    <w:p w14:paraId="0E44B055" w14:textId="35699068" w:rsidR="00D214F5" w:rsidRPr="00471B0B" w:rsidRDefault="00D214F5" w:rsidP="00D214F5">
      <w:pPr>
        <w:pStyle w:val="TabelleEckenvertikal"/>
        <w:jc w:val="center"/>
        <w:rPr>
          <w:color w:val="auto"/>
          <w:sz w:val="22"/>
          <w:szCs w:val="22"/>
        </w:rPr>
      </w:pPr>
      <w:r w:rsidRPr="00471B0B">
        <w:rPr>
          <w:color w:val="auto"/>
          <w:sz w:val="22"/>
          <w:szCs w:val="22"/>
        </w:rPr>
        <w:t>Gesundheit Österreich GmbH</w:t>
      </w:r>
    </w:p>
    <w:p w14:paraId="7C2D649F" w14:textId="60E5D6DC" w:rsidR="00D214F5" w:rsidRPr="00471B0B" w:rsidRDefault="00D214F5" w:rsidP="00D214F5">
      <w:pPr>
        <w:pStyle w:val="TabelleEckenvertikal"/>
        <w:jc w:val="center"/>
        <w:rPr>
          <w:color w:val="auto"/>
          <w:sz w:val="22"/>
          <w:szCs w:val="22"/>
        </w:rPr>
      </w:pPr>
      <w:r w:rsidRPr="00471B0B">
        <w:rPr>
          <w:color w:val="auto"/>
          <w:sz w:val="22"/>
          <w:szCs w:val="22"/>
        </w:rPr>
        <w:t>Stubenring 6</w:t>
      </w:r>
    </w:p>
    <w:p w14:paraId="50A10FA3" w14:textId="5DDEA65D" w:rsidR="00D214F5" w:rsidRPr="00471B0B" w:rsidRDefault="00D214F5" w:rsidP="00D214F5">
      <w:pPr>
        <w:pStyle w:val="TabelleEckenvertikal"/>
        <w:spacing w:line="280" w:lineRule="exact"/>
        <w:jc w:val="center"/>
        <w:rPr>
          <w:color w:val="auto"/>
          <w:sz w:val="22"/>
          <w:szCs w:val="22"/>
        </w:rPr>
      </w:pPr>
      <w:r w:rsidRPr="00471B0B">
        <w:rPr>
          <w:color w:val="auto"/>
          <w:sz w:val="22"/>
          <w:szCs w:val="22"/>
        </w:rPr>
        <w:t>1010 Wien</w:t>
      </w:r>
    </w:p>
    <w:p w14:paraId="512DF271" w14:textId="5103C787" w:rsidR="00D214F5" w:rsidRDefault="00D214F5" w:rsidP="00510E13">
      <w:pPr>
        <w:pStyle w:val="TabelleEckenvertikal"/>
        <w:spacing w:line="280" w:lineRule="exact"/>
        <w:jc w:val="center"/>
      </w:pPr>
    </w:p>
    <w:p w14:paraId="1776461D" w14:textId="71A66059" w:rsidR="00D214F5" w:rsidRPr="005E5512" w:rsidRDefault="00D214F5" w:rsidP="00510E13">
      <w:pPr>
        <w:pStyle w:val="TabelleEckenvertikal"/>
        <w:spacing w:line="280" w:lineRule="exact"/>
        <w:jc w:val="center"/>
      </w:pPr>
      <w:r w:rsidRPr="005E5512">
        <w:rPr>
          <w:noProof/>
        </w:rPr>
        <w:drawing>
          <wp:anchor distT="0" distB="0" distL="114300" distR="114300" simplePos="0" relativeHeight="251659264" behindDoc="0" locked="0" layoutInCell="1" allowOverlap="1" wp14:anchorId="0D60CD63" wp14:editId="75A3BC11">
            <wp:simplePos x="0" y="0"/>
            <wp:positionH relativeFrom="margin">
              <wp:posOffset>2640041</wp:posOffset>
            </wp:positionH>
            <wp:positionV relativeFrom="paragraph">
              <wp:posOffset>192939</wp:posOffset>
            </wp:positionV>
            <wp:extent cx="1489125" cy="595423"/>
            <wp:effectExtent l="0" t="0" r="0" b="1905"/>
            <wp:wrapNone/>
            <wp:docPr id="788733966" name="Grafik 1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33966" name="Grafik 1" descr="Ein Bild, das Text, Schrift, Grafiken, Logo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125" cy="595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14F5" w:rsidRPr="005E5512" w:rsidSect="003D214F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680" w:right="709" w:bottom="851" w:left="709" w:header="284" w:footer="408" w:gutter="0"/>
      <w:paperSrc w:first="15" w:other="15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C40A" w14:textId="77777777" w:rsidR="00CB55C0" w:rsidRDefault="00CB55C0">
      <w:pPr>
        <w:spacing w:before="0"/>
      </w:pPr>
      <w:r>
        <w:separator/>
      </w:r>
    </w:p>
    <w:p w14:paraId="5BF19929" w14:textId="77777777" w:rsidR="00CB55C0" w:rsidRDefault="00CB55C0"/>
    <w:p w14:paraId="5E8D9887" w14:textId="77777777" w:rsidR="00CB55C0" w:rsidRDefault="00CB55C0"/>
    <w:p w14:paraId="79215CB0" w14:textId="77777777" w:rsidR="00CB55C0" w:rsidRDefault="00CB55C0"/>
  </w:endnote>
  <w:endnote w:type="continuationSeparator" w:id="0">
    <w:p w14:paraId="31640B53" w14:textId="77777777" w:rsidR="00CB55C0" w:rsidRDefault="00CB55C0">
      <w:pPr>
        <w:spacing w:before="0"/>
      </w:pPr>
      <w:r>
        <w:continuationSeparator/>
      </w:r>
    </w:p>
    <w:p w14:paraId="661346AB" w14:textId="77777777" w:rsidR="00CB55C0" w:rsidRDefault="00CB55C0"/>
    <w:p w14:paraId="0C8AEDF5" w14:textId="77777777" w:rsidR="00CB55C0" w:rsidRDefault="00CB55C0"/>
    <w:p w14:paraId="48D78FB1" w14:textId="77777777" w:rsidR="00CB55C0" w:rsidRDefault="00CB55C0"/>
  </w:endnote>
  <w:endnote w:type="continuationNotice" w:id="1">
    <w:p w14:paraId="59B703A0" w14:textId="77777777" w:rsidR="00CB55C0" w:rsidRDefault="00CB55C0">
      <w:pPr>
        <w:spacing w:before="0" w:line="240" w:lineRule="auto"/>
      </w:pPr>
    </w:p>
    <w:p w14:paraId="5D12F60D" w14:textId="77777777" w:rsidR="00CB55C0" w:rsidRDefault="00CB55C0"/>
    <w:p w14:paraId="3B764443" w14:textId="77777777" w:rsidR="00CB55C0" w:rsidRDefault="00CB5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F4C8" w14:textId="77777777" w:rsidR="002637EA" w:rsidRDefault="00CB55C0" w:rsidP="00431418">
    <w:pPr>
      <w:pStyle w:val="Fuzeile"/>
      <w:tabs>
        <w:tab w:val="clear" w:pos="7655"/>
        <w:tab w:val="left" w:pos="5387"/>
        <w:tab w:val="right" w:pos="10773"/>
      </w:tabs>
      <w:ind w:left="-284" w:right="-284"/>
      <w:jc w:val="right"/>
    </w:pPr>
    <w:sdt>
      <w:sdtPr>
        <w:id w:val="10021362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2637EA" w:rsidRPr="00C353F4">
          <w:rPr>
            <w:rFonts w:cs="Lucida Sans Unicode"/>
            <w:color w:val="auto"/>
            <w:sz w:val="36"/>
            <w:szCs w:val="44"/>
          </w:rPr>
          <w:t>▪</w:t>
        </w:r>
        <w:r w:rsidR="002637EA">
          <w:rPr>
            <w:rFonts w:cs="Lucida Sans Unicode"/>
            <w:color w:val="auto"/>
            <w:sz w:val="32"/>
            <w:szCs w:val="40"/>
          </w:rPr>
          <w:tab/>
        </w:r>
        <w:r w:rsidR="002637EA" w:rsidRPr="0025183F">
          <w:rPr>
            <w:sz w:val="18"/>
            <w:szCs w:val="18"/>
          </w:rPr>
          <w:fldChar w:fldCharType="begin"/>
        </w:r>
        <w:r w:rsidR="002637EA" w:rsidRPr="0025183F">
          <w:rPr>
            <w:sz w:val="18"/>
            <w:szCs w:val="18"/>
          </w:rPr>
          <w:instrText xml:space="preserve"> PAGE   \* MERGEFORMAT </w:instrText>
        </w:r>
        <w:r w:rsidR="002637EA" w:rsidRPr="0025183F">
          <w:rPr>
            <w:sz w:val="18"/>
            <w:szCs w:val="18"/>
          </w:rPr>
          <w:fldChar w:fldCharType="separate"/>
        </w:r>
        <w:r w:rsidR="002637EA">
          <w:rPr>
            <w:noProof/>
            <w:sz w:val="18"/>
            <w:szCs w:val="18"/>
          </w:rPr>
          <w:t>8</w:t>
        </w:r>
        <w:r w:rsidR="002637EA" w:rsidRPr="0025183F">
          <w:rPr>
            <w:sz w:val="18"/>
            <w:szCs w:val="18"/>
          </w:rPr>
          <w:fldChar w:fldCharType="end"/>
        </w:r>
        <w:r w:rsidR="002637EA">
          <w:rPr>
            <w:sz w:val="18"/>
            <w:szCs w:val="18"/>
          </w:rPr>
          <w:tab/>
        </w:r>
      </w:sdtContent>
    </w:sdt>
    <w:r w:rsidR="002637EA" w:rsidRPr="00631202">
      <w:rPr>
        <w:rFonts w:cs="Lucida Sans Unicode"/>
        <w:color w:val="auto"/>
        <w:sz w:val="32"/>
        <w:szCs w:val="40"/>
      </w:rPr>
      <w:t>▪</w:t>
    </w:r>
  </w:p>
  <w:p w14:paraId="007D9BF7" w14:textId="77777777" w:rsidR="001C107A" w:rsidRDefault="001C10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0ACB" w14:textId="77777777" w:rsidR="002637EA" w:rsidRPr="00750E17" w:rsidRDefault="00CB55C0" w:rsidP="00750E17">
    <w:pPr>
      <w:pStyle w:val="Fuzeile"/>
      <w:tabs>
        <w:tab w:val="clear" w:pos="7655"/>
        <w:tab w:val="left" w:pos="5387"/>
        <w:tab w:val="right" w:pos="10773"/>
      </w:tabs>
      <w:ind w:left="-284" w:right="-284"/>
      <w:jc w:val="right"/>
    </w:pPr>
    <w:sdt>
      <w:sdtPr>
        <w:id w:val="1215230222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2637EA" w:rsidRPr="00631202">
          <w:rPr>
            <w:rFonts w:cs="Lucida Sans Unicode"/>
            <w:color w:val="auto"/>
            <w:sz w:val="32"/>
            <w:szCs w:val="40"/>
          </w:rPr>
          <w:t>▪</w:t>
        </w:r>
        <w:r w:rsidR="002637EA">
          <w:rPr>
            <w:rFonts w:cs="Lucida Sans Unicode"/>
            <w:color w:val="auto"/>
            <w:sz w:val="32"/>
            <w:szCs w:val="40"/>
          </w:rPr>
          <w:tab/>
        </w:r>
        <w:r w:rsidR="002637EA" w:rsidRPr="00750E17">
          <w:rPr>
            <w:sz w:val="18"/>
            <w:szCs w:val="18"/>
          </w:rPr>
          <w:fldChar w:fldCharType="begin"/>
        </w:r>
        <w:r w:rsidR="002637EA" w:rsidRPr="00750E17">
          <w:rPr>
            <w:sz w:val="18"/>
            <w:szCs w:val="18"/>
          </w:rPr>
          <w:instrText xml:space="preserve"> PAGE   \* MERGEFORMAT </w:instrText>
        </w:r>
        <w:r w:rsidR="002637EA" w:rsidRPr="00750E17">
          <w:rPr>
            <w:sz w:val="18"/>
            <w:szCs w:val="18"/>
          </w:rPr>
          <w:fldChar w:fldCharType="separate"/>
        </w:r>
        <w:r w:rsidR="002637EA">
          <w:rPr>
            <w:noProof/>
            <w:sz w:val="18"/>
            <w:szCs w:val="18"/>
          </w:rPr>
          <w:t>7</w:t>
        </w:r>
        <w:r w:rsidR="002637EA" w:rsidRPr="00750E17">
          <w:rPr>
            <w:sz w:val="18"/>
            <w:szCs w:val="18"/>
          </w:rPr>
          <w:fldChar w:fldCharType="end"/>
        </w:r>
        <w:r w:rsidR="002637EA">
          <w:rPr>
            <w:sz w:val="18"/>
            <w:szCs w:val="18"/>
          </w:rPr>
          <w:tab/>
        </w:r>
      </w:sdtContent>
    </w:sdt>
    <w:r w:rsidR="002637EA" w:rsidRPr="00631202">
      <w:rPr>
        <w:rFonts w:cs="Lucida Sans Unicode"/>
        <w:color w:val="auto"/>
        <w:sz w:val="32"/>
        <w:szCs w:val="40"/>
      </w:rPr>
      <w:t>▪</w:t>
    </w:r>
  </w:p>
  <w:p w14:paraId="5B33DEE4" w14:textId="77777777" w:rsidR="001C107A" w:rsidRDefault="001C10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12B9" w14:textId="77777777" w:rsidR="00CB55C0" w:rsidRDefault="00CB55C0" w:rsidP="00C86DB9">
      <w:r>
        <w:continuationSeparator/>
      </w:r>
    </w:p>
    <w:p w14:paraId="16964044" w14:textId="77777777" w:rsidR="00CB55C0" w:rsidRDefault="00CB55C0"/>
    <w:p w14:paraId="1D2C2A53" w14:textId="77777777" w:rsidR="00CB55C0" w:rsidRDefault="00CB55C0"/>
  </w:footnote>
  <w:footnote w:type="continuationSeparator" w:id="0">
    <w:p w14:paraId="0B12D607" w14:textId="77777777" w:rsidR="00CB55C0" w:rsidRDefault="00CB55C0">
      <w:pPr>
        <w:spacing w:before="0"/>
      </w:pPr>
      <w:r>
        <w:continuationSeparator/>
      </w:r>
    </w:p>
    <w:p w14:paraId="6CA9911F" w14:textId="77777777" w:rsidR="00CB55C0" w:rsidRDefault="00CB55C0"/>
    <w:p w14:paraId="40315683" w14:textId="77777777" w:rsidR="00CB55C0" w:rsidRDefault="00CB55C0"/>
    <w:p w14:paraId="3FD0A9FE" w14:textId="77777777" w:rsidR="00CB55C0" w:rsidRDefault="00CB55C0"/>
  </w:footnote>
  <w:footnote w:type="continuationNotice" w:id="1">
    <w:p w14:paraId="4C0524C4" w14:textId="77777777" w:rsidR="00CB55C0" w:rsidRDefault="00CB55C0">
      <w:pPr>
        <w:spacing w:before="0" w:line="240" w:lineRule="auto"/>
      </w:pPr>
    </w:p>
    <w:p w14:paraId="7C6040FA" w14:textId="77777777" w:rsidR="00CB55C0" w:rsidRDefault="00CB55C0"/>
    <w:p w14:paraId="13A9A57E" w14:textId="77777777" w:rsidR="00CB55C0" w:rsidRDefault="00CB5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7040" w14:textId="77777777" w:rsidR="002637EA" w:rsidRDefault="002637EA" w:rsidP="00A6777A">
    <w:pPr>
      <w:pStyle w:val="Kopfzeile"/>
      <w:tabs>
        <w:tab w:val="clear" w:pos="9072"/>
        <w:tab w:val="right" w:pos="10773"/>
      </w:tabs>
      <w:ind w:left="-284" w:right="-284"/>
    </w:pPr>
    <w:r w:rsidRPr="00631202">
      <w:rPr>
        <w:rFonts w:cs="Lucida Sans Unicode"/>
        <w:sz w:val="32"/>
        <w:szCs w:val="40"/>
      </w:rPr>
      <w:t>▪</w:t>
    </w:r>
    <w:r>
      <w:tab/>
    </w:r>
    <w:r>
      <w:tab/>
    </w:r>
    <w:r w:rsidRPr="00631202">
      <w:rPr>
        <w:rFonts w:cs="Lucida Sans Unicode"/>
        <w:sz w:val="32"/>
        <w:szCs w:val="40"/>
      </w:rPr>
      <w:t>▪</w:t>
    </w:r>
  </w:p>
  <w:p w14:paraId="58DD34B8" w14:textId="77777777" w:rsidR="001C107A" w:rsidRDefault="001C10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E249" w14:textId="77777777" w:rsidR="002637EA" w:rsidRPr="00631202" w:rsidRDefault="002637EA" w:rsidP="00E15806">
    <w:pPr>
      <w:pStyle w:val="Kopfzeile"/>
      <w:tabs>
        <w:tab w:val="clear" w:pos="9072"/>
        <w:tab w:val="right" w:pos="10773"/>
      </w:tabs>
      <w:ind w:left="-284" w:right="-284"/>
      <w:jc w:val="left"/>
      <w:rPr>
        <w:rFonts w:cs="Lucida Sans Unicode"/>
        <w:sz w:val="32"/>
        <w:szCs w:val="40"/>
      </w:rPr>
    </w:pPr>
    <w:r w:rsidRPr="00631202">
      <w:rPr>
        <w:rFonts w:cs="Lucida Sans Unicode"/>
        <w:sz w:val="32"/>
        <w:szCs w:val="40"/>
      </w:rPr>
      <w:t>▪</w:t>
    </w:r>
    <w:r>
      <w:tab/>
    </w:r>
    <w:r>
      <w:tab/>
    </w:r>
    <w:r w:rsidRPr="00631202">
      <w:rPr>
        <w:rFonts w:cs="Lucida Sans Unicode"/>
        <w:sz w:val="32"/>
        <w:szCs w:val="40"/>
      </w:rPr>
      <w:t>▪</w:t>
    </w:r>
  </w:p>
  <w:p w14:paraId="0E67EE2D" w14:textId="77777777" w:rsidR="001C107A" w:rsidRDefault="001C10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84637014" o:spid="_x0000_i1025" type="#_x0000_t75" style="width:1218.65pt;height:929.55pt;visibility:visible;mso-wrap-style:square" o:bullet="t">
        <v:imagedata r:id="rId1" o:title=""/>
      </v:shape>
    </w:pict>
  </w:numPicBullet>
  <w:abstractNum w:abstractNumId="0" w15:restartNumberingAfterBreak="0">
    <w:nsid w:val="07E91E08"/>
    <w:multiLevelType w:val="hybridMultilevel"/>
    <w:tmpl w:val="4B08F49A"/>
    <w:lvl w:ilvl="0" w:tplc="3E58043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 w:val="0"/>
        <w:i w:val="0"/>
        <w:color w:val="2D3D5A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0A3"/>
    <w:multiLevelType w:val="multilevel"/>
    <w:tmpl w:val="66680210"/>
    <w:styleLink w:val="AktuelleList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E5F16B6"/>
    <w:multiLevelType w:val="hybridMultilevel"/>
    <w:tmpl w:val="508C6614"/>
    <w:lvl w:ilvl="0" w:tplc="C1FEB7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4110"/>
    <w:multiLevelType w:val="hybridMultilevel"/>
    <w:tmpl w:val="95CE66A2"/>
    <w:lvl w:ilvl="0" w:tplc="AB88F3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E27B7"/>
    <w:multiLevelType w:val="multilevel"/>
    <w:tmpl w:val="212627A2"/>
    <w:lvl w:ilvl="0">
      <w:start w:val="1"/>
      <w:numFmt w:val="decimal"/>
      <w:lvlText w:val="%1"/>
      <w:lvlJc w:val="left"/>
      <w:pPr>
        <w:ind w:left="432" w:hanging="432"/>
      </w:pPr>
      <w:rPr>
        <w:rFonts w:ascii="Segoe UI" w:hAnsi="Segoe UI"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CE94C37"/>
    <w:multiLevelType w:val="multilevel"/>
    <w:tmpl w:val="D26AB0C8"/>
    <w:styleLink w:val="AktuelleListe2"/>
    <w:lvl w:ilvl="0">
      <w:start w:val="1"/>
      <w:numFmt w:val="decimal"/>
      <w:lvlText w:val="%1"/>
      <w:lvlJc w:val="left"/>
      <w:pPr>
        <w:ind w:left="432" w:hanging="432"/>
      </w:pPr>
      <w:rPr>
        <w:rFonts w:ascii="Segoe UI Semibold" w:hAnsi="Segoe UI Semibold"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F7F0655"/>
    <w:multiLevelType w:val="hybridMultilevel"/>
    <w:tmpl w:val="3D4872FA"/>
    <w:lvl w:ilvl="0" w:tplc="3E58043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 w:val="0"/>
        <w:i w:val="0"/>
        <w:color w:val="2D3D5A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056EA"/>
    <w:multiLevelType w:val="multilevel"/>
    <w:tmpl w:val="35AC593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C1E4404"/>
    <w:multiLevelType w:val="multilevel"/>
    <w:tmpl w:val="B0FC32E8"/>
    <w:styleLink w:val="AktuelleList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D861CE5"/>
    <w:multiLevelType w:val="hybridMultilevel"/>
    <w:tmpl w:val="619620C0"/>
    <w:lvl w:ilvl="0" w:tplc="73F8740C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42510"/>
    <w:multiLevelType w:val="multilevel"/>
    <w:tmpl w:val="26D07596"/>
    <w:lvl w:ilvl="0">
      <w:start w:val="1"/>
      <w:numFmt w:val="decimal"/>
      <w:lvlText w:val="%1"/>
      <w:lvlJc w:val="left"/>
      <w:pPr>
        <w:ind w:left="432" w:hanging="432"/>
      </w:pPr>
      <w:rPr>
        <w:rFonts w:ascii="Segoe UI" w:hAnsi="Segoe UI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ED1120E"/>
    <w:multiLevelType w:val="multilevel"/>
    <w:tmpl w:val="DB503E12"/>
    <w:styleLink w:val="AktuelleListe3"/>
    <w:lvl w:ilvl="0">
      <w:start w:val="1"/>
      <w:numFmt w:val="decimal"/>
      <w:lvlText w:val="%1"/>
      <w:lvlJc w:val="left"/>
      <w:pPr>
        <w:ind w:left="432" w:hanging="432"/>
      </w:pPr>
      <w:rPr>
        <w:rFonts w:ascii="Segoe UI Semibold" w:hAnsi="Segoe UI Semi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22367DB"/>
    <w:multiLevelType w:val="hybridMultilevel"/>
    <w:tmpl w:val="05E0A75A"/>
    <w:lvl w:ilvl="0" w:tplc="7B0CEC04">
      <w:start w:val="1"/>
      <w:numFmt w:val="decimal"/>
      <w:pStyle w:val="Listennummer1"/>
      <w:lvlText w:val="%1."/>
      <w:lvlJc w:val="left"/>
      <w:pPr>
        <w:ind w:left="360" w:hanging="360"/>
      </w:pPr>
      <w:rPr>
        <w:rFonts w:ascii="Lucida Sans Unicode" w:hAnsi="Lucida Sans Unicode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A1F04"/>
    <w:multiLevelType w:val="hybridMultilevel"/>
    <w:tmpl w:val="063A1AE6"/>
    <w:lvl w:ilvl="0" w:tplc="0CBAAC56">
      <w:start w:val="1"/>
      <w:numFmt w:val="bullet"/>
      <w:pStyle w:val="Liste4"/>
      <w:lvlText w:val="»"/>
      <w:lvlJc w:val="left"/>
      <w:pPr>
        <w:ind w:left="1432" w:hanging="360"/>
      </w:pPr>
      <w:rPr>
        <w:rFonts w:ascii="Lucida Sans Unicode" w:hAnsi="Lucida Sans Unicode" w:hint="default"/>
        <w:b w:val="0"/>
        <w:i w:val="0"/>
        <w:sz w:val="18"/>
      </w:rPr>
    </w:lvl>
    <w:lvl w:ilvl="1" w:tplc="0C07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4" w15:restartNumberingAfterBreak="0">
    <w:nsid w:val="50ED5651"/>
    <w:multiLevelType w:val="hybridMultilevel"/>
    <w:tmpl w:val="5BF64F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E6B71"/>
    <w:multiLevelType w:val="hybridMultilevel"/>
    <w:tmpl w:val="8FAA04A4"/>
    <w:lvl w:ilvl="0" w:tplc="3C362D92">
      <w:start w:val="1"/>
      <w:numFmt w:val="bullet"/>
      <w:pStyle w:val="Liste2"/>
      <w:lvlText w:val="»"/>
      <w:lvlJc w:val="left"/>
      <w:pPr>
        <w:ind w:left="717" w:hanging="360"/>
      </w:pPr>
      <w:rPr>
        <w:rFonts w:ascii="Lucida Sans Unicode" w:hAnsi="Lucida Sans Unicode" w:hint="default"/>
        <w:b w:val="0"/>
        <w:i w:val="0"/>
        <w:sz w:val="18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C3B11D4"/>
    <w:multiLevelType w:val="hybridMultilevel"/>
    <w:tmpl w:val="09D6990A"/>
    <w:lvl w:ilvl="0" w:tplc="DE3A03BE">
      <w:start w:val="1"/>
      <w:numFmt w:val="bullet"/>
      <w:pStyle w:val="Liste3"/>
      <w:lvlText w:val="»"/>
      <w:lvlJc w:val="left"/>
      <w:pPr>
        <w:ind w:left="1074" w:hanging="360"/>
      </w:pPr>
      <w:rPr>
        <w:rFonts w:ascii="Lucida Sans Unicode" w:hAnsi="Lucida Sans Unicode" w:hint="default"/>
        <w:b w:val="0"/>
        <w:i w:val="0"/>
        <w:sz w:val="18"/>
      </w:rPr>
    </w:lvl>
    <w:lvl w:ilvl="1" w:tplc="0C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669F2542"/>
    <w:multiLevelType w:val="hybridMultilevel"/>
    <w:tmpl w:val="262235D6"/>
    <w:lvl w:ilvl="0" w:tplc="E02EEC7A">
      <w:start w:val="1"/>
      <w:numFmt w:val="lowerLetter"/>
      <w:pStyle w:val="Listennummera"/>
      <w:lvlText w:val="%1)"/>
      <w:lvlJc w:val="left"/>
      <w:pPr>
        <w:ind w:left="1174" w:hanging="360"/>
      </w:pPr>
      <w:rPr>
        <w:rFonts w:ascii="Lucida Sans Unicode" w:hAnsi="Lucida Sans Unicode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0C070019" w:tentative="1">
      <w:start w:val="1"/>
      <w:numFmt w:val="lowerLetter"/>
      <w:lvlText w:val="%2."/>
      <w:lvlJc w:val="left"/>
      <w:pPr>
        <w:ind w:left="1894" w:hanging="360"/>
      </w:pPr>
    </w:lvl>
    <w:lvl w:ilvl="2" w:tplc="0C07001B" w:tentative="1">
      <w:start w:val="1"/>
      <w:numFmt w:val="lowerRoman"/>
      <w:lvlText w:val="%3."/>
      <w:lvlJc w:val="right"/>
      <w:pPr>
        <w:ind w:left="2614" w:hanging="180"/>
      </w:pPr>
    </w:lvl>
    <w:lvl w:ilvl="3" w:tplc="0C07000F" w:tentative="1">
      <w:start w:val="1"/>
      <w:numFmt w:val="decimal"/>
      <w:lvlText w:val="%4."/>
      <w:lvlJc w:val="left"/>
      <w:pPr>
        <w:ind w:left="3334" w:hanging="360"/>
      </w:pPr>
    </w:lvl>
    <w:lvl w:ilvl="4" w:tplc="0C070019" w:tentative="1">
      <w:start w:val="1"/>
      <w:numFmt w:val="lowerLetter"/>
      <w:lvlText w:val="%5."/>
      <w:lvlJc w:val="left"/>
      <w:pPr>
        <w:ind w:left="4054" w:hanging="360"/>
      </w:pPr>
    </w:lvl>
    <w:lvl w:ilvl="5" w:tplc="0C07001B" w:tentative="1">
      <w:start w:val="1"/>
      <w:numFmt w:val="lowerRoman"/>
      <w:lvlText w:val="%6."/>
      <w:lvlJc w:val="right"/>
      <w:pPr>
        <w:ind w:left="4774" w:hanging="180"/>
      </w:pPr>
    </w:lvl>
    <w:lvl w:ilvl="6" w:tplc="0C07000F" w:tentative="1">
      <w:start w:val="1"/>
      <w:numFmt w:val="decimal"/>
      <w:lvlText w:val="%7."/>
      <w:lvlJc w:val="left"/>
      <w:pPr>
        <w:ind w:left="5494" w:hanging="360"/>
      </w:pPr>
    </w:lvl>
    <w:lvl w:ilvl="7" w:tplc="0C070019" w:tentative="1">
      <w:start w:val="1"/>
      <w:numFmt w:val="lowerLetter"/>
      <w:lvlText w:val="%8."/>
      <w:lvlJc w:val="left"/>
      <w:pPr>
        <w:ind w:left="6214" w:hanging="360"/>
      </w:pPr>
    </w:lvl>
    <w:lvl w:ilvl="8" w:tplc="0C07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66DC4083"/>
    <w:multiLevelType w:val="multilevel"/>
    <w:tmpl w:val="25A8246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1672FB"/>
    <w:multiLevelType w:val="multilevel"/>
    <w:tmpl w:val="B3B8113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BD43F46"/>
    <w:multiLevelType w:val="hybridMultilevel"/>
    <w:tmpl w:val="7C36BAEC"/>
    <w:lvl w:ilvl="0" w:tplc="1B7E29A2">
      <w:start w:val="1"/>
      <w:numFmt w:val="bullet"/>
      <w:pStyle w:val="Liste1"/>
      <w:lvlText w:val="»"/>
      <w:lvlJc w:val="left"/>
      <w:pPr>
        <w:ind w:left="360" w:hanging="360"/>
      </w:pPr>
      <w:rPr>
        <w:rFonts w:ascii="Lucida Sans Unicode" w:hAnsi="Lucida Sans Unicode" w:hint="default"/>
        <w:b w:val="0"/>
        <w:i w:val="0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77480">
    <w:abstractNumId w:val="20"/>
  </w:num>
  <w:num w:numId="2" w16cid:durableId="1724017409">
    <w:abstractNumId w:val="7"/>
  </w:num>
  <w:num w:numId="3" w16cid:durableId="851335225">
    <w:abstractNumId w:val="15"/>
  </w:num>
  <w:num w:numId="4" w16cid:durableId="697045977">
    <w:abstractNumId w:val="16"/>
  </w:num>
  <w:num w:numId="5" w16cid:durableId="1451167514">
    <w:abstractNumId w:val="13"/>
  </w:num>
  <w:num w:numId="6" w16cid:durableId="909540032">
    <w:abstractNumId w:val="12"/>
  </w:num>
  <w:num w:numId="7" w16cid:durableId="932668954">
    <w:abstractNumId w:val="17"/>
  </w:num>
  <w:num w:numId="8" w16cid:durableId="730881735">
    <w:abstractNumId w:val="7"/>
  </w:num>
  <w:num w:numId="9" w16cid:durableId="284583709">
    <w:abstractNumId w:val="7"/>
  </w:num>
  <w:num w:numId="10" w16cid:durableId="1801461904">
    <w:abstractNumId w:val="7"/>
  </w:num>
  <w:num w:numId="11" w16cid:durableId="699739262">
    <w:abstractNumId w:val="7"/>
  </w:num>
  <w:num w:numId="12" w16cid:durableId="1103770446">
    <w:abstractNumId w:val="7"/>
  </w:num>
  <w:num w:numId="13" w16cid:durableId="983392664">
    <w:abstractNumId w:val="7"/>
  </w:num>
  <w:num w:numId="14" w16cid:durableId="1234043711">
    <w:abstractNumId w:val="7"/>
  </w:num>
  <w:num w:numId="15" w16cid:durableId="1518353031">
    <w:abstractNumId w:val="7"/>
  </w:num>
  <w:num w:numId="16" w16cid:durableId="1787583712">
    <w:abstractNumId w:val="9"/>
  </w:num>
  <w:num w:numId="17" w16cid:durableId="1685012919">
    <w:abstractNumId w:val="7"/>
  </w:num>
  <w:num w:numId="18" w16cid:durableId="1201094040">
    <w:abstractNumId w:val="7"/>
  </w:num>
  <w:num w:numId="19" w16cid:durableId="454374518">
    <w:abstractNumId w:val="2"/>
  </w:num>
  <w:num w:numId="20" w16cid:durableId="2137723084">
    <w:abstractNumId w:val="7"/>
  </w:num>
  <w:num w:numId="21" w16cid:durableId="590627221">
    <w:abstractNumId w:val="6"/>
  </w:num>
  <w:num w:numId="22" w16cid:durableId="2105806140">
    <w:abstractNumId w:val="7"/>
  </w:num>
  <w:num w:numId="23" w16cid:durableId="20792026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5953516">
    <w:abstractNumId w:val="18"/>
  </w:num>
  <w:num w:numId="25" w16cid:durableId="2103141002">
    <w:abstractNumId w:val="10"/>
  </w:num>
  <w:num w:numId="26" w16cid:durableId="1393429138">
    <w:abstractNumId w:val="4"/>
  </w:num>
  <w:num w:numId="27" w16cid:durableId="611859474">
    <w:abstractNumId w:val="1"/>
  </w:num>
  <w:num w:numId="28" w16cid:durableId="318315324">
    <w:abstractNumId w:val="5"/>
  </w:num>
  <w:num w:numId="29" w16cid:durableId="1741365399">
    <w:abstractNumId w:val="11"/>
  </w:num>
  <w:num w:numId="30" w16cid:durableId="778531208">
    <w:abstractNumId w:val="14"/>
  </w:num>
  <w:num w:numId="31" w16cid:durableId="18892599">
    <w:abstractNumId w:val="8"/>
  </w:num>
  <w:num w:numId="32" w16cid:durableId="719593242">
    <w:abstractNumId w:val="19"/>
  </w:num>
  <w:num w:numId="33" w16cid:durableId="16740711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6771258">
    <w:abstractNumId w:val="0"/>
  </w:num>
  <w:num w:numId="35" w16cid:durableId="433718131">
    <w:abstractNumId w:val="3"/>
  </w:num>
  <w:num w:numId="36" w16cid:durableId="244192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34166465">
    <w:abstractNumId w:val="19"/>
  </w:num>
  <w:num w:numId="38" w16cid:durableId="42140714">
    <w:abstractNumId w:val="19"/>
  </w:num>
  <w:num w:numId="39" w16cid:durableId="176773187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mirrorMargins/>
  <w:activeWritingStyle w:appName="MSWord" w:lang="de-AT" w:vendorID="9" w:dllVersion="512" w:checkStyle="1"/>
  <w:activeWritingStyle w:appName="MSWord" w:lang="de-DE" w:vendorID="9" w:dllVersion="512" w:checkStyle="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jAlg5hInPJQccd/uLvy6PenFKH0sVNNl9GqD2JaCEb+YP5z8x41k9nZ425jb7j91+ZvcEQzCiGKyISqAwaDKA==" w:salt="FgkK0hdhkxveFhKHaL9+cw=="/>
  <w:defaultTabStop w:val="357"/>
  <w:autoHyphenation/>
  <w:hyphenationZone w:val="680"/>
  <w:doNotHyphenateCaps/>
  <w:evenAndOddHeaders/>
  <w:drawingGridHorizontalSpacing w:val="90"/>
  <w:drawingGridVerticalSpacing w:val="299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31"/>
    <w:rsid w:val="0000060D"/>
    <w:rsid w:val="00000B19"/>
    <w:rsid w:val="00000F74"/>
    <w:rsid w:val="00000FE5"/>
    <w:rsid w:val="000011D5"/>
    <w:rsid w:val="0000168F"/>
    <w:rsid w:val="00001C03"/>
    <w:rsid w:val="00002D2F"/>
    <w:rsid w:val="00003463"/>
    <w:rsid w:val="00003EA3"/>
    <w:rsid w:val="0000444E"/>
    <w:rsid w:val="000049E1"/>
    <w:rsid w:val="00004D15"/>
    <w:rsid w:val="000062F3"/>
    <w:rsid w:val="00006E2F"/>
    <w:rsid w:val="00006ED1"/>
    <w:rsid w:val="0000734C"/>
    <w:rsid w:val="0000761F"/>
    <w:rsid w:val="000076D3"/>
    <w:rsid w:val="000076D8"/>
    <w:rsid w:val="00007CAB"/>
    <w:rsid w:val="0001037D"/>
    <w:rsid w:val="00010B2B"/>
    <w:rsid w:val="00010DB8"/>
    <w:rsid w:val="0001100C"/>
    <w:rsid w:val="00011165"/>
    <w:rsid w:val="000114FF"/>
    <w:rsid w:val="00011A53"/>
    <w:rsid w:val="00012493"/>
    <w:rsid w:val="00012EBA"/>
    <w:rsid w:val="0001333C"/>
    <w:rsid w:val="000149E8"/>
    <w:rsid w:val="0001514A"/>
    <w:rsid w:val="00016753"/>
    <w:rsid w:val="0001778A"/>
    <w:rsid w:val="0002045F"/>
    <w:rsid w:val="00020F2E"/>
    <w:rsid w:val="0002112F"/>
    <w:rsid w:val="000211B1"/>
    <w:rsid w:val="00021E49"/>
    <w:rsid w:val="000225AA"/>
    <w:rsid w:val="00022CC2"/>
    <w:rsid w:val="000239A5"/>
    <w:rsid w:val="00024A52"/>
    <w:rsid w:val="00024C57"/>
    <w:rsid w:val="000252EE"/>
    <w:rsid w:val="0002648B"/>
    <w:rsid w:val="00026A13"/>
    <w:rsid w:val="000274D1"/>
    <w:rsid w:val="0002776F"/>
    <w:rsid w:val="00027E45"/>
    <w:rsid w:val="000303CD"/>
    <w:rsid w:val="00030C33"/>
    <w:rsid w:val="0003104A"/>
    <w:rsid w:val="00031662"/>
    <w:rsid w:val="00031AF2"/>
    <w:rsid w:val="00032196"/>
    <w:rsid w:val="00032AB8"/>
    <w:rsid w:val="00033F1E"/>
    <w:rsid w:val="00034122"/>
    <w:rsid w:val="0003460C"/>
    <w:rsid w:val="00034D16"/>
    <w:rsid w:val="000350D2"/>
    <w:rsid w:val="00035118"/>
    <w:rsid w:val="000355F6"/>
    <w:rsid w:val="00035F30"/>
    <w:rsid w:val="000370AF"/>
    <w:rsid w:val="00037138"/>
    <w:rsid w:val="0003762B"/>
    <w:rsid w:val="00037EAB"/>
    <w:rsid w:val="0004060F"/>
    <w:rsid w:val="000408CF"/>
    <w:rsid w:val="0004090B"/>
    <w:rsid w:val="0004096D"/>
    <w:rsid w:val="00040C81"/>
    <w:rsid w:val="00040DCA"/>
    <w:rsid w:val="00040EA2"/>
    <w:rsid w:val="00040F63"/>
    <w:rsid w:val="00040FD7"/>
    <w:rsid w:val="00040FEB"/>
    <w:rsid w:val="00041977"/>
    <w:rsid w:val="0004233D"/>
    <w:rsid w:val="00042FB8"/>
    <w:rsid w:val="00043733"/>
    <w:rsid w:val="00043D71"/>
    <w:rsid w:val="00043EFB"/>
    <w:rsid w:val="00044490"/>
    <w:rsid w:val="00044592"/>
    <w:rsid w:val="00044819"/>
    <w:rsid w:val="00044F70"/>
    <w:rsid w:val="000458FA"/>
    <w:rsid w:val="0004605F"/>
    <w:rsid w:val="00046233"/>
    <w:rsid w:val="000464A7"/>
    <w:rsid w:val="000469CF"/>
    <w:rsid w:val="00046F57"/>
    <w:rsid w:val="00047ACC"/>
    <w:rsid w:val="00047B5D"/>
    <w:rsid w:val="000505F8"/>
    <w:rsid w:val="00052C12"/>
    <w:rsid w:val="00052C9B"/>
    <w:rsid w:val="00052CD4"/>
    <w:rsid w:val="00052D4B"/>
    <w:rsid w:val="00053AB5"/>
    <w:rsid w:val="000541C4"/>
    <w:rsid w:val="000550DE"/>
    <w:rsid w:val="00056E53"/>
    <w:rsid w:val="0005713C"/>
    <w:rsid w:val="0005796D"/>
    <w:rsid w:val="00060323"/>
    <w:rsid w:val="000606CC"/>
    <w:rsid w:val="00061A15"/>
    <w:rsid w:val="00061DA8"/>
    <w:rsid w:val="00062843"/>
    <w:rsid w:val="0006287C"/>
    <w:rsid w:val="00062C56"/>
    <w:rsid w:val="0006302C"/>
    <w:rsid w:val="00063CA8"/>
    <w:rsid w:val="000640F7"/>
    <w:rsid w:val="00064309"/>
    <w:rsid w:val="00065D3B"/>
    <w:rsid w:val="00066029"/>
    <w:rsid w:val="000666AE"/>
    <w:rsid w:val="00066DC0"/>
    <w:rsid w:val="000673B0"/>
    <w:rsid w:val="00067490"/>
    <w:rsid w:val="000703B7"/>
    <w:rsid w:val="000706EC"/>
    <w:rsid w:val="00071E27"/>
    <w:rsid w:val="00072B6D"/>
    <w:rsid w:val="00072F4E"/>
    <w:rsid w:val="00073072"/>
    <w:rsid w:val="000744CA"/>
    <w:rsid w:val="00074C54"/>
    <w:rsid w:val="0007512B"/>
    <w:rsid w:val="000751F8"/>
    <w:rsid w:val="000753B7"/>
    <w:rsid w:val="00075831"/>
    <w:rsid w:val="00075968"/>
    <w:rsid w:val="00075F04"/>
    <w:rsid w:val="000765CE"/>
    <w:rsid w:val="000769B9"/>
    <w:rsid w:val="00076AB5"/>
    <w:rsid w:val="000773C1"/>
    <w:rsid w:val="00077876"/>
    <w:rsid w:val="000778F6"/>
    <w:rsid w:val="00077F2E"/>
    <w:rsid w:val="00080099"/>
    <w:rsid w:val="00082E64"/>
    <w:rsid w:val="0008337B"/>
    <w:rsid w:val="00083AFD"/>
    <w:rsid w:val="00083F04"/>
    <w:rsid w:val="0008490E"/>
    <w:rsid w:val="00085353"/>
    <w:rsid w:val="00085E8B"/>
    <w:rsid w:val="00085F0F"/>
    <w:rsid w:val="00086AAA"/>
    <w:rsid w:val="00086BA8"/>
    <w:rsid w:val="00086C89"/>
    <w:rsid w:val="00086EB5"/>
    <w:rsid w:val="00087F89"/>
    <w:rsid w:val="0009034D"/>
    <w:rsid w:val="00091165"/>
    <w:rsid w:val="00092560"/>
    <w:rsid w:val="00092C0B"/>
    <w:rsid w:val="00092C14"/>
    <w:rsid w:val="00093510"/>
    <w:rsid w:val="0009353E"/>
    <w:rsid w:val="00093B48"/>
    <w:rsid w:val="00093CD1"/>
    <w:rsid w:val="000953DB"/>
    <w:rsid w:val="00095F69"/>
    <w:rsid w:val="00096B0E"/>
    <w:rsid w:val="00096C45"/>
    <w:rsid w:val="00096DAD"/>
    <w:rsid w:val="00097018"/>
    <w:rsid w:val="00097882"/>
    <w:rsid w:val="000A1365"/>
    <w:rsid w:val="000A280E"/>
    <w:rsid w:val="000A30C3"/>
    <w:rsid w:val="000A370F"/>
    <w:rsid w:val="000A66E3"/>
    <w:rsid w:val="000B01BF"/>
    <w:rsid w:val="000B1907"/>
    <w:rsid w:val="000B1B1E"/>
    <w:rsid w:val="000B2F3C"/>
    <w:rsid w:val="000B35A8"/>
    <w:rsid w:val="000B3938"/>
    <w:rsid w:val="000B4A75"/>
    <w:rsid w:val="000B4C86"/>
    <w:rsid w:val="000B545A"/>
    <w:rsid w:val="000B5538"/>
    <w:rsid w:val="000B5668"/>
    <w:rsid w:val="000B62A7"/>
    <w:rsid w:val="000B7FE0"/>
    <w:rsid w:val="000C00E1"/>
    <w:rsid w:val="000C143C"/>
    <w:rsid w:val="000C16F7"/>
    <w:rsid w:val="000C2DB2"/>
    <w:rsid w:val="000C339E"/>
    <w:rsid w:val="000C42A4"/>
    <w:rsid w:val="000C4634"/>
    <w:rsid w:val="000C47CF"/>
    <w:rsid w:val="000C4AFC"/>
    <w:rsid w:val="000C593C"/>
    <w:rsid w:val="000C5B3C"/>
    <w:rsid w:val="000C5E2B"/>
    <w:rsid w:val="000C62A1"/>
    <w:rsid w:val="000C6BA8"/>
    <w:rsid w:val="000C6E6D"/>
    <w:rsid w:val="000C7624"/>
    <w:rsid w:val="000C7BBE"/>
    <w:rsid w:val="000C7FF7"/>
    <w:rsid w:val="000D0056"/>
    <w:rsid w:val="000D05AA"/>
    <w:rsid w:val="000D090A"/>
    <w:rsid w:val="000D22BF"/>
    <w:rsid w:val="000D34D5"/>
    <w:rsid w:val="000D396B"/>
    <w:rsid w:val="000D3E71"/>
    <w:rsid w:val="000D4C40"/>
    <w:rsid w:val="000D4EC5"/>
    <w:rsid w:val="000D4F5D"/>
    <w:rsid w:val="000D5BCC"/>
    <w:rsid w:val="000D62D7"/>
    <w:rsid w:val="000D6C2E"/>
    <w:rsid w:val="000D6F86"/>
    <w:rsid w:val="000D7127"/>
    <w:rsid w:val="000D794C"/>
    <w:rsid w:val="000D7F22"/>
    <w:rsid w:val="000E0101"/>
    <w:rsid w:val="000E01F9"/>
    <w:rsid w:val="000E030B"/>
    <w:rsid w:val="000E03F5"/>
    <w:rsid w:val="000E0848"/>
    <w:rsid w:val="000E092B"/>
    <w:rsid w:val="000E0B09"/>
    <w:rsid w:val="000E13B3"/>
    <w:rsid w:val="000E19DE"/>
    <w:rsid w:val="000E1C96"/>
    <w:rsid w:val="000E1ED2"/>
    <w:rsid w:val="000E3B11"/>
    <w:rsid w:val="000E4306"/>
    <w:rsid w:val="000E4872"/>
    <w:rsid w:val="000E56F0"/>
    <w:rsid w:val="000E70E6"/>
    <w:rsid w:val="000E71E3"/>
    <w:rsid w:val="000E7AF7"/>
    <w:rsid w:val="000F0A60"/>
    <w:rsid w:val="000F0DFD"/>
    <w:rsid w:val="000F1B4E"/>
    <w:rsid w:val="000F25D3"/>
    <w:rsid w:val="000F3FE0"/>
    <w:rsid w:val="000F4717"/>
    <w:rsid w:val="000F638D"/>
    <w:rsid w:val="000F7A4B"/>
    <w:rsid w:val="00100468"/>
    <w:rsid w:val="001025E9"/>
    <w:rsid w:val="00103163"/>
    <w:rsid w:val="00103E4E"/>
    <w:rsid w:val="00105278"/>
    <w:rsid w:val="0011012B"/>
    <w:rsid w:val="0011171D"/>
    <w:rsid w:val="00111E07"/>
    <w:rsid w:val="00111FA7"/>
    <w:rsid w:val="00112401"/>
    <w:rsid w:val="00112DF5"/>
    <w:rsid w:val="00112E9C"/>
    <w:rsid w:val="0011377F"/>
    <w:rsid w:val="001140BF"/>
    <w:rsid w:val="001142B9"/>
    <w:rsid w:val="00114405"/>
    <w:rsid w:val="00115CF8"/>
    <w:rsid w:val="00115F56"/>
    <w:rsid w:val="001212B2"/>
    <w:rsid w:val="00121E4C"/>
    <w:rsid w:val="00121FEE"/>
    <w:rsid w:val="001229EF"/>
    <w:rsid w:val="001233C1"/>
    <w:rsid w:val="0012366F"/>
    <w:rsid w:val="00124156"/>
    <w:rsid w:val="0012503D"/>
    <w:rsid w:val="001272EC"/>
    <w:rsid w:val="0012757B"/>
    <w:rsid w:val="00127A9E"/>
    <w:rsid w:val="001300DE"/>
    <w:rsid w:val="00130781"/>
    <w:rsid w:val="00130886"/>
    <w:rsid w:val="0013088D"/>
    <w:rsid w:val="00130E9F"/>
    <w:rsid w:val="00131580"/>
    <w:rsid w:val="0013168E"/>
    <w:rsid w:val="00131A74"/>
    <w:rsid w:val="001320DD"/>
    <w:rsid w:val="0013317E"/>
    <w:rsid w:val="0013398D"/>
    <w:rsid w:val="0013597E"/>
    <w:rsid w:val="0013632C"/>
    <w:rsid w:val="001363E8"/>
    <w:rsid w:val="0013672B"/>
    <w:rsid w:val="0013676E"/>
    <w:rsid w:val="00137D2D"/>
    <w:rsid w:val="00141893"/>
    <w:rsid w:val="00141DBA"/>
    <w:rsid w:val="0014260F"/>
    <w:rsid w:val="001428E8"/>
    <w:rsid w:val="00143392"/>
    <w:rsid w:val="0014362C"/>
    <w:rsid w:val="0014447C"/>
    <w:rsid w:val="00144D4D"/>
    <w:rsid w:val="001453FA"/>
    <w:rsid w:val="00145D54"/>
    <w:rsid w:val="001466CF"/>
    <w:rsid w:val="00150A17"/>
    <w:rsid w:val="00151C37"/>
    <w:rsid w:val="00152462"/>
    <w:rsid w:val="00153AB7"/>
    <w:rsid w:val="00154E57"/>
    <w:rsid w:val="00155842"/>
    <w:rsid w:val="00155A09"/>
    <w:rsid w:val="00155C53"/>
    <w:rsid w:val="00156099"/>
    <w:rsid w:val="001560E0"/>
    <w:rsid w:val="00156399"/>
    <w:rsid w:val="00156FA5"/>
    <w:rsid w:val="001576DD"/>
    <w:rsid w:val="00157715"/>
    <w:rsid w:val="00160B17"/>
    <w:rsid w:val="00160D00"/>
    <w:rsid w:val="0016131A"/>
    <w:rsid w:val="00162778"/>
    <w:rsid w:val="001628E1"/>
    <w:rsid w:val="00162D4E"/>
    <w:rsid w:val="00163B20"/>
    <w:rsid w:val="001641BE"/>
    <w:rsid w:val="00170260"/>
    <w:rsid w:val="00171CF9"/>
    <w:rsid w:val="00172000"/>
    <w:rsid w:val="001720A3"/>
    <w:rsid w:val="00172958"/>
    <w:rsid w:val="0017427E"/>
    <w:rsid w:val="00174B4B"/>
    <w:rsid w:val="00174EDA"/>
    <w:rsid w:val="00177586"/>
    <w:rsid w:val="001779C7"/>
    <w:rsid w:val="00177E25"/>
    <w:rsid w:val="00177EDB"/>
    <w:rsid w:val="001801A1"/>
    <w:rsid w:val="00180B01"/>
    <w:rsid w:val="001814A3"/>
    <w:rsid w:val="001816CD"/>
    <w:rsid w:val="0018255E"/>
    <w:rsid w:val="0018292F"/>
    <w:rsid w:val="0018472E"/>
    <w:rsid w:val="00184A81"/>
    <w:rsid w:val="0018503D"/>
    <w:rsid w:val="001856EF"/>
    <w:rsid w:val="00185CB4"/>
    <w:rsid w:val="00186005"/>
    <w:rsid w:val="00186460"/>
    <w:rsid w:val="00186469"/>
    <w:rsid w:val="00190F33"/>
    <w:rsid w:val="00191FA9"/>
    <w:rsid w:val="00192C4C"/>
    <w:rsid w:val="001936DE"/>
    <w:rsid w:val="00193DE9"/>
    <w:rsid w:val="00193F1A"/>
    <w:rsid w:val="0019401B"/>
    <w:rsid w:val="00194CC6"/>
    <w:rsid w:val="001952B9"/>
    <w:rsid w:val="0019579C"/>
    <w:rsid w:val="00196448"/>
    <w:rsid w:val="00196B97"/>
    <w:rsid w:val="00197AA8"/>
    <w:rsid w:val="001A0981"/>
    <w:rsid w:val="001A0C41"/>
    <w:rsid w:val="001A1AB0"/>
    <w:rsid w:val="001A1EB7"/>
    <w:rsid w:val="001A2949"/>
    <w:rsid w:val="001A323B"/>
    <w:rsid w:val="001A3C05"/>
    <w:rsid w:val="001A3D4C"/>
    <w:rsid w:val="001A4292"/>
    <w:rsid w:val="001A436E"/>
    <w:rsid w:val="001A4D76"/>
    <w:rsid w:val="001A6CBA"/>
    <w:rsid w:val="001A7026"/>
    <w:rsid w:val="001A7138"/>
    <w:rsid w:val="001A7260"/>
    <w:rsid w:val="001A7A1D"/>
    <w:rsid w:val="001B0395"/>
    <w:rsid w:val="001B0A79"/>
    <w:rsid w:val="001B0D20"/>
    <w:rsid w:val="001B1659"/>
    <w:rsid w:val="001B373B"/>
    <w:rsid w:val="001B44E5"/>
    <w:rsid w:val="001B5547"/>
    <w:rsid w:val="001B6B76"/>
    <w:rsid w:val="001B74BC"/>
    <w:rsid w:val="001C028F"/>
    <w:rsid w:val="001C107A"/>
    <w:rsid w:val="001C1200"/>
    <w:rsid w:val="001C18DF"/>
    <w:rsid w:val="001C18FB"/>
    <w:rsid w:val="001C193B"/>
    <w:rsid w:val="001C23A0"/>
    <w:rsid w:val="001C33A0"/>
    <w:rsid w:val="001C422A"/>
    <w:rsid w:val="001C438A"/>
    <w:rsid w:val="001C4594"/>
    <w:rsid w:val="001C64A8"/>
    <w:rsid w:val="001C7BD4"/>
    <w:rsid w:val="001C7DC1"/>
    <w:rsid w:val="001D035D"/>
    <w:rsid w:val="001D1811"/>
    <w:rsid w:val="001D1BCF"/>
    <w:rsid w:val="001D1E44"/>
    <w:rsid w:val="001D2270"/>
    <w:rsid w:val="001D2526"/>
    <w:rsid w:val="001D30AC"/>
    <w:rsid w:val="001D3986"/>
    <w:rsid w:val="001D4E90"/>
    <w:rsid w:val="001D67BF"/>
    <w:rsid w:val="001D6AE1"/>
    <w:rsid w:val="001D6D84"/>
    <w:rsid w:val="001D7DFA"/>
    <w:rsid w:val="001E0768"/>
    <w:rsid w:val="001E12BA"/>
    <w:rsid w:val="001E14BE"/>
    <w:rsid w:val="001E24DB"/>
    <w:rsid w:val="001E28C6"/>
    <w:rsid w:val="001E2BCC"/>
    <w:rsid w:val="001E31D0"/>
    <w:rsid w:val="001E3B19"/>
    <w:rsid w:val="001E3B36"/>
    <w:rsid w:val="001E459C"/>
    <w:rsid w:val="001E48CF"/>
    <w:rsid w:val="001E4FBD"/>
    <w:rsid w:val="001E4FF6"/>
    <w:rsid w:val="001E4FFE"/>
    <w:rsid w:val="001E5516"/>
    <w:rsid w:val="001E5F7E"/>
    <w:rsid w:val="001E6088"/>
    <w:rsid w:val="001E65BC"/>
    <w:rsid w:val="001E65F8"/>
    <w:rsid w:val="001E6772"/>
    <w:rsid w:val="001E68A4"/>
    <w:rsid w:val="001E6EB4"/>
    <w:rsid w:val="001E7288"/>
    <w:rsid w:val="001F02D9"/>
    <w:rsid w:val="001F05C5"/>
    <w:rsid w:val="001F1369"/>
    <w:rsid w:val="001F185B"/>
    <w:rsid w:val="001F212E"/>
    <w:rsid w:val="001F29D9"/>
    <w:rsid w:val="001F33F0"/>
    <w:rsid w:val="001F3E68"/>
    <w:rsid w:val="001F4A80"/>
    <w:rsid w:val="001F4D9C"/>
    <w:rsid w:val="001F5373"/>
    <w:rsid w:val="001F585B"/>
    <w:rsid w:val="001F679F"/>
    <w:rsid w:val="001F73F0"/>
    <w:rsid w:val="001F7DE4"/>
    <w:rsid w:val="00200520"/>
    <w:rsid w:val="002010BD"/>
    <w:rsid w:val="0020141C"/>
    <w:rsid w:val="002025EB"/>
    <w:rsid w:val="00203636"/>
    <w:rsid w:val="00203B89"/>
    <w:rsid w:val="002056C0"/>
    <w:rsid w:val="0020570F"/>
    <w:rsid w:val="00205721"/>
    <w:rsid w:val="00205CEF"/>
    <w:rsid w:val="00206775"/>
    <w:rsid w:val="00206801"/>
    <w:rsid w:val="00207127"/>
    <w:rsid w:val="002071F2"/>
    <w:rsid w:val="002072C3"/>
    <w:rsid w:val="002074F7"/>
    <w:rsid w:val="00207C74"/>
    <w:rsid w:val="0021003F"/>
    <w:rsid w:val="00210C7C"/>
    <w:rsid w:val="002114A9"/>
    <w:rsid w:val="0021171D"/>
    <w:rsid w:val="00211721"/>
    <w:rsid w:val="00211780"/>
    <w:rsid w:val="002118C7"/>
    <w:rsid w:val="00211E1C"/>
    <w:rsid w:val="00211FD8"/>
    <w:rsid w:val="00212932"/>
    <w:rsid w:val="0021392E"/>
    <w:rsid w:val="002142DF"/>
    <w:rsid w:val="002146BD"/>
    <w:rsid w:val="002157AE"/>
    <w:rsid w:val="00215A66"/>
    <w:rsid w:val="00216A1B"/>
    <w:rsid w:val="00217654"/>
    <w:rsid w:val="002203DD"/>
    <w:rsid w:val="00221FA9"/>
    <w:rsid w:val="00222475"/>
    <w:rsid w:val="00222602"/>
    <w:rsid w:val="002230C7"/>
    <w:rsid w:val="002234EF"/>
    <w:rsid w:val="00224839"/>
    <w:rsid w:val="00224A8F"/>
    <w:rsid w:val="00226AC9"/>
    <w:rsid w:val="00226C1D"/>
    <w:rsid w:val="002271DE"/>
    <w:rsid w:val="00227308"/>
    <w:rsid w:val="00227481"/>
    <w:rsid w:val="002277A8"/>
    <w:rsid w:val="00227B2E"/>
    <w:rsid w:val="00230729"/>
    <w:rsid w:val="00232F9A"/>
    <w:rsid w:val="00233376"/>
    <w:rsid w:val="00233A62"/>
    <w:rsid w:val="00235AF1"/>
    <w:rsid w:val="00235BEA"/>
    <w:rsid w:val="00236351"/>
    <w:rsid w:val="00236678"/>
    <w:rsid w:val="00237574"/>
    <w:rsid w:val="0023761C"/>
    <w:rsid w:val="00240412"/>
    <w:rsid w:val="0024180E"/>
    <w:rsid w:val="002427CB"/>
    <w:rsid w:val="00242CC8"/>
    <w:rsid w:val="0024319F"/>
    <w:rsid w:val="002436E0"/>
    <w:rsid w:val="00243BEF"/>
    <w:rsid w:val="002443F5"/>
    <w:rsid w:val="002449F8"/>
    <w:rsid w:val="00244B81"/>
    <w:rsid w:val="0024549C"/>
    <w:rsid w:val="002456FB"/>
    <w:rsid w:val="002460DA"/>
    <w:rsid w:val="0024738F"/>
    <w:rsid w:val="00247FB9"/>
    <w:rsid w:val="00250062"/>
    <w:rsid w:val="002503C6"/>
    <w:rsid w:val="00250898"/>
    <w:rsid w:val="002509BB"/>
    <w:rsid w:val="00250B44"/>
    <w:rsid w:val="00251286"/>
    <w:rsid w:val="002514A7"/>
    <w:rsid w:val="0025183F"/>
    <w:rsid w:val="002541B1"/>
    <w:rsid w:val="002544EB"/>
    <w:rsid w:val="00254C6C"/>
    <w:rsid w:val="00254D19"/>
    <w:rsid w:val="002556BE"/>
    <w:rsid w:val="002556C2"/>
    <w:rsid w:val="00255A0F"/>
    <w:rsid w:val="00255ADC"/>
    <w:rsid w:val="00255B2B"/>
    <w:rsid w:val="00255BAE"/>
    <w:rsid w:val="0026018A"/>
    <w:rsid w:val="00260A9E"/>
    <w:rsid w:val="00260D97"/>
    <w:rsid w:val="00260DF1"/>
    <w:rsid w:val="00261041"/>
    <w:rsid w:val="0026126F"/>
    <w:rsid w:val="00262686"/>
    <w:rsid w:val="00262ECA"/>
    <w:rsid w:val="0026351A"/>
    <w:rsid w:val="00263748"/>
    <w:rsid w:val="002637EA"/>
    <w:rsid w:val="002639F4"/>
    <w:rsid w:val="002646EF"/>
    <w:rsid w:val="00264B22"/>
    <w:rsid w:val="00264D06"/>
    <w:rsid w:val="0026552A"/>
    <w:rsid w:val="00266475"/>
    <w:rsid w:val="0026699A"/>
    <w:rsid w:val="002672BE"/>
    <w:rsid w:val="00267644"/>
    <w:rsid w:val="002676CB"/>
    <w:rsid w:val="00271847"/>
    <w:rsid w:val="00271A26"/>
    <w:rsid w:val="00271A3E"/>
    <w:rsid w:val="0027261C"/>
    <w:rsid w:val="0027264D"/>
    <w:rsid w:val="00272C59"/>
    <w:rsid w:val="0027410E"/>
    <w:rsid w:val="0027548B"/>
    <w:rsid w:val="00276366"/>
    <w:rsid w:val="00276573"/>
    <w:rsid w:val="00276AEA"/>
    <w:rsid w:val="00276B44"/>
    <w:rsid w:val="00276F32"/>
    <w:rsid w:val="0027711A"/>
    <w:rsid w:val="00277E01"/>
    <w:rsid w:val="00280309"/>
    <w:rsid w:val="00280591"/>
    <w:rsid w:val="00280674"/>
    <w:rsid w:val="00280A2A"/>
    <w:rsid w:val="00280BC4"/>
    <w:rsid w:val="00281E01"/>
    <w:rsid w:val="00282D8C"/>
    <w:rsid w:val="00282E9E"/>
    <w:rsid w:val="00283624"/>
    <w:rsid w:val="00284D07"/>
    <w:rsid w:val="00285916"/>
    <w:rsid w:val="002861AC"/>
    <w:rsid w:val="00286884"/>
    <w:rsid w:val="00286E26"/>
    <w:rsid w:val="00287251"/>
    <w:rsid w:val="002874F8"/>
    <w:rsid w:val="00287F5B"/>
    <w:rsid w:val="00291850"/>
    <w:rsid w:val="00291FB5"/>
    <w:rsid w:val="00292228"/>
    <w:rsid w:val="00292903"/>
    <w:rsid w:val="00292FBE"/>
    <w:rsid w:val="00293E60"/>
    <w:rsid w:val="0029455F"/>
    <w:rsid w:val="00294CC7"/>
    <w:rsid w:val="00295C22"/>
    <w:rsid w:val="00296501"/>
    <w:rsid w:val="00297506"/>
    <w:rsid w:val="002A0626"/>
    <w:rsid w:val="002A0DA8"/>
    <w:rsid w:val="002A168A"/>
    <w:rsid w:val="002A223C"/>
    <w:rsid w:val="002A234F"/>
    <w:rsid w:val="002A23D7"/>
    <w:rsid w:val="002A4025"/>
    <w:rsid w:val="002A462C"/>
    <w:rsid w:val="002A59BB"/>
    <w:rsid w:val="002A5D92"/>
    <w:rsid w:val="002A77DE"/>
    <w:rsid w:val="002A78F8"/>
    <w:rsid w:val="002B04A0"/>
    <w:rsid w:val="002B06EF"/>
    <w:rsid w:val="002B0A91"/>
    <w:rsid w:val="002B0E31"/>
    <w:rsid w:val="002B110A"/>
    <w:rsid w:val="002B25F3"/>
    <w:rsid w:val="002B261E"/>
    <w:rsid w:val="002B28A5"/>
    <w:rsid w:val="002B30DB"/>
    <w:rsid w:val="002B3CB7"/>
    <w:rsid w:val="002B4D3D"/>
    <w:rsid w:val="002B59D3"/>
    <w:rsid w:val="002B6465"/>
    <w:rsid w:val="002B64D8"/>
    <w:rsid w:val="002B6865"/>
    <w:rsid w:val="002B687C"/>
    <w:rsid w:val="002B6F5C"/>
    <w:rsid w:val="002B7389"/>
    <w:rsid w:val="002B762C"/>
    <w:rsid w:val="002B7983"/>
    <w:rsid w:val="002B7CA3"/>
    <w:rsid w:val="002B7D9C"/>
    <w:rsid w:val="002C0A75"/>
    <w:rsid w:val="002C10A6"/>
    <w:rsid w:val="002C1A34"/>
    <w:rsid w:val="002C1EC6"/>
    <w:rsid w:val="002C2CB4"/>
    <w:rsid w:val="002C30EB"/>
    <w:rsid w:val="002C40AF"/>
    <w:rsid w:val="002C4784"/>
    <w:rsid w:val="002C4C31"/>
    <w:rsid w:val="002C4DC9"/>
    <w:rsid w:val="002C5018"/>
    <w:rsid w:val="002C5945"/>
    <w:rsid w:val="002C64F2"/>
    <w:rsid w:val="002C7B1B"/>
    <w:rsid w:val="002D1814"/>
    <w:rsid w:val="002D1A61"/>
    <w:rsid w:val="002D2898"/>
    <w:rsid w:val="002D3070"/>
    <w:rsid w:val="002D386D"/>
    <w:rsid w:val="002D533E"/>
    <w:rsid w:val="002D56FB"/>
    <w:rsid w:val="002D5DEA"/>
    <w:rsid w:val="002D6DDC"/>
    <w:rsid w:val="002D7761"/>
    <w:rsid w:val="002D7AE7"/>
    <w:rsid w:val="002E07B3"/>
    <w:rsid w:val="002E0A30"/>
    <w:rsid w:val="002E0D83"/>
    <w:rsid w:val="002E0E96"/>
    <w:rsid w:val="002E1890"/>
    <w:rsid w:val="002E1A08"/>
    <w:rsid w:val="002E1D3D"/>
    <w:rsid w:val="002E1E56"/>
    <w:rsid w:val="002E200A"/>
    <w:rsid w:val="002E205F"/>
    <w:rsid w:val="002E27C5"/>
    <w:rsid w:val="002E2CA4"/>
    <w:rsid w:val="002E3CAD"/>
    <w:rsid w:val="002E40C5"/>
    <w:rsid w:val="002E6447"/>
    <w:rsid w:val="002E64B1"/>
    <w:rsid w:val="002E71EC"/>
    <w:rsid w:val="002E7CE9"/>
    <w:rsid w:val="002E7E9A"/>
    <w:rsid w:val="002F0583"/>
    <w:rsid w:val="002F1385"/>
    <w:rsid w:val="002F1A22"/>
    <w:rsid w:val="002F1C5A"/>
    <w:rsid w:val="002F1F68"/>
    <w:rsid w:val="002F282E"/>
    <w:rsid w:val="002F304B"/>
    <w:rsid w:val="002F3293"/>
    <w:rsid w:val="002F469F"/>
    <w:rsid w:val="002F55B6"/>
    <w:rsid w:val="002F5819"/>
    <w:rsid w:val="002F5C93"/>
    <w:rsid w:val="002F5EB2"/>
    <w:rsid w:val="002F612B"/>
    <w:rsid w:val="002F65CA"/>
    <w:rsid w:val="002F667C"/>
    <w:rsid w:val="002F6A48"/>
    <w:rsid w:val="002F6ADD"/>
    <w:rsid w:val="002F6CC6"/>
    <w:rsid w:val="002F70F2"/>
    <w:rsid w:val="002F7289"/>
    <w:rsid w:val="002F7643"/>
    <w:rsid w:val="002F76F1"/>
    <w:rsid w:val="002F7A77"/>
    <w:rsid w:val="00300C60"/>
    <w:rsid w:val="00300F76"/>
    <w:rsid w:val="00301CED"/>
    <w:rsid w:val="00302299"/>
    <w:rsid w:val="00302484"/>
    <w:rsid w:val="00302882"/>
    <w:rsid w:val="00302D08"/>
    <w:rsid w:val="00302FE6"/>
    <w:rsid w:val="00303612"/>
    <w:rsid w:val="00304C1E"/>
    <w:rsid w:val="00304CB2"/>
    <w:rsid w:val="0030568D"/>
    <w:rsid w:val="00306799"/>
    <w:rsid w:val="003069CE"/>
    <w:rsid w:val="0030700A"/>
    <w:rsid w:val="003078A2"/>
    <w:rsid w:val="003102CC"/>
    <w:rsid w:val="00310736"/>
    <w:rsid w:val="00310BBB"/>
    <w:rsid w:val="0031248A"/>
    <w:rsid w:val="0031276D"/>
    <w:rsid w:val="00314500"/>
    <w:rsid w:val="003145A3"/>
    <w:rsid w:val="00314A0B"/>
    <w:rsid w:val="00314BB7"/>
    <w:rsid w:val="00315658"/>
    <w:rsid w:val="003159F4"/>
    <w:rsid w:val="00316321"/>
    <w:rsid w:val="003171BC"/>
    <w:rsid w:val="00317251"/>
    <w:rsid w:val="00317665"/>
    <w:rsid w:val="00317722"/>
    <w:rsid w:val="00320947"/>
    <w:rsid w:val="003211F0"/>
    <w:rsid w:val="00321FF1"/>
    <w:rsid w:val="00322EDC"/>
    <w:rsid w:val="00323010"/>
    <w:rsid w:val="00324188"/>
    <w:rsid w:val="00324297"/>
    <w:rsid w:val="003248E2"/>
    <w:rsid w:val="00325683"/>
    <w:rsid w:val="0032573E"/>
    <w:rsid w:val="00326236"/>
    <w:rsid w:val="00326AD4"/>
    <w:rsid w:val="003271F3"/>
    <w:rsid w:val="00327D6C"/>
    <w:rsid w:val="00330C4C"/>
    <w:rsid w:val="00331636"/>
    <w:rsid w:val="003316D0"/>
    <w:rsid w:val="00332502"/>
    <w:rsid w:val="003327FE"/>
    <w:rsid w:val="00333365"/>
    <w:rsid w:val="00333574"/>
    <w:rsid w:val="00333CBB"/>
    <w:rsid w:val="003340B4"/>
    <w:rsid w:val="003344B4"/>
    <w:rsid w:val="00335C28"/>
    <w:rsid w:val="00335C9A"/>
    <w:rsid w:val="00336116"/>
    <w:rsid w:val="00337A75"/>
    <w:rsid w:val="00337CAB"/>
    <w:rsid w:val="00340279"/>
    <w:rsid w:val="003411AD"/>
    <w:rsid w:val="003411F4"/>
    <w:rsid w:val="003416A5"/>
    <w:rsid w:val="003417A3"/>
    <w:rsid w:val="00341CF9"/>
    <w:rsid w:val="00341DCB"/>
    <w:rsid w:val="00341DF2"/>
    <w:rsid w:val="00342321"/>
    <w:rsid w:val="00342C5B"/>
    <w:rsid w:val="003430FB"/>
    <w:rsid w:val="00343126"/>
    <w:rsid w:val="003444A9"/>
    <w:rsid w:val="00344BD0"/>
    <w:rsid w:val="00345A64"/>
    <w:rsid w:val="00345FAF"/>
    <w:rsid w:val="00350AC2"/>
    <w:rsid w:val="00350C67"/>
    <w:rsid w:val="00350DA6"/>
    <w:rsid w:val="00350E87"/>
    <w:rsid w:val="003511EB"/>
    <w:rsid w:val="003516A8"/>
    <w:rsid w:val="003534AA"/>
    <w:rsid w:val="00353C34"/>
    <w:rsid w:val="003544A3"/>
    <w:rsid w:val="00354BE3"/>
    <w:rsid w:val="00355138"/>
    <w:rsid w:val="00356D15"/>
    <w:rsid w:val="0035775E"/>
    <w:rsid w:val="00360082"/>
    <w:rsid w:val="00360500"/>
    <w:rsid w:val="00361307"/>
    <w:rsid w:val="003622E1"/>
    <w:rsid w:val="003633EF"/>
    <w:rsid w:val="00363856"/>
    <w:rsid w:val="00363C5D"/>
    <w:rsid w:val="003654DA"/>
    <w:rsid w:val="0036616B"/>
    <w:rsid w:val="00366B9A"/>
    <w:rsid w:val="00367ADC"/>
    <w:rsid w:val="00370985"/>
    <w:rsid w:val="00370ED2"/>
    <w:rsid w:val="00371D14"/>
    <w:rsid w:val="00371EF4"/>
    <w:rsid w:val="0037255D"/>
    <w:rsid w:val="003726E1"/>
    <w:rsid w:val="00372C5E"/>
    <w:rsid w:val="00372C6C"/>
    <w:rsid w:val="003734C0"/>
    <w:rsid w:val="00374F73"/>
    <w:rsid w:val="00375438"/>
    <w:rsid w:val="003755E1"/>
    <w:rsid w:val="00375B41"/>
    <w:rsid w:val="00376869"/>
    <w:rsid w:val="00376980"/>
    <w:rsid w:val="00376B9D"/>
    <w:rsid w:val="003773A1"/>
    <w:rsid w:val="003775B4"/>
    <w:rsid w:val="00381036"/>
    <w:rsid w:val="00382A77"/>
    <w:rsid w:val="00383580"/>
    <w:rsid w:val="003841B9"/>
    <w:rsid w:val="00384C8E"/>
    <w:rsid w:val="00385387"/>
    <w:rsid w:val="003855B7"/>
    <w:rsid w:val="003857F7"/>
    <w:rsid w:val="00385BB6"/>
    <w:rsid w:val="00385DF6"/>
    <w:rsid w:val="0038634D"/>
    <w:rsid w:val="00386367"/>
    <w:rsid w:val="003867CB"/>
    <w:rsid w:val="003868E0"/>
    <w:rsid w:val="00386CE9"/>
    <w:rsid w:val="0038747D"/>
    <w:rsid w:val="00387D71"/>
    <w:rsid w:val="003920A0"/>
    <w:rsid w:val="00392753"/>
    <w:rsid w:val="003928B6"/>
    <w:rsid w:val="00392B93"/>
    <w:rsid w:val="00392E5E"/>
    <w:rsid w:val="00393465"/>
    <w:rsid w:val="00394685"/>
    <w:rsid w:val="00394DEB"/>
    <w:rsid w:val="00394F0B"/>
    <w:rsid w:val="003952A0"/>
    <w:rsid w:val="0039547D"/>
    <w:rsid w:val="00396306"/>
    <w:rsid w:val="00396352"/>
    <w:rsid w:val="00396EB1"/>
    <w:rsid w:val="003970E8"/>
    <w:rsid w:val="003979AF"/>
    <w:rsid w:val="003A0125"/>
    <w:rsid w:val="003A039D"/>
    <w:rsid w:val="003A12C2"/>
    <w:rsid w:val="003A265D"/>
    <w:rsid w:val="003A2EB4"/>
    <w:rsid w:val="003A3569"/>
    <w:rsid w:val="003A4628"/>
    <w:rsid w:val="003A4D96"/>
    <w:rsid w:val="003A552C"/>
    <w:rsid w:val="003A5724"/>
    <w:rsid w:val="003A5C92"/>
    <w:rsid w:val="003A618B"/>
    <w:rsid w:val="003A61F9"/>
    <w:rsid w:val="003A666E"/>
    <w:rsid w:val="003A6A8E"/>
    <w:rsid w:val="003A7359"/>
    <w:rsid w:val="003A769E"/>
    <w:rsid w:val="003B00D3"/>
    <w:rsid w:val="003B0548"/>
    <w:rsid w:val="003B08AC"/>
    <w:rsid w:val="003B0C7A"/>
    <w:rsid w:val="003B0E84"/>
    <w:rsid w:val="003B1765"/>
    <w:rsid w:val="003B1FC1"/>
    <w:rsid w:val="003B2634"/>
    <w:rsid w:val="003B2F8F"/>
    <w:rsid w:val="003B3935"/>
    <w:rsid w:val="003B42C6"/>
    <w:rsid w:val="003B4616"/>
    <w:rsid w:val="003B4B6C"/>
    <w:rsid w:val="003B63D7"/>
    <w:rsid w:val="003B67F1"/>
    <w:rsid w:val="003B6A22"/>
    <w:rsid w:val="003B7162"/>
    <w:rsid w:val="003B79C3"/>
    <w:rsid w:val="003C082D"/>
    <w:rsid w:val="003C0C06"/>
    <w:rsid w:val="003C1049"/>
    <w:rsid w:val="003C2EF8"/>
    <w:rsid w:val="003C3B8D"/>
    <w:rsid w:val="003C5F41"/>
    <w:rsid w:val="003C6B05"/>
    <w:rsid w:val="003D0649"/>
    <w:rsid w:val="003D0E2D"/>
    <w:rsid w:val="003D137D"/>
    <w:rsid w:val="003D214F"/>
    <w:rsid w:val="003D24F1"/>
    <w:rsid w:val="003D2978"/>
    <w:rsid w:val="003D2B81"/>
    <w:rsid w:val="003D3225"/>
    <w:rsid w:val="003D4648"/>
    <w:rsid w:val="003D464E"/>
    <w:rsid w:val="003D5104"/>
    <w:rsid w:val="003D55BC"/>
    <w:rsid w:val="003D5898"/>
    <w:rsid w:val="003D79AC"/>
    <w:rsid w:val="003D7DF7"/>
    <w:rsid w:val="003D7FD7"/>
    <w:rsid w:val="003E036B"/>
    <w:rsid w:val="003E291A"/>
    <w:rsid w:val="003E325D"/>
    <w:rsid w:val="003E3540"/>
    <w:rsid w:val="003E3E5A"/>
    <w:rsid w:val="003E496F"/>
    <w:rsid w:val="003E4A0F"/>
    <w:rsid w:val="003E6258"/>
    <w:rsid w:val="003E6DBD"/>
    <w:rsid w:val="003E7D55"/>
    <w:rsid w:val="003F00CD"/>
    <w:rsid w:val="003F068A"/>
    <w:rsid w:val="003F073E"/>
    <w:rsid w:val="003F0966"/>
    <w:rsid w:val="003F0DD0"/>
    <w:rsid w:val="003F0E20"/>
    <w:rsid w:val="003F1007"/>
    <w:rsid w:val="003F1419"/>
    <w:rsid w:val="003F15C9"/>
    <w:rsid w:val="003F1817"/>
    <w:rsid w:val="003F1895"/>
    <w:rsid w:val="003F2A09"/>
    <w:rsid w:val="003F2D46"/>
    <w:rsid w:val="003F35B9"/>
    <w:rsid w:val="003F3EB5"/>
    <w:rsid w:val="003F4A6B"/>
    <w:rsid w:val="003F6D1A"/>
    <w:rsid w:val="003F7253"/>
    <w:rsid w:val="003F7390"/>
    <w:rsid w:val="003F79F9"/>
    <w:rsid w:val="003F7B6A"/>
    <w:rsid w:val="00400A70"/>
    <w:rsid w:val="0040213A"/>
    <w:rsid w:val="00402D31"/>
    <w:rsid w:val="00403035"/>
    <w:rsid w:val="00403880"/>
    <w:rsid w:val="0040397A"/>
    <w:rsid w:val="00404E00"/>
    <w:rsid w:val="00405A02"/>
    <w:rsid w:val="00405D26"/>
    <w:rsid w:val="004064B4"/>
    <w:rsid w:val="00406DAA"/>
    <w:rsid w:val="00407E01"/>
    <w:rsid w:val="0041088F"/>
    <w:rsid w:val="004115CA"/>
    <w:rsid w:val="00411C61"/>
    <w:rsid w:val="00411FC0"/>
    <w:rsid w:val="0041216D"/>
    <w:rsid w:val="004123EA"/>
    <w:rsid w:val="0041255D"/>
    <w:rsid w:val="0041261C"/>
    <w:rsid w:val="0041287F"/>
    <w:rsid w:val="004134F4"/>
    <w:rsid w:val="00414030"/>
    <w:rsid w:val="00415469"/>
    <w:rsid w:val="00415807"/>
    <w:rsid w:val="00415EA5"/>
    <w:rsid w:val="0041686B"/>
    <w:rsid w:val="00417D66"/>
    <w:rsid w:val="00420293"/>
    <w:rsid w:val="00420374"/>
    <w:rsid w:val="0042108F"/>
    <w:rsid w:val="00422AFA"/>
    <w:rsid w:val="004245B0"/>
    <w:rsid w:val="004251FC"/>
    <w:rsid w:val="00425481"/>
    <w:rsid w:val="0042571E"/>
    <w:rsid w:val="00425834"/>
    <w:rsid w:val="00425998"/>
    <w:rsid w:val="004259F3"/>
    <w:rsid w:val="00425E68"/>
    <w:rsid w:val="0042663E"/>
    <w:rsid w:val="0042675C"/>
    <w:rsid w:val="00426B52"/>
    <w:rsid w:val="004272D3"/>
    <w:rsid w:val="00427B82"/>
    <w:rsid w:val="00427E72"/>
    <w:rsid w:val="00430538"/>
    <w:rsid w:val="0043125C"/>
    <w:rsid w:val="00431418"/>
    <w:rsid w:val="0043264E"/>
    <w:rsid w:val="004326D7"/>
    <w:rsid w:val="00432B36"/>
    <w:rsid w:val="00432DF5"/>
    <w:rsid w:val="00433098"/>
    <w:rsid w:val="004341DD"/>
    <w:rsid w:val="00434873"/>
    <w:rsid w:val="00434954"/>
    <w:rsid w:val="00434F59"/>
    <w:rsid w:val="00434FA5"/>
    <w:rsid w:val="004357E0"/>
    <w:rsid w:val="00435979"/>
    <w:rsid w:val="00436032"/>
    <w:rsid w:val="0043783A"/>
    <w:rsid w:val="00440B84"/>
    <w:rsid w:val="004418FE"/>
    <w:rsid w:val="00441A6A"/>
    <w:rsid w:val="0044254D"/>
    <w:rsid w:val="004426A4"/>
    <w:rsid w:val="00442BBF"/>
    <w:rsid w:val="004431B3"/>
    <w:rsid w:val="004439BF"/>
    <w:rsid w:val="00445480"/>
    <w:rsid w:val="00445A0A"/>
    <w:rsid w:val="00445F05"/>
    <w:rsid w:val="004462F6"/>
    <w:rsid w:val="0044694D"/>
    <w:rsid w:val="00446F9F"/>
    <w:rsid w:val="00447418"/>
    <w:rsid w:val="00447FA0"/>
    <w:rsid w:val="0045173A"/>
    <w:rsid w:val="00451C1E"/>
    <w:rsid w:val="00451F6C"/>
    <w:rsid w:val="0045253C"/>
    <w:rsid w:val="00452660"/>
    <w:rsid w:val="00453979"/>
    <w:rsid w:val="00453C70"/>
    <w:rsid w:val="004554F2"/>
    <w:rsid w:val="0045604E"/>
    <w:rsid w:val="00460950"/>
    <w:rsid w:val="00463D30"/>
    <w:rsid w:val="00464905"/>
    <w:rsid w:val="00464B91"/>
    <w:rsid w:val="00464EC8"/>
    <w:rsid w:val="0046525F"/>
    <w:rsid w:val="004663B6"/>
    <w:rsid w:val="004665F6"/>
    <w:rsid w:val="004668B7"/>
    <w:rsid w:val="004669DF"/>
    <w:rsid w:val="00467A97"/>
    <w:rsid w:val="00467F85"/>
    <w:rsid w:val="004701A8"/>
    <w:rsid w:val="004707F7"/>
    <w:rsid w:val="00470F74"/>
    <w:rsid w:val="0047126A"/>
    <w:rsid w:val="00471B0B"/>
    <w:rsid w:val="00472DBB"/>
    <w:rsid w:val="00473401"/>
    <w:rsid w:val="00473878"/>
    <w:rsid w:val="004738B4"/>
    <w:rsid w:val="004747E8"/>
    <w:rsid w:val="00475401"/>
    <w:rsid w:val="00475CFC"/>
    <w:rsid w:val="0047612B"/>
    <w:rsid w:val="00476309"/>
    <w:rsid w:val="0047671B"/>
    <w:rsid w:val="0047703B"/>
    <w:rsid w:val="00477A89"/>
    <w:rsid w:val="00480193"/>
    <w:rsid w:val="00480AA9"/>
    <w:rsid w:val="00481723"/>
    <w:rsid w:val="004817FE"/>
    <w:rsid w:val="00481E6C"/>
    <w:rsid w:val="00485C79"/>
    <w:rsid w:val="004867BF"/>
    <w:rsid w:val="004879E0"/>
    <w:rsid w:val="00490129"/>
    <w:rsid w:val="00491042"/>
    <w:rsid w:val="004911BD"/>
    <w:rsid w:val="00491A86"/>
    <w:rsid w:val="00492FDB"/>
    <w:rsid w:val="004936E0"/>
    <w:rsid w:val="0049375B"/>
    <w:rsid w:val="00493F90"/>
    <w:rsid w:val="00495140"/>
    <w:rsid w:val="0049605F"/>
    <w:rsid w:val="0049676C"/>
    <w:rsid w:val="0049723B"/>
    <w:rsid w:val="00497D03"/>
    <w:rsid w:val="004A069C"/>
    <w:rsid w:val="004A08CA"/>
    <w:rsid w:val="004A09ED"/>
    <w:rsid w:val="004A0B87"/>
    <w:rsid w:val="004A1542"/>
    <w:rsid w:val="004A163B"/>
    <w:rsid w:val="004A1648"/>
    <w:rsid w:val="004A29E9"/>
    <w:rsid w:val="004A342F"/>
    <w:rsid w:val="004A4127"/>
    <w:rsid w:val="004A42CD"/>
    <w:rsid w:val="004A4350"/>
    <w:rsid w:val="004A5E74"/>
    <w:rsid w:val="004B06B1"/>
    <w:rsid w:val="004B1188"/>
    <w:rsid w:val="004B12DE"/>
    <w:rsid w:val="004B22DD"/>
    <w:rsid w:val="004B2F3F"/>
    <w:rsid w:val="004B318B"/>
    <w:rsid w:val="004B40CC"/>
    <w:rsid w:val="004B5887"/>
    <w:rsid w:val="004B6520"/>
    <w:rsid w:val="004B6CDC"/>
    <w:rsid w:val="004B6D5F"/>
    <w:rsid w:val="004B7664"/>
    <w:rsid w:val="004B7BC5"/>
    <w:rsid w:val="004C0074"/>
    <w:rsid w:val="004C0CCF"/>
    <w:rsid w:val="004C0DFD"/>
    <w:rsid w:val="004C0E8E"/>
    <w:rsid w:val="004C1850"/>
    <w:rsid w:val="004C1D90"/>
    <w:rsid w:val="004C2BE6"/>
    <w:rsid w:val="004C31CC"/>
    <w:rsid w:val="004C45B8"/>
    <w:rsid w:val="004C4BB9"/>
    <w:rsid w:val="004C4E9E"/>
    <w:rsid w:val="004C562F"/>
    <w:rsid w:val="004C5A5A"/>
    <w:rsid w:val="004C6247"/>
    <w:rsid w:val="004C6325"/>
    <w:rsid w:val="004C7268"/>
    <w:rsid w:val="004C7B57"/>
    <w:rsid w:val="004C7C04"/>
    <w:rsid w:val="004C7C59"/>
    <w:rsid w:val="004C7D1F"/>
    <w:rsid w:val="004C7FCD"/>
    <w:rsid w:val="004D0439"/>
    <w:rsid w:val="004D1232"/>
    <w:rsid w:val="004D2AF5"/>
    <w:rsid w:val="004D3CA8"/>
    <w:rsid w:val="004D405D"/>
    <w:rsid w:val="004D41BC"/>
    <w:rsid w:val="004D41E6"/>
    <w:rsid w:val="004D43DF"/>
    <w:rsid w:val="004D5854"/>
    <w:rsid w:val="004D5982"/>
    <w:rsid w:val="004D62C5"/>
    <w:rsid w:val="004D6C48"/>
    <w:rsid w:val="004E21B1"/>
    <w:rsid w:val="004E2700"/>
    <w:rsid w:val="004E3052"/>
    <w:rsid w:val="004E33D9"/>
    <w:rsid w:val="004E3D74"/>
    <w:rsid w:val="004E403B"/>
    <w:rsid w:val="004E421D"/>
    <w:rsid w:val="004E4AA8"/>
    <w:rsid w:val="004E51C6"/>
    <w:rsid w:val="004E53A8"/>
    <w:rsid w:val="004E5736"/>
    <w:rsid w:val="004E582B"/>
    <w:rsid w:val="004E5DBE"/>
    <w:rsid w:val="004E681D"/>
    <w:rsid w:val="004E74E4"/>
    <w:rsid w:val="004E7C95"/>
    <w:rsid w:val="004E7F67"/>
    <w:rsid w:val="004F0186"/>
    <w:rsid w:val="004F0586"/>
    <w:rsid w:val="004F0630"/>
    <w:rsid w:val="004F0645"/>
    <w:rsid w:val="004F18CE"/>
    <w:rsid w:val="004F1AEA"/>
    <w:rsid w:val="004F2419"/>
    <w:rsid w:val="004F244D"/>
    <w:rsid w:val="004F2EA3"/>
    <w:rsid w:val="004F387D"/>
    <w:rsid w:val="004F3B1A"/>
    <w:rsid w:val="004F4BA3"/>
    <w:rsid w:val="004F4E74"/>
    <w:rsid w:val="004F560D"/>
    <w:rsid w:val="004F6029"/>
    <w:rsid w:val="004F685A"/>
    <w:rsid w:val="004F6C09"/>
    <w:rsid w:val="004F7A55"/>
    <w:rsid w:val="00500EE9"/>
    <w:rsid w:val="00501BBD"/>
    <w:rsid w:val="00501E31"/>
    <w:rsid w:val="005024FE"/>
    <w:rsid w:val="00502587"/>
    <w:rsid w:val="00502953"/>
    <w:rsid w:val="00502C84"/>
    <w:rsid w:val="00502C93"/>
    <w:rsid w:val="00503ADC"/>
    <w:rsid w:val="00503FBD"/>
    <w:rsid w:val="00504595"/>
    <w:rsid w:val="00504A91"/>
    <w:rsid w:val="00504E6E"/>
    <w:rsid w:val="00505393"/>
    <w:rsid w:val="00505684"/>
    <w:rsid w:val="00505E23"/>
    <w:rsid w:val="0050689B"/>
    <w:rsid w:val="00506A29"/>
    <w:rsid w:val="005071A1"/>
    <w:rsid w:val="00507313"/>
    <w:rsid w:val="00507871"/>
    <w:rsid w:val="0050790F"/>
    <w:rsid w:val="00507E29"/>
    <w:rsid w:val="00510E13"/>
    <w:rsid w:val="00511AFE"/>
    <w:rsid w:val="00511DA4"/>
    <w:rsid w:val="00511EC4"/>
    <w:rsid w:val="0051320E"/>
    <w:rsid w:val="00513FCE"/>
    <w:rsid w:val="00514775"/>
    <w:rsid w:val="00514E75"/>
    <w:rsid w:val="00515172"/>
    <w:rsid w:val="00517208"/>
    <w:rsid w:val="00517ECB"/>
    <w:rsid w:val="0052008E"/>
    <w:rsid w:val="00520BF0"/>
    <w:rsid w:val="005225A3"/>
    <w:rsid w:val="00522B24"/>
    <w:rsid w:val="00523355"/>
    <w:rsid w:val="005235AA"/>
    <w:rsid w:val="005237F0"/>
    <w:rsid w:val="0052427F"/>
    <w:rsid w:val="00524747"/>
    <w:rsid w:val="005247DB"/>
    <w:rsid w:val="00524E5C"/>
    <w:rsid w:val="00525532"/>
    <w:rsid w:val="00526331"/>
    <w:rsid w:val="00526C22"/>
    <w:rsid w:val="00530E0F"/>
    <w:rsid w:val="005312CD"/>
    <w:rsid w:val="00531664"/>
    <w:rsid w:val="00532004"/>
    <w:rsid w:val="00532398"/>
    <w:rsid w:val="005329F2"/>
    <w:rsid w:val="005334DC"/>
    <w:rsid w:val="00533667"/>
    <w:rsid w:val="00533857"/>
    <w:rsid w:val="005338AC"/>
    <w:rsid w:val="005348AA"/>
    <w:rsid w:val="0053547D"/>
    <w:rsid w:val="005358D3"/>
    <w:rsid w:val="00535BC8"/>
    <w:rsid w:val="00535C22"/>
    <w:rsid w:val="00535D8D"/>
    <w:rsid w:val="00535F51"/>
    <w:rsid w:val="005362CE"/>
    <w:rsid w:val="00536CE9"/>
    <w:rsid w:val="00537312"/>
    <w:rsid w:val="0053776C"/>
    <w:rsid w:val="005401F0"/>
    <w:rsid w:val="00540931"/>
    <w:rsid w:val="00540E1A"/>
    <w:rsid w:val="00541BFE"/>
    <w:rsid w:val="005429EE"/>
    <w:rsid w:val="00542E51"/>
    <w:rsid w:val="00542EA0"/>
    <w:rsid w:val="00543031"/>
    <w:rsid w:val="00543434"/>
    <w:rsid w:val="00544579"/>
    <w:rsid w:val="0054508F"/>
    <w:rsid w:val="005454B2"/>
    <w:rsid w:val="00545698"/>
    <w:rsid w:val="00545CC7"/>
    <w:rsid w:val="00546398"/>
    <w:rsid w:val="00546DDB"/>
    <w:rsid w:val="00547001"/>
    <w:rsid w:val="00547BC0"/>
    <w:rsid w:val="005507DE"/>
    <w:rsid w:val="0055088C"/>
    <w:rsid w:val="005511E2"/>
    <w:rsid w:val="00551343"/>
    <w:rsid w:val="0055188B"/>
    <w:rsid w:val="00551E3B"/>
    <w:rsid w:val="005529D8"/>
    <w:rsid w:val="00555658"/>
    <w:rsid w:val="0055573B"/>
    <w:rsid w:val="00555AA9"/>
    <w:rsid w:val="005564C2"/>
    <w:rsid w:val="0055683E"/>
    <w:rsid w:val="00557601"/>
    <w:rsid w:val="00557DCA"/>
    <w:rsid w:val="00560224"/>
    <w:rsid w:val="005609BF"/>
    <w:rsid w:val="005613C5"/>
    <w:rsid w:val="00561433"/>
    <w:rsid w:val="005618E0"/>
    <w:rsid w:val="005627D7"/>
    <w:rsid w:val="00562966"/>
    <w:rsid w:val="00562B1F"/>
    <w:rsid w:val="00562F41"/>
    <w:rsid w:val="005630EC"/>
    <w:rsid w:val="00563968"/>
    <w:rsid w:val="00565D09"/>
    <w:rsid w:val="00565EE5"/>
    <w:rsid w:val="0056604B"/>
    <w:rsid w:val="00566548"/>
    <w:rsid w:val="00566614"/>
    <w:rsid w:val="00567BE8"/>
    <w:rsid w:val="00570CDE"/>
    <w:rsid w:val="00571242"/>
    <w:rsid w:val="005720DC"/>
    <w:rsid w:val="00572245"/>
    <w:rsid w:val="00572273"/>
    <w:rsid w:val="00573108"/>
    <w:rsid w:val="005732E8"/>
    <w:rsid w:val="005746CC"/>
    <w:rsid w:val="00574D46"/>
    <w:rsid w:val="00575A4A"/>
    <w:rsid w:val="00576236"/>
    <w:rsid w:val="005769C3"/>
    <w:rsid w:val="00577518"/>
    <w:rsid w:val="00577718"/>
    <w:rsid w:val="00577A68"/>
    <w:rsid w:val="005800CC"/>
    <w:rsid w:val="005803B5"/>
    <w:rsid w:val="005808CB"/>
    <w:rsid w:val="00580F45"/>
    <w:rsid w:val="005813BD"/>
    <w:rsid w:val="00581AE8"/>
    <w:rsid w:val="00581F05"/>
    <w:rsid w:val="00581F8F"/>
    <w:rsid w:val="00583A38"/>
    <w:rsid w:val="00584966"/>
    <w:rsid w:val="00584DC8"/>
    <w:rsid w:val="00585DD3"/>
    <w:rsid w:val="0058684C"/>
    <w:rsid w:val="00586AE0"/>
    <w:rsid w:val="00586D54"/>
    <w:rsid w:val="005879BB"/>
    <w:rsid w:val="00587B22"/>
    <w:rsid w:val="00587DC1"/>
    <w:rsid w:val="00587DCE"/>
    <w:rsid w:val="005902A0"/>
    <w:rsid w:val="00590A25"/>
    <w:rsid w:val="00592249"/>
    <w:rsid w:val="005926A6"/>
    <w:rsid w:val="00592AC4"/>
    <w:rsid w:val="005932E7"/>
    <w:rsid w:val="00593735"/>
    <w:rsid w:val="00593B1C"/>
    <w:rsid w:val="00594C42"/>
    <w:rsid w:val="005952D1"/>
    <w:rsid w:val="0059605E"/>
    <w:rsid w:val="00596CEF"/>
    <w:rsid w:val="005972D0"/>
    <w:rsid w:val="005A0F9C"/>
    <w:rsid w:val="005A1DE0"/>
    <w:rsid w:val="005A2160"/>
    <w:rsid w:val="005A2224"/>
    <w:rsid w:val="005A2E2A"/>
    <w:rsid w:val="005A2F90"/>
    <w:rsid w:val="005A35BC"/>
    <w:rsid w:val="005A37D6"/>
    <w:rsid w:val="005A381E"/>
    <w:rsid w:val="005A38EE"/>
    <w:rsid w:val="005A4023"/>
    <w:rsid w:val="005A4353"/>
    <w:rsid w:val="005A59A8"/>
    <w:rsid w:val="005A68EA"/>
    <w:rsid w:val="005A7D7B"/>
    <w:rsid w:val="005B0798"/>
    <w:rsid w:val="005B111F"/>
    <w:rsid w:val="005B1C23"/>
    <w:rsid w:val="005B2294"/>
    <w:rsid w:val="005B2834"/>
    <w:rsid w:val="005B30E3"/>
    <w:rsid w:val="005B35AA"/>
    <w:rsid w:val="005B3D0B"/>
    <w:rsid w:val="005B4E3B"/>
    <w:rsid w:val="005B4F3A"/>
    <w:rsid w:val="005B550B"/>
    <w:rsid w:val="005B570F"/>
    <w:rsid w:val="005B5C6B"/>
    <w:rsid w:val="005B69F5"/>
    <w:rsid w:val="005B6B56"/>
    <w:rsid w:val="005B75AA"/>
    <w:rsid w:val="005B7E41"/>
    <w:rsid w:val="005B7F8B"/>
    <w:rsid w:val="005C055E"/>
    <w:rsid w:val="005C07B2"/>
    <w:rsid w:val="005C0B52"/>
    <w:rsid w:val="005C0F29"/>
    <w:rsid w:val="005C16E6"/>
    <w:rsid w:val="005C1CF8"/>
    <w:rsid w:val="005C21ED"/>
    <w:rsid w:val="005C2D48"/>
    <w:rsid w:val="005C3A96"/>
    <w:rsid w:val="005C3B9F"/>
    <w:rsid w:val="005C3E4D"/>
    <w:rsid w:val="005C3F01"/>
    <w:rsid w:val="005C42A7"/>
    <w:rsid w:val="005C4DDA"/>
    <w:rsid w:val="005C5364"/>
    <w:rsid w:val="005C53EC"/>
    <w:rsid w:val="005C5A4E"/>
    <w:rsid w:val="005C6182"/>
    <w:rsid w:val="005C68BA"/>
    <w:rsid w:val="005C7202"/>
    <w:rsid w:val="005C75C7"/>
    <w:rsid w:val="005C7E4A"/>
    <w:rsid w:val="005D02A9"/>
    <w:rsid w:val="005D07A4"/>
    <w:rsid w:val="005D0E80"/>
    <w:rsid w:val="005D1CA9"/>
    <w:rsid w:val="005D1E88"/>
    <w:rsid w:val="005D2654"/>
    <w:rsid w:val="005D2D13"/>
    <w:rsid w:val="005D46CB"/>
    <w:rsid w:val="005D6812"/>
    <w:rsid w:val="005D6934"/>
    <w:rsid w:val="005D6FC6"/>
    <w:rsid w:val="005D7BCC"/>
    <w:rsid w:val="005E00F2"/>
    <w:rsid w:val="005E0244"/>
    <w:rsid w:val="005E05D6"/>
    <w:rsid w:val="005E107D"/>
    <w:rsid w:val="005E155D"/>
    <w:rsid w:val="005E194E"/>
    <w:rsid w:val="005E1A28"/>
    <w:rsid w:val="005E1B97"/>
    <w:rsid w:val="005E233A"/>
    <w:rsid w:val="005E2880"/>
    <w:rsid w:val="005E3435"/>
    <w:rsid w:val="005E351C"/>
    <w:rsid w:val="005E386B"/>
    <w:rsid w:val="005E4041"/>
    <w:rsid w:val="005E5047"/>
    <w:rsid w:val="005E5512"/>
    <w:rsid w:val="005E567C"/>
    <w:rsid w:val="005E56CC"/>
    <w:rsid w:val="005E5ACB"/>
    <w:rsid w:val="005E5D34"/>
    <w:rsid w:val="005E68A7"/>
    <w:rsid w:val="005E6DC8"/>
    <w:rsid w:val="005E78D5"/>
    <w:rsid w:val="005E7ED5"/>
    <w:rsid w:val="005F0248"/>
    <w:rsid w:val="005F028F"/>
    <w:rsid w:val="005F0448"/>
    <w:rsid w:val="005F09EF"/>
    <w:rsid w:val="005F0DC9"/>
    <w:rsid w:val="005F1071"/>
    <w:rsid w:val="005F1345"/>
    <w:rsid w:val="005F1BB8"/>
    <w:rsid w:val="005F1D5C"/>
    <w:rsid w:val="005F1EEB"/>
    <w:rsid w:val="005F2418"/>
    <w:rsid w:val="005F2E58"/>
    <w:rsid w:val="005F32E9"/>
    <w:rsid w:val="005F40B5"/>
    <w:rsid w:val="005F7773"/>
    <w:rsid w:val="006015D2"/>
    <w:rsid w:val="00601917"/>
    <w:rsid w:val="00601A37"/>
    <w:rsid w:val="00602E86"/>
    <w:rsid w:val="00604153"/>
    <w:rsid w:val="00604503"/>
    <w:rsid w:val="00605A03"/>
    <w:rsid w:val="00606790"/>
    <w:rsid w:val="00606A30"/>
    <w:rsid w:val="00607859"/>
    <w:rsid w:val="0060787B"/>
    <w:rsid w:val="00610014"/>
    <w:rsid w:val="006113E9"/>
    <w:rsid w:val="0061147E"/>
    <w:rsid w:val="00611883"/>
    <w:rsid w:val="00611899"/>
    <w:rsid w:val="006120B6"/>
    <w:rsid w:val="00612706"/>
    <w:rsid w:val="00612EDF"/>
    <w:rsid w:val="0061498E"/>
    <w:rsid w:val="0061499A"/>
    <w:rsid w:val="00614C2F"/>
    <w:rsid w:val="0061585C"/>
    <w:rsid w:val="0061588C"/>
    <w:rsid w:val="00615A69"/>
    <w:rsid w:val="00615C13"/>
    <w:rsid w:val="00615D23"/>
    <w:rsid w:val="0061681F"/>
    <w:rsid w:val="006176E9"/>
    <w:rsid w:val="00620092"/>
    <w:rsid w:val="00620489"/>
    <w:rsid w:val="00620C7F"/>
    <w:rsid w:val="00621BB1"/>
    <w:rsid w:val="00622213"/>
    <w:rsid w:val="00622249"/>
    <w:rsid w:val="00622C79"/>
    <w:rsid w:val="00622E5C"/>
    <w:rsid w:val="00623B40"/>
    <w:rsid w:val="00624A24"/>
    <w:rsid w:val="00624C83"/>
    <w:rsid w:val="00625AE6"/>
    <w:rsid w:val="0062726F"/>
    <w:rsid w:val="00630187"/>
    <w:rsid w:val="006302D8"/>
    <w:rsid w:val="006308AD"/>
    <w:rsid w:val="00631202"/>
    <w:rsid w:val="006318FE"/>
    <w:rsid w:val="0063241B"/>
    <w:rsid w:val="00632A51"/>
    <w:rsid w:val="00633718"/>
    <w:rsid w:val="006338A9"/>
    <w:rsid w:val="006338D5"/>
    <w:rsid w:val="006339F1"/>
    <w:rsid w:val="00633E4E"/>
    <w:rsid w:val="00634226"/>
    <w:rsid w:val="006350A0"/>
    <w:rsid w:val="006355B3"/>
    <w:rsid w:val="00635ED7"/>
    <w:rsid w:val="006366E4"/>
    <w:rsid w:val="00636D9E"/>
    <w:rsid w:val="00636EE9"/>
    <w:rsid w:val="00636F4C"/>
    <w:rsid w:val="00637428"/>
    <w:rsid w:val="00637AA4"/>
    <w:rsid w:val="00641275"/>
    <w:rsid w:val="00642927"/>
    <w:rsid w:val="006435DB"/>
    <w:rsid w:val="0064441C"/>
    <w:rsid w:val="00644B0F"/>
    <w:rsid w:val="006452C3"/>
    <w:rsid w:val="00645AF7"/>
    <w:rsid w:val="006462CA"/>
    <w:rsid w:val="00646D48"/>
    <w:rsid w:val="00647E2A"/>
    <w:rsid w:val="00650653"/>
    <w:rsid w:val="00650687"/>
    <w:rsid w:val="0065078B"/>
    <w:rsid w:val="00651D62"/>
    <w:rsid w:val="006524D6"/>
    <w:rsid w:val="0065270C"/>
    <w:rsid w:val="00652ED1"/>
    <w:rsid w:val="00653626"/>
    <w:rsid w:val="0065376C"/>
    <w:rsid w:val="00653D93"/>
    <w:rsid w:val="0065494D"/>
    <w:rsid w:val="006551BB"/>
    <w:rsid w:val="006554D6"/>
    <w:rsid w:val="00656260"/>
    <w:rsid w:val="006562A3"/>
    <w:rsid w:val="006563B6"/>
    <w:rsid w:val="00656656"/>
    <w:rsid w:val="00660AE1"/>
    <w:rsid w:val="00660C34"/>
    <w:rsid w:val="00661CF9"/>
    <w:rsid w:val="006620E7"/>
    <w:rsid w:val="00662595"/>
    <w:rsid w:val="00662CB1"/>
    <w:rsid w:val="00663B5B"/>
    <w:rsid w:val="00663FBB"/>
    <w:rsid w:val="0066449E"/>
    <w:rsid w:val="006664EA"/>
    <w:rsid w:val="00666C0D"/>
    <w:rsid w:val="00666EE8"/>
    <w:rsid w:val="0066704F"/>
    <w:rsid w:val="0066797A"/>
    <w:rsid w:val="0067264E"/>
    <w:rsid w:val="0067417D"/>
    <w:rsid w:val="006743E4"/>
    <w:rsid w:val="00674D13"/>
    <w:rsid w:val="00675A3F"/>
    <w:rsid w:val="00675CB3"/>
    <w:rsid w:val="00675F94"/>
    <w:rsid w:val="0067673C"/>
    <w:rsid w:val="00676FAF"/>
    <w:rsid w:val="00677D2F"/>
    <w:rsid w:val="00681151"/>
    <w:rsid w:val="006811F3"/>
    <w:rsid w:val="00681C35"/>
    <w:rsid w:val="00682738"/>
    <w:rsid w:val="00684286"/>
    <w:rsid w:val="00684E8E"/>
    <w:rsid w:val="0068536A"/>
    <w:rsid w:val="006856BE"/>
    <w:rsid w:val="006859F0"/>
    <w:rsid w:val="0068610E"/>
    <w:rsid w:val="00686347"/>
    <w:rsid w:val="0068674E"/>
    <w:rsid w:val="00690256"/>
    <w:rsid w:val="0069036C"/>
    <w:rsid w:val="00691396"/>
    <w:rsid w:val="00691491"/>
    <w:rsid w:val="006917F6"/>
    <w:rsid w:val="00691CA2"/>
    <w:rsid w:val="00691CF6"/>
    <w:rsid w:val="00691D57"/>
    <w:rsid w:val="00691E9F"/>
    <w:rsid w:val="0069235D"/>
    <w:rsid w:val="00692BB1"/>
    <w:rsid w:val="00693B20"/>
    <w:rsid w:val="006950A5"/>
    <w:rsid w:val="00695100"/>
    <w:rsid w:val="00695563"/>
    <w:rsid w:val="00695E60"/>
    <w:rsid w:val="0069624A"/>
    <w:rsid w:val="006963BE"/>
    <w:rsid w:val="00696F7C"/>
    <w:rsid w:val="006A0279"/>
    <w:rsid w:val="006A06BC"/>
    <w:rsid w:val="006A0CC7"/>
    <w:rsid w:val="006A26C5"/>
    <w:rsid w:val="006A2E97"/>
    <w:rsid w:val="006A31DB"/>
    <w:rsid w:val="006A3316"/>
    <w:rsid w:val="006A33A2"/>
    <w:rsid w:val="006A3C5E"/>
    <w:rsid w:val="006A409D"/>
    <w:rsid w:val="006A4B12"/>
    <w:rsid w:val="006A4B94"/>
    <w:rsid w:val="006A4BDB"/>
    <w:rsid w:val="006A6361"/>
    <w:rsid w:val="006A6675"/>
    <w:rsid w:val="006A6C7D"/>
    <w:rsid w:val="006A6F3C"/>
    <w:rsid w:val="006A755A"/>
    <w:rsid w:val="006A7D7B"/>
    <w:rsid w:val="006B007F"/>
    <w:rsid w:val="006B0AA7"/>
    <w:rsid w:val="006B19A3"/>
    <w:rsid w:val="006B1E81"/>
    <w:rsid w:val="006B2326"/>
    <w:rsid w:val="006B28E4"/>
    <w:rsid w:val="006B36FE"/>
    <w:rsid w:val="006B395F"/>
    <w:rsid w:val="006B3967"/>
    <w:rsid w:val="006B3B17"/>
    <w:rsid w:val="006B40B2"/>
    <w:rsid w:val="006B4E1A"/>
    <w:rsid w:val="006B58FF"/>
    <w:rsid w:val="006B60F7"/>
    <w:rsid w:val="006B6ADD"/>
    <w:rsid w:val="006B6E27"/>
    <w:rsid w:val="006B7247"/>
    <w:rsid w:val="006B79B5"/>
    <w:rsid w:val="006C02E0"/>
    <w:rsid w:val="006C04F1"/>
    <w:rsid w:val="006C108A"/>
    <w:rsid w:val="006C14D2"/>
    <w:rsid w:val="006C26E9"/>
    <w:rsid w:val="006C28FB"/>
    <w:rsid w:val="006C3717"/>
    <w:rsid w:val="006C4251"/>
    <w:rsid w:val="006C4FBC"/>
    <w:rsid w:val="006C6924"/>
    <w:rsid w:val="006C6C22"/>
    <w:rsid w:val="006C6F79"/>
    <w:rsid w:val="006D0AC2"/>
    <w:rsid w:val="006D2322"/>
    <w:rsid w:val="006D2400"/>
    <w:rsid w:val="006D4084"/>
    <w:rsid w:val="006D5218"/>
    <w:rsid w:val="006D5A00"/>
    <w:rsid w:val="006D6BFA"/>
    <w:rsid w:val="006D6C26"/>
    <w:rsid w:val="006D6D07"/>
    <w:rsid w:val="006D72EF"/>
    <w:rsid w:val="006D7DCB"/>
    <w:rsid w:val="006E056A"/>
    <w:rsid w:val="006E22EA"/>
    <w:rsid w:val="006E29D8"/>
    <w:rsid w:val="006E4396"/>
    <w:rsid w:val="006E4AD5"/>
    <w:rsid w:val="006E54E7"/>
    <w:rsid w:val="006E55F0"/>
    <w:rsid w:val="006E5B1E"/>
    <w:rsid w:val="006E677D"/>
    <w:rsid w:val="006E6BFD"/>
    <w:rsid w:val="006E7F9D"/>
    <w:rsid w:val="006F05FB"/>
    <w:rsid w:val="006F08F8"/>
    <w:rsid w:val="006F0BC7"/>
    <w:rsid w:val="006F21B8"/>
    <w:rsid w:val="006F25A8"/>
    <w:rsid w:val="006F2C9F"/>
    <w:rsid w:val="006F3B61"/>
    <w:rsid w:val="006F4220"/>
    <w:rsid w:val="006F4487"/>
    <w:rsid w:val="006F4AC6"/>
    <w:rsid w:val="006F573D"/>
    <w:rsid w:val="006F70B8"/>
    <w:rsid w:val="0070011A"/>
    <w:rsid w:val="007002A4"/>
    <w:rsid w:val="00700C9C"/>
    <w:rsid w:val="00701162"/>
    <w:rsid w:val="0070172A"/>
    <w:rsid w:val="007019CF"/>
    <w:rsid w:val="00701E97"/>
    <w:rsid w:val="007028D2"/>
    <w:rsid w:val="00702D9E"/>
    <w:rsid w:val="007042A2"/>
    <w:rsid w:val="007049BB"/>
    <w:rsid w:val="00705229"/>
    <w:rsid w:val="00705834"/>
    <w:rsid w:val="0070584C"/>
    <w:rsid w:val="00705C85"/>
    <w:rsid w:val="007063D7"/>
    <w:rsid w:val="00706D62"/>
    <w:rsid w:val="00707938"/>
    <w:rsid w:val="00710D5B"/>
    <w:rsid w:val="007110F8"/>
    <w:rsid w:val="00712224"/>
    <w:rsid w:val="007125D7"/>
    <w:rsid w:val="00712A1D"/>
    <w:rsid w:val="00713847"/>
    <w:rsid w:val="00713B37"/>
    <w:rsid w:val="00714043"/>
    <w:rsid w:val="0071475D"/>
    <w:rsid w:val="007147A6"/>
    <w:rsid w:val="00714E57"/>
    <w:rsid w:val="007151BC"/>
    <w:rsid w:val="007153EF"/>
    <w:rsid w:val="00715D26"/>
    <w:rsid w:val="007160D1"/>
    <w:rsid w:val="007166AC"/>
    <w:rsid w:val="007168AF"/>
    <w:rsid w:val="00716D7D"/>
    <w:rsid w:val="00716F88"/>
    <w:rsid w:val="007175AF"/>
    <w:rsid w:val="00717673"/>
    <w:rsid w:val="00720B7F"/>
    <w:rsid w:val="007219AE"/>
    <w:rsid w:val="00721A2E"/>
    <w:rsid w:val="00721C0F"/>
    <w:rsid w:val="007224A3"/>
    <w:rsid w:val="00722744"/>
    <w:rsid w:val="00722EB0"/>
    <w:rsid w:val="00722FDE"/>
    <w:rsid w:val="007233F8"/>
    <w:rsid w:val="00723C1A"/>
    <w:rsid w:val="00723E09"/>
    <w:rsid w:val="00723F0D"/>
    <w:rsid w:val="007248CA"/>
    <w:rsid w:val="00724D48"/>
    <w:rsid w:val="007250FB"/>
    <w:rsid w:val="0072730C"/>
    <w:rsid w:val="0073024E"/>
    <w:rsid w:val="00730FBD"/>
    <w:rsid w:val="00731C64"/>
    <w:rsid w:val="00732262"/>
    <w:rsid w:val="00732816"/>
    <w:rsid w:val="00733076"/>
    <w:rsid w:val="0073415E"/>
    <w:rsid w:val="0073461A"/>
    <w:rsid w:val="00735724"/>
    <w:rsid w:val="00735CFB"/>
    <w:rsid w:val="00735EBD"/>
    <w:rsid w:val="00736993"/>
    <w:rsid w:val="007371DD"/>
    <w:rsid w:val="0073727D"/>
    <w:rsid w:val="0073730F"/>
    <w:rsid w:val="00737376"/>
    <w:rsid w:val="00737AF5"/>
    <w:rsid w:val="00737EA2"/>
    <w:rsid w:val="00740620"/>
    <w:rsid w:val="007409ED"/>
    <w:rsid w:val="00740BC7"/>
    <w:rsid w:val="00740DAB"/>
    <w:rsid w:val="00741A93"/>
    <w:rsid w:val="0074203A"/>
    <w:rsid w:val="00742405"/>
    <w:rsid w:val="00744100"/>
    <w:rsid w:val="00744ACD"/>
    <w:rsid w:val="007466D3"/>
    <w:rsid w:val="007476C7"/>
    <w:rsid w:val="007505DD"/>
    <w:rsid w:val="00750E17"/>
    <w:rsid w:val="0075137D"/>
    <w:rsid w:val="00751950"/>
    <w:rsid w:val="00751AD9"/>
    <w:rsid w:val="0075204E"/>
    <w:rsid w:val="007529A7"/>
    <w:rsid w:val="007530EF"/>
    <w:rsid w:val="00755123"/>
    <w:rsid w:val="007558C1"/>
    <w:rsid w:val="00756371"/>
    <w:rsid w:val="00756806"/>
    <w:rsid w:val="00756AB0"/>
    <w:rsid w:val="00756EE6"/>
    <w:rsid w:val="00756F56"/>
    <w:rsid w:val="00757140"/>
    <w:rsid w:val="00757DA0"/>
    <w:rsid w:val="007600E8"/>
    <w:rsid w:val="00760398"/>
    <w:rsid w:val="0076039E"/>
    <w:rsid w:val="007603DD"/>
    <w:rsid w:val="007617E7"/>
    <w:rsid w:val="00763D84"/>
    <w:rsid w:val="00765024"/>
    <w:rsid w:val="00765274"/>
    <w:rsid w:val="00765411"/>
    <w:rsid w:val="007654AB"/>
    <w:rsid w:val="00766332"/>
    <w:rsid w:val="00766898"/>
    <w:rsid w:val="00767467"/>
    <w:rsid w:val="00767C9B"/>
    <w:rsid w:val="00770936"/>
    <w:rsid w:val="00770953"/>
    <w:rsid w:val="00772729"/>
    <w:rsid w:val="0077328F"/>
    <w:rsid w:val="007737A5"/>
    <w:rsid w:val="00773FE6"/>
    <w:rsid w:val="0077401E"/>
    <w:rsid w:val="007740DA"/>
    <w:rsid w:val="00775F97"/>
    <w:rsid w:val="007761B6"/>
    <w:rsid w:val="007761C5"/>
    <w:rsid w:val="00776365"/>
    <w:rsid w:val="007765A2"/>
    <w:rsid w:val="007770C7"/>
    <w:rsid w:val="007776D9"/>
    <w:rsid w:val="007803AF"/>
    <w:rsid w:val="0078085E"/>
    <w:rsid w:val="00780940"/>
    <w:rsid w:val="0078271E"/>
    <w:rsid w:val="00783AB3"/>
    <w:rsid w:val="00783BC9"/>
    <w:rsid w:val="00784C59"/>
    <w:rsid w:val="00786A3B"/>
    <w:rsid w:val="007871C3"/>
    <w:rsid w:val="00787B88"/>
    <w:rsid w:val="0079077F"/>
    <w:rsid w:val="00793B41"/>
    <w:rsid w:val="007942D4"/>
    <w:rsid w:val="00794A4F"/>
    <w:rsid w:val="007964CF"/>
    <w:rsid w:val="0079682A"/>
    <w:rsid w:val="00796B38"/>
    <w:rsid w:val="00797009"/>
    <w:rsid w:val="007A08E8"/>
    <w:rsid w:val="007A292C"/>
    <w:rsid w:val="007A3A1A"/>
    <w:rsid w:val="007A40E2"/>
    <w:rsid w:val="007A49BC"/>
    <w:rsid w:val="007A4D13"/>
    <w:rsid w:val="007A4F55"/>
    <w:rsid w:val="007A4FD6"/>
    <w:rsid w:val="007A51B6"/>
    <w:rsid w:val="007A5F75"/>
    <w:rsid w:val="007A6EE3"/>
    <w:rsid w:val="007A72FC"/>
    <w:rsid w:val="007A7ACC"/>
    <w:rsid w:val="007B04BE"/>
    <w:rsid w:val="007B0502"/>
    <w:rsid w:val="007B13C9"/>
    <w:rsid w:val="007B29F6"/>
    <w:rsid w:val="007B31CA"/>
    <w:rsid w:val="007B32D0"/>
    <w:rsid w:val="007B4382"/>
    <w:rsid w:val="007B4715"/>
    <w:rsid w:val="007B49EC"/>
    <w:rsid w:val="007B571E"/>
    <w:rsid w:val="007B5B7D"/>
    <w:rsid w:val="007B60ED"/>
    <w:rsid w:val="007B6691"/>
    <w:rsid w:val="007B6B33"/>
    <w:rsid w:val="007B7480"/>
    <w:rsid w:val="007C145B"/>
    <w:rsid w:val="007C1752"/>
    <w:rsid w:val="007C2D37"/>
    <w:rsid w:val="007C33C1"/>
    <w:rsid w:val="007C360B"/>
    <w:rsid w:val="007C474F"/>
    <w:rsid w:val="007C48A2"/>
    <w:rsid w:val="007C4B93"/>
    <w:rsid w:val="007C51D4"/>
    <w:rsid w:val="007C5833"/>
    <w:rsid w:val="007C602A"/>
    <w:rsid w:val="007C619E"/>
    <w:rsid w:val="007C6751"/>
    <w:rsid w:val="007C6B63"/>
    <w:rsid w:val="007C72EC"/>
    <w:rsid w:val="007C7A27"/>
    <w:rsid w:val="007D0CFE"/>
    <w:rsid w:val="007D20B2"/>
    <w:rsid w:val="007D21F0"/>
    <w:rsid w:val="007D2ABA"/>
    <w:rsid w:val="007D2E3F"/>
    <w:rsid w:val="007D320D"/>
    <w:rsid w:val="007D343F"/>
    <w:rsid w:val="007D4693"/>
    <w:rsid w:val="007D47E2"/>
    <w:rsid w:val="007D4BEA"/>
    <w:rsid w:val="007D51F2"/>
    <w:rsid w:val="007D633F"/>
    <w:rsid w:val="007D6F53"/>
    <w:rsid w:val="007D7245"/>
    <w:rsid w:val="007D77B8"/>
    <w:rsid w:val="007E00A0"/>
    <w:rsid w:val="007E0ACA"/>
    <w:rsid w:val="007E0D03"/>
    <w:rsid w:val="007E130F"/>
    <w:rsid w:val="007E1A11"/>
    <w:rsid w:val="007E1A6D"/>
    <w:rsid w:val="007E33F6"/>
    <w:rsid w:val="007E35AC"/>
    <w:rsid w:val="007E3744"/>
    <w:rsid w:val="007E3FFB"/>
    <w:rsid w:val="007E6140"/>
    <w:rsid w:val="007E6CAD"/>
    <w:rsid w:val="007E70FB"/>
    <w:rsid w:val="007E7300"/>
    <w:rsid w:val="007E7601"/>
    <w:rsid w:val="007E76F7"/>
    <w:rsid w:val="007F022D"/>
    <w:rsid w:val="007F0491"/>
    <w:rsid w:val="007F0B72"/>
    <w:rsid w:val="007F19DE"/>
    <w:rsid w:val="007F1B4E"/>
    <w:rsid w:val="007F2C41"/>
    <w:rsid w:val="007F3F52"/>
    <w:rsid w:val="007F50F4"/>
    <w:rsid w:val="007F5D17"/>
    <w:rsid w:val="007F655D"/>
    <w:rsid w:val="007F7AD8"/>
    <w:rsid w:val="007F7CE0"/>
    <w:rsid w:val="007F7E47"/>
    <w:rsid w:val="00801033"/>
    <w:rsid w:val="0080105E"/>
    <w:rsid w:val="00801378"/>
    <w:rsid w:val="00801BB7"/>
    <w:rsid w:val="00802227"/>
    <w:rsid w:val="0080227F"/>
    <w:rsid w:val="0080278C"/>
    <w:rsid w:val="008037AB"/>
    <w:rsid w:val="0080380C"/>
    <w:rsid w:val="00803D34"/>
    <w:rsid w:val="00803F73"/>
    <w:rsid w:val="00803FC9"/>
    <w:rsid w:val="00804583"/>
    <w:rsid w:val="00804FF3"/>
    <w:rsid w:val="00805019"/>
    <w:rsid w:val="0080573E"/>
    <w:rsid w:val="0080620F"/>
    <w:rsid w:val="0080675E"/>
    <w:rsid w:val="0080676E"/>
    <w:rsid w:val="00806ED8"/>
    <w:rsid w:val="00807D90"/>
    <w:rsid w:val="008100BC"/>
    <w:rsid w:val="00810159"/>
    <w:rsid w:val="00810A90"/>
    <w:rsid w:val="00810F9A"/>
    <w:rsid w:val="00811C6B"/>
    <w:rsid w:val="0081230E"/>
    <w:rsid w:val="00813DDC"/>
    <w:rsid w:val="00814A96"/>
    <w:rsid w:val="00814B75"/>
    <w:rsid w:val="0081566E"/>
    <w:rsid w:val="00816174"/>
    <w:rsid w:val="008161B5"/>
    <w:rsid w:val="008161F3"/>
    <w:rsid w:val="00816355"/>
    <w:rsid w:val="00816A98"/>
    <w:rsid w:val="008172B0"/>
    <w:rsid w:val="00822AF3"/>
    <w:rsid w:val="00822F70"/>
    <w:rsid w:val="00822FE9"/>
    <w:rsid w:val="0082362C"/>
    <w:rsid w:val="00823977"/>
    <w:rsid w:val="0082452A"/>
    <w:rsid w:val="00824639"/>
    <w:rsid w:val="00824E78"/>
    <w:rsid w:val="00825F3E"/>
    <w:rsid w:val="00826E32"/>
    <w:rsid w:val="00827DE6"/>
    <w:rsid w:val="00831CC0"/>
    <w:rsid w:val="00831EDC"/>
    <w:rsid w:val="008325BF"/>
    <w:rsid w:val="00833787"/>
    <w:rsid w:val="00834B91"/>
    <w:rsid w:val="0083511D"/>
    <w:rsid w:val="008363F4"/>
    <w:rsid w:val="0083640F"/>
    <w:rsid w:val="008366CE"/>
    <w:rsid w:val="0083699A"/>
    <w:rsid w:val="00837012"/>
    <w:rsid w:val="008378E2"/>
    <w:rsid w:val="00841CA6"/>
    <w:rsid w:val="00842004"/>
    <w:rsid w:val="008434B3"/>
    <w:rsid w:val="00846A43"/>
    <w:rsid w:val="00846C64"/>
    <w:rsid w:val="00846DB7"/>
    <w:rsid w:val="00847486"/>
    <w:rsid w:val="00847D42"/>
    <w:rsid w:val="008508BD"/>
    <w:rsid w:val="00850A25"/>
    <w:rsid w:val="00851A41"/>
    <w:rsid w:val="00851EF5"/>
    <w:rsid w:val="00851F36"/>
    <w:rsid w:val="00852C41"/>
    <w:rsid w:val="008539D9"/>
    <w:rsid w:val="00853B12"/>
    <w:rsid w:val="00854910"/>
    <w:rsid w:val="00854DB8"/>
    <w:rsid w:val="00855C8C"/>
    <w:rsid w:val="00855F5B"/>
    <w:rsid w:val="00856A86"/>
    <w:rsid w:val="008575D9"/>
    <w:rsid w:val="008575DC"/>
    <w:rsid w:val="00860445"/>
    <w:rsid w:val="0086045F"/>
    <w:rsid w:val="00861072"/>
    <w:rsid w:val="008614AD"/>
    <w:rsid w:val="0086156E"/>
    <w:rsid w:val="00862706"/>
    <w:rsid w:val="00862A33"/>
    <w:rsid w:val="0086508B"/>
    <w:rsid w:val="00865C65"/>
    <w:rsid w:val="008661BC"/>
    <w:rsid w:val="008666CE"/>
    <w:rsid w:val="008669D2"/>
    <w:rsid w:val="00870250"/>
    <w:rsid w:val="00871585"/>
    <w:rsid w:val="00871F21"/>
    <w:rsid w:val="008728C8"/>
    <w:rsid w:val="0087384F"/>
    <w:rsid w:val="00873D36"/>
    <w:rsid w:val="00873F3D"/>
    <w:rsid w:val="00875132"/>
    <w:rsid w:val="00876C16"/>
    <w:rsid w:val="008771FE"/>
    <w:rsid w:val="00877FC9"/>
    <w:rsid w:val="008801EC"/>
    <w:rsid w:val="00880719"/>
    <w:rsid w:val="00881636"/>
    <w:rsid w:val="00882042"/>
    <w:rsid w:val="00882CAC"/>
    <w:rsid w:val="00885302"/>
    <w:rsid w:val="00885503"/>
    <w:rsid w:val="0088571E"/>
    <w:rsid w:val="00885837"/>
    <w:rsid w:val="008866F8"/>
    <w:rsid w:val="00886718"/>
    <w:rsid w:val="0088671D"/>
    <w:rsid w:val="008875FB"/>
    <w:rsid w:val="00887F1A"/>
    <w:rsid w:val="0089076A"/>
    <w:rsid w:val="008913A4"/>
    <w:rsid w:val="00892AD2"/>
    <w:rsid w:val="00893012"/>
    <w:rsid w:val="00894714"/>
    <w:rsid w:val="008951ED"/>
    <w:rsid w:val="00895315"/>
    <w:rsid w:val="00895810"/>
    <w:rsid w:val="008965C4"/>
    <w:rsid w:val="00896BBB"/>
    <w:rsid w:val="008A0683"/>
    <w:rsid w:val="008A0A58"/>
    <w:rsid w:val="008A2082"/>
    <w:rsid w:val="008A2ECF"/>
    <w:rsid w:val="008A3214"/>
    <w:rsid w:val="008A342D"/>
    <w:rsid w:val="008A3924"/>
    <w:rsid w:val="008A4DBD"/>
    <w:rsid w:val="008A5D42"/>
    <w:rsid w:val="008A5FE3"/>
    <w:rsid w:val="008A63A0"/>
    <w:rsid w:val="008A6555"/>
    <w:rsid w:val="008B0411"/>
    <w:rsid w:val="008B0C69"/>
    <w:rsid w:val="008B12ED"/>
    <w:rsid w:val="008B14D0"/>
    <w:rsid w:val="008B1848"/>
    <w:rsid w:val="008B2AFE"/>
    <w:rsid w:val="008B3192"/>
    <w:rsid w:val="008B3674"/>
    <w:rsid w:val="008B3C77"/>
    <w:rsid w:val="008B3ED6"/>
    <w:rsid w:val="008B5D73"/>
    <w:rsid w:val="008B6C6B"/>
    <w:rsid w:val="008B6EDB"/>
    <w:rsid w:val="008C0330"/>
    <w:rsid w:val="008C1D59"/>
    <w:rsid w:val="008C1D87"/>
    <w:rsid w:val="008C1FAA"/>
    <w:rsid w:val="008C3844"/>
    <w:rsid w:val="008C3887"/>
    <w:rsid w:val="008C4967"/>
    <w:rsid w:val="008C4C0A"/>
    <w:rsid w:val="008C5DF7"/>
    <w:rsid w:val="008C7423"/>
    <w:rsid w:val="008C7D0E"/>
    <w:rsid w:val="008D104D"/>
    <w:rsid w:val="008D10DF"/>
    <w:rsid w:val="008D267F"/>
    <w:rsid w:val="008D2AA8"/>
    <w:rsid w:val="008D2F1D"/>
    <w:rsid w:val="008D3388"/>
    <w:rsid w:val="008D5739"/>
    <w:rsid w:val="008D5974"/>
    <w:rsid w:val="008D5A92"/>
    <w:rsid w:val="008D7E70"/>
    <w:rsid w:val="008E090D"/>
    <w:rsid w:val="008E14DD"/>
    <w:rsid w:val="008E31C0"/>
    <w:rsid w:val="008E3F57"/>
    <w:rsid w:val="008E43B5"/>
    <w:rsid w:val="008E473B"/>
    <w:rsid w:val="008E4E07"/>
    <w:rsid w:val="008E5454"/>
    <w:rsid w:val="008E6244"/>
    <w:rsid w:val="008E64A5"/>
    <w:rsid w:val="008E69EE"/>
    <w:rsid w:val="008E6D44"/>
    <w:rsid w:val="008E70BC"/>
    <w:rsid w:val="008F0680"/>
    <w:rsid w:val="008F0817"/>
    <w:rsid w:val="008F1BEB"/>
    <w:rsid w:val="008F1C52"/>
    <w:rsid w:val="008F2065"/>
    <w:rsid w:val="008F2850"/>
    <w:rsid w:val="008F3A66"/>
    <w:rsid w:val="008F3B60"/>
    <w:rsid w:val="008F4713"/>
    <w:rsid w:val="008F483D"/>
    <w:rsid w:val="008F4C63"/>
    <w:rsid w:val="008F66B0"/>
    <w:rsid w:val="008F6728"/>
    <w:rsid w:val="008F6A78"/>
    <w:rsid w:val="008F7B50"/>
    <w:rsid w:val="008F7C88"/>
    <w:rsid w:val="008F7DB8"/>
    <w:rsid w:val="00900C59"/>
    <w:rsid w:val="00900CAE"/>
    <w:rsid w:val="0090137F"/>
    <w:rsid w:val="0090264F"/>
    <w:rsid w:val="009026EE"/>
    <w:rsid w:val="009032FB"/>
    <w:rsid w:val="009046E2"/>
    <w:rsid w:val="00904C56"/>
    <w:rsid w:val="009054B4"/>
    <w:rsid w:val="00905729"/>
    <w:rsid w:val="009062FF"/>
    <w:rsid w:val="00906C92"/>
    <w:rsid w:val="00906D38"/>
    <w:rsid w:val="009070D6"/>
    <w:rsid w:val="00907366"/>
    <w:rsid w:val="0090795F"/>
    <w:rsid w:val="009101AD"/>
    <w:rsid w:val="009105C5"/>
    <w:rsid w:val="009110BC"/>
    <w:rsid w:val="00911BAA"/>
    <w:rsid w:val="0091223B"/>
    <w:rsid w:val="009130A2"/>
    <w:rsid w:val="00913D7E"/>
    <w:rsid w:val="0091457A"/>
    <w:rsid w:val="009155A6"/>
    <w:rsid w:val="0091595C"/>
    <w:rsid w:val="009160F6"/>
    <w:rsid w:val="009177DD"/>
    <w:rsid w:val="009208A3"/>
    <w:rsid w:val="00921AA3"/>
    <w:rsid w:val="00921BA5"/>
    <w:rsid w:val="0092374C"/>
    <w:rsid w:val="00924574"/>
    <w:rsid w:val="009245F6"/>
    <w:rsid w:val="009252FC"/>
    <w:rsid w:val="009260BC"/>
    <w:rsid w:val="00926C81"/>
    <w:rsid w:val="00927120"/>
    <w:rsid w:val="00927B3F"/>
    <w:rsid w:val="00927FCC"/>
    <w:rsid w:val="0093021F"/>
    <w:rsid w:val="00930B2E"/>
    <w:rsid w:val="0093103F"/>
    <w:rsid w:val="00931087"/>
    <w:rsid w:val="00931848"/>
    <w:rsid w:val="0093199E"/>
    <w:rsid w:val="009319E8"/>
    <w:rsid w:val="00931A71"/>
    <w:rsid w:val="00931AAF"/>
    <w:rsid w:val="00932502"/>
    <w:rsid w:val="00932AE2"/>
    <w:rsid w:val="009331D6"/>
    <w:rsid w:val="0093330F"/>
    <w:rsid w:val="00934624"/>
    <w:rsid w:val="00934AFE"/>
    <w:rsid w:val="00935341"/>
    <w:rsid w:val="009356EE"/>
    <w:rsid w:val="009357F8"/>
    <w:rsid w:val="00935DC3"/>
    <w:rsid w:val="0093603F"/>
    <w:rsid w:val="00936850"/>
    <w:rsid w:val="00936E15"/>
    <w:rsid w:val="00937408"/>
    <w:rsid w:val="00937CEE"/>
    <w:rsid w:val="0094048A"/>
    <w:rsid w:val="00941E8E"/>
    <w:rsid w:val="00942199"/>
    <w:rsid w:val="009424D5"/>
    <w:rsid w:val="00942C20"/>
    <w:rsid w:val="009438FC"/>
    <w:rsid w:val="0094479D"/>
    <w:rsid w:val="00944D97"/>
    <w:rsid w:val="00945019"/>
    <w:rsid w:val="00945EFF"/>
    <w:rsid w:val="00946578"/>
    <w:rsid w:val="00946E57"/>
    <w:rsid w:val="009474F0"/>
    <w:rsid w:val="0094755B"/>
    <w:rsid w:val="00947B3B"/>
    <w:rsid w:val="009500E2"/>
    <w:rsid w:val="0095085D"/>
    <w:rsid w:val="009509C4"/>
    <w:rsid w:val="00951352"/>
    <w:rsid w:val="00951CB1"/>
    <w:rsid w:val="00951CE9"/>
    <w:rsid w:val="009526EA"/>
    <w:rsid w:val="00952ADE"/>
    <w:rsid w:val="00952C89"/>
    <w:rsid w:val="00952ED3"/>
    <w:rsid w:val="009532E2"/>
    <w:rsid w:val="009534BB"/>
    <w:rsid w:val="00953850"/>
    <w:rsid w:val="0095426A"/>
    <w:rsid w:val="00954E40"/>
    <w:rsid w:val="00954EF4"/>
    <w:rsid w:val="00955084"/>
    <w:rsid w:val="00955988"/>
    <w:rsid w:val="00957943"/>
    <w:rsid w:val="00957AB6"/>
    <w:rsid w:val="00957EAC"/>
    <w:rsid w:val="00961AD3"/>
    <w:rsid w:val="00962E5D"/>
    <w:rsid w:val="00963675"/>
    <w:rsid w:val="00963C17"/>
    <w:rsid w:val="00963CC8"/>
    <w:rsid w:val="00963CED"/>
    <w:rsid w:val="00963F54"/>
    <w:rsid w:val="00964087"/>
    <w:rsid w:val="00964470"/>
    <w:rsid w:val="009648FF"/>
    <w:rsid w:val="00964AD5"/>
    <w:rsid w:val="00964E02"/>
    <w:rsid w:val="00965075"/>
    <w:rsid w:val="0096529F"/>
    <w:rsid w:val="00966392"/>
    <w:rsid w:val="0096696A"/>
    <w:rsid w:val="0096730A"/>
    <w:rsid w:val="00967606"/>
    <w:rsid w:val="00967896"/>
    <w:rsid w:val="00967E1C"/>
    <w:rsid w:val="00970128"/>
    <w:rsid w:val="00970A33"/>
    <w:rsid w:val="00970A6A"/>
    <w:rsid w:val="00970D43"/>
    <w:rsid w:val="00971A31"/>
    <w:rsid w:val="00971FFD"/>
    <w:rsid w:val="00972194"/>
    <w:rsid w:val="00972321"/>
    <w:rsid w:val="00972A58"/>
    <w:rsid w:val="00972DF8"/>
    <w:rsid w:val="00973138"/>
    <w:rsid w:val="009734AA"/>
    <w:rsid w:val="00973B91"/>
    <w:rsid w:val="00973EF1"/>
    <w:rsid w:val="009746D7"/>
    <w:rsid w:val="0097557A"/>
    <w:rsid w:val="00975673"/>
    <w:rsid w:val="00975F46"/>
    <w:rsid w:val="009761B3"/>
    <w:rsid w:val="00977802"/>
    <w:rsid w:val="00977948"/>
    <w:rsid w:val="0098069D"/>
    <w:rsid w:val="0098218F"/>
    <w:rsid w:val="009826FB"/>
    <w:rsid w:val="00982E5C"/>
    <w:rsid w:val="00983AD6"/>
    <w:rsid w:val="00983D38"/>
    <w:rsid w:val="00984157"/>
    <w:rsid w:val="00984407"/>
    <w:rsid w:val="009868E9"/>
    <w:rsid w:val="00987046"/>
    <w:rsid w:val="00987975"/>
    <w:rsid w:val="00987DF8"/>
    <w:rsid w:val="0099050A"/>
    <w:rsid w:val="00990E04"/>
    <w:rsid w:val="00991C5B"/>
    <w:rsid w:val="00992062"/>
    <w:rsid w:val="00992320"/>
    <w:rsid w:val="009943BD"/>
    <w:rsid w:val="009956DE"/>
    <w:rsid w:val="00995E5A"/>
    <w:rsid w:val="00996A65"/>
    <w:rsid w:val="009A04BE"/>
    <w:rsid w:val="009A0BAA"/>
    <w:rsid w:val="009A1007"/>
    <w:rsid w:val="009A1085"/>
    <w:rsid w:val="009A1B3F"/>
    <w:rsid w:val="009A1D30"/>
    <w:rsid w:val="009A1E59"/>
    <w:rsid w:val="009A2A7E"/>
    <w:rsid w:val="009A2C77"/>
    <w:rsid w:val="009A3FCE"/>
    <w:rsid w:val="009A40A3"/>
    <w:rsid w:val="009A42FE"/>
    <w:rsid w:val="009A4821"/>
    <w:rsid w:val="009A4B9C"/>
    <w:rsid w:val="009A5625"/>
    <w:rsid w:val="009A5BA3"/>
    <w:rsid w:val="009A5D08"/>
    <w:rsid w:val="009A6B0B"/>
    <w:rsid w:val="009A78E8"/>
    <w:rsid w:val="009A7E3A"/>
    <w:rsid w:val="009B0445"/>
    <w:rsid w:val="009B0709"/>
    <w:rsid w:val="009B0F1F"/>
    <w:rsid w:val="009B256C"/>
    <w:rsid w:val="009B2784"/>
    <w:rsid w:val="009B4AE9"/>
    <w:rsid w:val="009B506C"/>
    <w:rsid w:val="009B63EE"/>
    <w:rsid w:val="009B7131"/>
    <w:rsid w:val="009B7278"/>
    <w:rsid w:val="009B7EE5"/>
    <w:rsid w:val="009C0DDF"/>
    <w:rsid w:val="009C1DAE"/>
    <w:rsid w:val="009C255C"/>
    <w:rsid w:val="009C3775"/>
    <w:rsid w:val="009C4E86"/>
    <w:rsid w:val="009C4FD9"/>
    <w:rsid w:val="009C5A66"/>
    <w:rsid w:val="009C695A"/>
    <w:rsid w:val="009C69BE"/>
    <w:rsid w:val="009D25F9"/>
    <w:rsid w:val="009D2739"/>
    <w:rsid w:val="009D27DA"/>
    <w:rsid w:val="009D3155"/>
    <w:rsid w:val="009D357E"/>
    <w:rsid w:val="009D3F3D"/>
    <w:rsid w:val="009D4991"/>
    <w:rsid w:val="009D639C"/>
    <w:rsid w:val="009D67E1"/>
    <w:rsid w:val="009D6803"/>
    <w:rsid w:val="009D7073"/>
    <w:rsid w:val="009E05AF"/>
    <w:rsid w:val="009E0C11"/>
    <w:rsid w:val="009E2805"/>
    <w:rsid w:val="009E2846"/>
    <w:rsid w:val="009E2E60"/>
    <w:rsid w:val="009E3126"/>
    <w:rsid w:val="009E361E"/>
    <w:rsid w:val="009E386D"/>
    <w:rsid w:val="009E3984"/>
    <w:rsid w:val="009E3D5F"/>
    <w:rsid w:val="009E40DA"/>
    <w:rsid w:val="009E50E1"/>
    <w:rsid w:val="009E5162"/>
    <w:rsid w:val="009E52E9"/>
    <w:rsid w:val="009E5390"/>
    <w:rsid w:val="009E78B3"/>
    <w:rsid w:val="009E7DF4"/>
    <w:rsid w:val="009F012D"/>
    <w:rsid w:val="009F06F7"/>
    <w:rsid w:val="009F0BB1"/>
    <w:rsid w:val="009F1028"/>
    <w:rsid w:val="009F3161"/>
    <w:rsid w:val="009F3A04"/>
    <w:rsid w:val="009F3B3C"/>
    <w:rsid w:val="009F3EEC"/>
    <w:rsid w:val="009F438C"/>
    <w:rsid w:val="009F52A0"/>
    <w:rsid w:val="009F5CBE"/>
    <w:rsid w:val="009F5D01"/>
    <w:rsid w:val="009F6D72"/>
    <w:rsid w:val="009F6EC6"/>
    <w:rsid w:val="00A00364"/>
    <w:rsid w:val="00A003C4"/>
    <w:rsid w:val="00A00A61"/>
    <w:rsid w:val="00A0108E"/>
    <w:rsid w:val="00A012B8"/>
    <w:rsid w:val="00A02027"/>
    <w:rsid w:val="00A02400"/>
    <w:rsid w:val="00A02589"/>
    <w:rsid w:val="00A0262E"/>
    <w:rsid w:val="00A0283B"/>
    <w:rsid w:val="00A02B18"/>
    <w:rsid w:val="00A04288"/>
    <w:rsid w:val="00A04EAE"/>
    <w:rsid w:val="00A10861"/>
    <w:rsid w:val="00A114AD"/>
    <w:rsid w:val="00A114CA"/>
    <w:rsid w:val="00A11595"/>
    <w:rsid w:val="00A11A5E"/>
    <w:rsid w:val="00A12611"/>
    <w:rsid w:val="00A127D4"/>
    <w:rsid w:val="00A12ABF"/>
    <w:rsid w:val="00A12DF7"/>
    <w:rsid w:val="00A13745"/>
    <w:rsid w:val="00A13BFD"/>
    <w:rsid w:val="00A14DDE"/>
    <w:rsid w:val="00A14E7C"/>
    <w:rsid w:val="00A15665"/>
    <w:rsid w:val="00A16A34"/>
    <w:rsid w:val="00A17572"/>
    <w:rsid w:val="00A17863"/>
    <w:rsid w:val="00A21AE3"/>
    <w:rsid w:val="00A21DDC"/>
    <w:rsid w:val="00A23096"/>
    <w:rsid w:val="00A23857"/>
    <w:rsid w:val="00A23C2A"/>
    <w:rsid w:val="00A257EC"/>
    <w:rsid w:val="00A257F7"/>
    <w:rsid w:val="00A25C82"/>
    <w:rsid w:val="00A263E3"/>
    <w:rsid w:val="00A30D72"/>
    <w:rsid w:val="00A3276E"/>
    <w:rsid w:val="00A32F2F"/>
    <w:rsid w:val="00A33864"/>
    <w:rsid w:val="00A34152"/>
    <w:rsid w:val="00A34C55"/>
    <w:rsid w:val="00A35ABB"/>
    <w:rsid w:val="00A37386"/>
    <w:rsid w:val="00A37EB7"/>
    <w:rsid w:val="00A401ED"/>
    <w:rsid w:val="00A4025B"/>
    <w:rsid w:val="00A426E7"/>
    <w:rsid w:val="00A42A3C"/>
    <w:rsid w:val="00A42F32"/>
    <w:rsid w:val="00A42FFF"/>
    <w:rsid w:val="00A435FD"/>
    <w:rsid w:val="00A43C5B"/>
    <w:rsid w:val="00A44B81"/>
    <w:rsid w:val="00A459A3"/>
    <w:rsid w:val="00A45D1A"/>
    <w:rsid w:val="00A464CD"/>
    <w:rsid w:val="00A46521"/>
    <w:rsid w:val="00A46DA2"/>
    <w:rsid w:val="00A50C05"/>
    <w:rsid w:val="00A50E56"/>
    <w:rsid w:val="00A51D1E"/>
    <w:rsid w:val="00A5269A"/>
    <w:rsid w:val="00A5269E"/>
    <w:rsid w:val="00A52A9C"/>
    <w:rsid w:val="00A52B23"/>
    <w:rsid w:val="00A52FEA"/>
    <w:rsid w:val="00A53199"/>
    <w:rsid w:val="00A534E7"/>
    <w:rsid w:val="00A53E3B"/>
    <w:rsid w:val="00A53F95"/>
    <w:rsid w:val="00A54F49"/>
    <w:rsid w:val="00A5509E"/>
    <w:rsid w:val="00A5704D"/>
    <w:rsid w:val="00A5714A"/>
    <w:rsid w:val="00A5718A"/>
    <w:rsid w:val="00A57487"/>
    <w:rsid w:val="00A629DD"/>
    <w:rsid w:val="00A63513"/>
    <w:rsid w:val="00A64180"/>
    <w:rsid w:val="00A6424E"/>
    <w:rsid w:val="00A648D5"/>
    <w:rsid w:val="00A64909"/>
    <w:rsid w:val="00A64DDD"/>
    <w:rsid w:val="00A650B0"/>
    <w:rsid w:val="00A653DC"/>
    <w:rsid w:val="00A65A82"/>
    <w:rsid w:val="00A65AE5"/>
    <w:rsid w:val="00A65CDE"/>
    <w:rsid w:val="00A665CA"/>
    <w:rsid w:val="00A66B8A"/>
    <w:rsid w:val="00A66F43"/>
    <w:rsid w:val="00A6703A"/>
    <w:rsid w:val="00A6777A"/>
    <w:rsid w:val="00A67AD3"/>
    <w:rsid w:val="00A70E27"/>
    <w:rsid w:val="00A71753"/>
    <w:rsid w:val="00A725B3"/>
    <w:rsid w:val="00A72DF7"/>
    <w:rsid w:val="00A737F3"/>
    <w:rsid w:val="00A73F06"/>
    <w:rsid w:val="00A7464F"/>
    <w:rsid w:val="00A74A76"/>
    <w:rsid w:val="00A74BE8"/>
    <w:rsid w:val="00A74F6C"/>
    <w:rsid w:val="00A764F2"/>
    <w:rsid w:val="00A7693D"/>
    <w:rsid w:val="00A77063"/>
    <w:rsid w:val="00A773AD"/>
    <w:rsid w:val="00A804A6"/>
    <w:rsid w:val="00A80FB5"/>
    <w:rsid w:val="00A8105C"/>
    <w:rsid w:val="00A81547"/>
    <w:rsid w:val="00A82DBB"/>
    <w:rsid w:val="00A82FF4"/>
    <w:rsid w:val="00A832D2"/>
    <w:rsid w:val="00A834FE"/>
    <w:rsid w:val="00A84425"/>
    <w:rsid w:val="00A845FB"/>
    <w:rsid w:val="00A850F1"/>
    <w:rsid w:val="00A8537E"/>
    <w:rsid w:val="00A85CBC"/>
    <w:rsid w:val="00A8736A"/>
    <w:rsid w:val="00A87571"/>
    <w:rsid w:val="00A87FA3"/>
    <w:rsid w:val="00A90676"/>
    <w:rsid w:val="00A91B8D"/>
    <w:rsid w:val="00A91CEB"/>
    <w:rsid w:val="00A92C3B"/>
    <w:rsid w:val="00A9468A"/>
    <w:rsid w:val="00A94D38"/>
    <w:rsid w:val="00A94EAF"/>
    <w:rsid w:val="00A9747F"/>
    <w:rsid w:val="00A97C2D"/>
    <w:rsid w:val="00AA03C2"/>
    <w:rsid w:val="00AA0803"/>
    <w:rsid w:val="00AA085E"/>
    <w:rsid w:val="00AA0A17"/>
    <w:rsid w:val="00AA1089"/>
    <w:rsid w:val="00AA10AA"/>
    <w:rsid w:val="00AA1221"/>
    <w:rsid w:val="00AA1296"/>
    <w:rsid w:val="00AA1526"/>
    <w:rsid w:val="00AA1863"/>
    <w:rsid w:val="00AA1A4C"/>
    <w:rsid w:val="00AA249C"/>
    <w:rsid w:val="00AA35FB"/>
    <w:rsid w:val="00AA48ED"/>
    <w:rsid w:val="00AA5954"/>
    <w:rsid w:val="00AA5AFB"/>
    <w:rsid w:val="00AA5F39"/>
    <w:rsid w:val="00AA6F07"/>
    <w:rsid w:val="00AA7B82"/>
    <w:rsid w:val="00AB0175"/>
    <w:rsid w:val="00AB1217"/>
    <w:rsid w:val="00AB1942"/>
    <w:rsid w:val="00AB1BA8"/>
    <w:rsid w:val="00AB1F65"/>
    <w:rsid w:val="00AB231F"/>
    <w:rsid w:val="00AB27DE"/>
    <w:rsid w:val="00AB2A36"/>
    <w:rsid w:val="00AB35B8"/>
    <w:rsid w:val="00AB384F"/>
    <w:rsid w:val="00AB3E6A"/>
    <w:rsid w:val="00AB4EC0"/>
    <w:rsid w:val="00AB599A"/>
    <w:rsid w:val="00AB5F49"/>
    <w:rsid w:val="00AB6B09"/>
    <w:rsid w:val="00AB6B17"/>
    <w:rsid w:val="00AB6BD2"/>
    <w:rsid w:val="00AB6D67"/>
    <w:rsid w:val="00AB6DD8"/>
    <w:rsid w:val="00AB7273"/>
    <w:rsid w:val="00AB729A"/>
    <w:rsid w:val="00AB7EF6"/>
    <w:rsid w:val="00AC0BC0"/>
    <w:rsid w:val="00AC0E2D"/>
    <w:rsid w:val="00AC10A8"/>
    <w:rsid w:val="00AC16E3"/>
    <w:rsid w:val="00AC1969"/>
    <w:rsid w:val="00AC1D2F"/>
    <w:rsid w:val="00AC1D92"/>
    <w:rsid w:val="00AC1F7A"/>
    <w:rsid w:val="00AC2A03"/>
    <w:rsid w:val="00AC2B5C"/>
    <w:rsid w:val="00AC3D70"/>
    <w:rsid w:val="00AC42AB"/>
    <w:rsid w:val="00AC44AE"/>
    <w:rsid w:val="00AC453A"/>
    <w:rsid w:val="00AC4C5D"/>
    <w:rsid w:val="00AC565B"/>
    <w:rsid w:val="00AC5BAF"/>
    <w:rsid w:val="00AC6611"/>
    <w:rsid w:val="00AC6EFD"/>
    <w:rsid w:val="00AC76DD"/>
    <w:rsid w:val="00AC7CAE"/>
    <w:rsid w:val="00AC7E51"/>
    <w:rsid w:val="00AD00E0"/>
    <w:rsid w:val="00AD1B88"/>
    <w:rsid w:val="00AD2096"/>
    <w:rsid w:val="00AD3C0D"/>
    <w:rsid w:val="00AD3F94"/>
    <w:rsid w:val="00AD4516"/>
    <w:rsid w:val="00AD4528"/>
    <w:rsid w:val="00AD4AEA"/>
    <w:rsid w:val="00AD4CE5"/>
    <w:rsid w:val="00AD5706"/>
    <w:rsid w:val="00AD5F22"/>
    <w:rsid w:val="00AD6556"/>
    <w:rsid w:val="00AD6633"/>
    <w:rsid w:val="00AD694A"/>
    <w:rsid w:val="00AD756C"/>
    <w:rsid w:val="00AD7AF4"/>
    <w:rsid w:val="00AE0EE2"/>
    <w:rsid w:val="00AE0F97"/>
    <w:rsid w:val="00AE114A"/>
    <w:rsid w:val="00AE1400"/>
    <w:rsid w:val="00AE1EC8"/>
    <w:rsid w:val="00AE28D3"/>
    <w:rsid w:val="00AE2920"/>
    <w:rsid w:val="00AE2FC3"/>
    <w:rsid w:val="00AE32DE"/>
    <w:rsid w:val="00AE3DAA"/>
    <w:rsid w:val="00AE5D36"/>
    <w:rsid w:val="00AE5EC1"/>
    <w:rsid w:val="00AE5F18"/>
    <w:rsid w:val="00AE6167"/>
    <w:rsid w:val="00AE7357"/>
    <w:rsid w:val="00AE7369"/>
    <w:rsid w:val="00AE77E1"/>
    <w:rsid w:val="00AF0796"/>
    <w:rsid w:val="00AF25DC"/>
    <w:rsid w:val="00AF2D79"/>
    <w:rsid w:val="00AF3000"/>
    <w:rsid w:val="00AF3E21"/>
    <w:rsid w:val="00AF476E"/>
    <w:rsid w:val="00AF4DC8"/>
    <w:rsid w:val="00AF5865"/>
    <w:rsid w:val="00AF65A8"/>
    <w:rsid w:val="00AF6C1B"/>
    <w:rsid w:val="00AF72D0"/>
    <w:rsid w:val="00AF77FC"/>
    <w:rsid w:val="00AF7FFB"/>
    <w:rsid w:val="00B005AE"/>
    <w:rsid w:val="00B00D9C"/>
    <w:rsid w:val="00B010A1"/>
    <w:rsid w:val="00B010FF"/>
    <w:rsid w:val="00B01799"/>
    <w:rsid w:val="00B01986"/>
    <w:rsid w:val="00B01C52"/>
    <w:rsid w:val="00B01CFA"/>
    <w:rsid w:val="00B02A1F"/>
    <w:rsid w:val="00B0345F"/>
    <w:rsid w:val="00B042EC"/>
    <w:rsid w:val="00B056DB"/>
    <w:rsid w:val="00B05BF3"/>
    <w:rsid w:val="00B05D56"/>
    <w:rsid w:val="00B0603E"/>
    <w:rsid w:val="00B06078"/>
    <w:rsid w:val="00B07014"/>
    <w:rsid w:val="00B10DCA"/>
    <w:rsid w:val="00B119D4"/>
    <w:rsid w:val="00B11B6B"/>
    <w:rsid w:val="00B11F05"/>
    <w:rsid w:val="00B12349"/>
    <w:rsid w:val="00B125B8"/>
    <w:rsid w:val="00B13092"/>
    <w:rsid w:val="00B130B6"/>
    <w:rsid w:val="00B133E2"/>
    <w:rsid w:val="00B135E1"/>
    <w:rsid w:val="00B13CEB"/>
    <w:rsid w:val="00B14524"/>
    <w:rsid w:val="00B14579"/>
    <w:rsid w:val="00B149BE"/>
    <w:rsid w:val="00B17569"/>
    <w:rsid w:val="00B175BA"/>
    <w:rsid w:val="00B20B5B"/>
    <w:rsid w:val="00B20E4F"/>
    <w:rsid w:val="00B21FB5"/>
    <w:rsid w:val="00B224D1"/>
    <w:rsid w:val="00B22ABD"/>
    <w:rsid w:val="00B2432B"/>
    <w:rsid w:val="00B24D3D"/>
    <w:rsid w:val="00B2508B"/>
    <w:rsid w:val="00B264E9"/>
    <w:rsid w:val="00B274AC"/>
    <w:rsid w:val="00B306A5"/>
    <w:rsid w:val="00B306C5"/>
    <w:rsid w:val="00B30C05"/>
    <w:rsid w:val="00B3397A"/>
    <w:rsid w:val="00B3411F"/>
    <w:rsid w:val="00B3458D"/>
    <w:rsid w:val="00B349CA"/>
    <w:rsid w:val="00B35137"/>
    <w:rsid w:val="00B359BD"/>
    <w:rsid w:val="00B35ECF"/>
    <w:rsid w:val="00B378B7"/>
    <w:rsid w:val="00B37C57"/>
    <w:rsid w:val="00B37E7D"/>
    <w:rsid w:val="00B37EE8"/>
    <w:rsid w:val="00B40781"/>
    <w:rsid w:val="00B40C95"/>
    <w:rsid w:val="00B422C9"/>
    <w:rsid w:val="00B42AE6"/>
    <w:rsid w:val="00B4365E"/>
    <w:rsid w:val="00B44673"/>
    <w:rsid w:val="00B44C4E"/>
    <w:rsid w:val="00B4549A"/>
    <w:rsid w:val="00B45CF0"/>
    <w:rsid w:val="00B460AC"/>
    <w:rsid w:val="00B4696B"/>
    <w:rsid w:val="00B46ACF"/>
    <w:rsid w:val="00B47215"/>
    <w:rsid w:val="00B4731E"/>
    <w:rsid w:val="00B474CC"/>
    <w:rsid w:val="00B475DA"/>
    <w:rsid w:val="00B47DFB"/>
    <w:rsid w:val="00B50373"/>
    <w:rsid w:val="00B50E0E"/>
    <w:rsid w:val="00B514A3"/>
    <w:rsid w:val="00B51D81"/>
    <w:rsid w:val="00B525A6"/>
    <w:rsid w:val="00B52A08"/>
    <w:rsid w:val="00B52AC9"/>
    <w:rsid w:val="00B5483B"/>
    <w:rsid w:val="00B56213"/>
    <w:rsid w:val="00B56355"/>
    <w:rsid w:val="00B56DCE"/>
    <w:rsid w:val="00B57CBA"/>
    <w:rsid w:val="00B600C1"/>
    <w:rsid w:val="00B614ED"/>
    <w:rsid w:val="00B6198C"/>
    <w:rsid w:val="00B6215C"/>
    <w:rsid w:val="00B62556"/>
    <w:rsid w:val="00B626D2"/>
    <w:rsid w:val="00B63173"/>
    <w:rsid w:val="00B633CE"/>
    <w:rsid w:val="00B64ACB"/>
    <w:rsid w:val="00B64F0E"/>
    <w:rsid w:val="00B64F26"/>
    <w:rsid w:val="00B6513F"/>
    <w:rsid w:val="00B651BF"/>
    <w:rsid w:val="00B65462"/>
    <w:rsid w:val="00B701DA"/>
    <w:rsid w:val="00B70263"/>
    <w:rsid w:val="00B70CBB"/>
    <w:rsid w:val="00B7104E"/>
    <w:rsid w:val="00B71D26"/>
    <w:rsid w:val="00B7251D"/>
    <w:rsid w:val="00B7278B"/>
    <w:rsid w:val="00B727EC"/>
    <w:rsid w:val="00B73AD1"/>
    <w:rsid w:val="00B74786"/>
    <w:rsid w:val="00B75011"/>
    <w:rsid w:val="00B75137"/>
    <w:rsid w:val="00B75213"/>
    <w:rsid w:val="00B76AF6"/>
    <w:rsid w:val="00B7713B"/>
    <w:rsid w:val="00B77581"/>
    <w:rsid w:val="00B77704"/>
    <w:rsid w:val="00B77A68"/>
    <w:rsid w:val="00B80225"/>
    <w:rsid w:val="00B803FF"/>
    <w:rsid w:val="00B81773"/>
    <w:rsid w:val="00B81C63"/>
    <w:rsid w:val="00B828F0"/>
    <w:rsid w:val="00B82994"/>
    <w:rsid w:val="00B82C4C"/>
    <w:rsid w:val="00B82D5B"/>
    <w:rsid w:val="00B82F34"/>
    <w:rsid w:val="00B83778"/>
    <w:rsid w:val="00B83ED8"/>
    <w:rsid w:val="00B84555"/>
    <w:rsid w:val="00B84F07"/>
    <w:rsid w:val="00B860D4"/>
    <w:rsid w:val="00B864DA"/>
    <w:rsid w:val="00B8691A"/>
    <w:rsid w:val="00B86AE5"/>
    <w:rsid w:val="00B86E09"/>
    <w:rsid w:val="00B8742D"/>
    <w:rsid w:val="00B90347"/>
    <w:rsid w:val="00B904B8"/>
    <w:rsid w:val="00B9057D"/>
    <w:rsid w:val="00B9097E"/>
    <w:rsid w:val="00B911EA"/>
    <w:rsid w:val="00B91C24"/>
    <w:rsid w:val="00B930F4"/>
    <w:rsid w:val="00B93D0B"/>
    <w:rsid w:val="00B9409C"/>
    <w:rsid w:val="00B943B4"/>
    <w:rsid w:val="00B94931"/>
    <w:rsid w:val="00B94C2D"/>
    <w:rsid w:val="00B95B36"/>
    <w:rsid w:val="00B95F69"/>
    <w:rsid w:val="00B978EB"/>
    <w:rsid w:val="00B97F94"/>
    <w:rsid w:val="00BA0E86"/>
    <w:rsid w:val="00BA1EDB"/>
    <w:rsid w:val="00BA230D"/>
    <w:rsid w:val="00BA2A3D"/>
    <w:rsid w:val="00BA2DB7"/>
    <w:rsid w:val="00BA347B"/>
    <w:rsid w:val="00BA3565"/>
    <w:rsid w:val="00BA3639"/>
    <w:rsid w:val="00BA4661"/>
    <w:rsid w:val="00BA57DF"/>
    <w:rsid w:val="00BA5EB1"/>
    <w:rsid w:val="00BA62B3"/>
    <w:rsid w:val="00BA62C7"/>
    <w:rsid w:val="00BA6952"/>
    <w:rsid w:val="00BA7826"/>
    <w:rsid w:val="00BA7BAF"/>
    <w:rsid w:val="00BB0307"/>
    <w:rsid w:val="00BB06E1"/>
    <w:rsid w:val="00BB0B45"/>
    <w:rsid w:val="00BB0F7B"/>
    <w:rsid w:val="00BB18D4"/>
    <w:rsid w:val="00BB1933"/>
    <w:rsid w:val="00BB2795"/>
    <w:rsid w:val="00BB311F"/>
    <w:rsid w:val="00BB3E93"/>
    <w:rsid w:val="00BB42B3"/>
    <w:rsid w:val="00BB4300"/>
    <w:rsid w:val="00BB4678"/>
    <w:rsid w:val="00BB56C9"/>
    <w:rsid w:val="00BB5F4B"/>
    <w:rsid w:val="00BC03F4"/>
    <w:rsid w:val="00BC0653"/>
    <w:rsid w:val="00BC0F10"/>
    <w:rsid w:val="00BC35AA"/>
    <w:rsid w:val="00BC445C"/>
    <w:rsid w:val="00BC4878"/>
    <w:rsid w:val="00BC4F92"/>
    <w:rsid w:val="00BC548A"/>
    <w:rsid w:val="00BC637A"/>
    <w:rsid w:val="00BC6C22"/>
    <w:rsid w:val="00BC7179"/>
    <w:rsid w:val="00BC761F"/>
    <w:rsid w:val="00BC7DFC"/>
    <w:rsid w:val="00BD0673"/>
    <w:rsid w:val="00BD0A82"/>
    <w:rsid w:val="00BD0EC5"/>
    <w:rsid w:val="00BD149E"/>
    <w:rsid w:val="00BD158B"/>
    <w:rsid w:val="00BD1949"/>
    <w:rsid w:val="00BD23ED"/>
    <w:rsid w:val="00BD2D3C"/>
    <w:rsid w:val="00BD3773"/>
    <w:rsid w:val="00BD3D32"/>
    <w:rsid w:val="00BD4012"/>
    <w:rsid w:val="00BD53AC"/>
    <w:rsid w:val="00BD5C01"/>
    <w:rsid w:val="00BD7588"/>
    <w:rsid w:val="00BD7B2C"/>
    <w:rsid w:val="00BE0CD2"/>
    <w:rsid w:val="00BE0E9B"/>
    <w:rsid w:val="00BE19AB"/>
    <w:rsid w:val="00BE1BC5"/>
    <w:rsid w:val="00BE23E4"/>
    <w:rsid w:val="00BE2E3D"/>
    <w:rsid w:val="00BE45C5"/>
    <w:rsid w:val="00BE46B0"/>
    <w:rsid w:val="00BE4928"/>
    <w:rsid w:val="00BE4E3F"/>
    <w:rsid w:val="00BE5584"/>
    <w:rsid w:val="00BE5864"/>
    <w:rsid w:val="00BE58F0"/>
    <w:rsid w:val="00BE5B8C"/>
    <w:rsid w:val="00BE6BA9"/>
    <w:rsid w:val="00BE7018"/>
    <w:rsid w:val="00BE783C"/>
    <w:rsid w:val="00BF01F8"/>
    <w:rsid w:val="00BF034A"/>
    <w:rsid w:val="00BF09A1"/>
    <w:rsid w:val="00BF0AD3"/>
    <w:rsid w:val="00BF180E"/>
    <w:rsid w:val="00BF1C96"/>
    <w:rsid w:val="00BF23C6"/>
    <w:rsid w:val="00BF3138"/>
    <w:rsid w:val="00BF39BD"/>
    <w:rsid w:val="00BF4000"/>
    <w:rsid w:val="00BF4A13"/>
    <w:rsid w:val="00BF4FC9"/>
    <w:rsid w:val="00BF5BEE"/>
    <w:rsid w:val="00BF75AE"/>
    <w:rsid w:val="00BF7AFA"/>
    <w:rsid w:val="00C00830"/>
    <w:rsid w:val="00C01660"/>
    <w:rsid w:val="00C0190F"/>
    <w:rsid w:val="00C01F10"/>
    <w:rsid w:val="00C025A7"/>
    <w:rsid w:val="00C0281C"/>
    <w:rsid w:val="00C03474"/>
    <w:rsid w:val="00C034FE"/>
    <w:rsid w:val="00C03565"/>
    <w:rsid w:val="00C03D0D"/>
    <w:rsid w:val="00C04DBD"/>
    <w:rsid w:val="00C054F3"/>
    <w:rsid w:val="00C05B44"/>
    <w:rsid w:val="00C05E15"/>
    <w:rsid w:val="00C0686C"/>
    <w:rsid w:val="00C07214"/>
    <w:rsid w:val="00C072E1"/>
    <w:rsid w:val="00C07537"/>
    <w:rsid w:val="00C07E62"/>
    <w:rsid w:val="00C10842"/>
    <w:rsid w:val="00C115FA"/>
    <w:rsid w:val="00C11D1A"/>
    <w:rsid w:val="00C12402"/>
    <w:rsid w:val="00C1300D"/>
    <w:rsid w:val="00C13AA0"/>
    <w:rsid w:val="00C13B9F"/>
    <w:rsid w:val="00C15564"/>
    <w:rsid w:val="00C159EC"/>
    <w:rsid w:val="00C16760"/>
    <w:rsid w:val="00C16CFD"/>
    <w:rsid w:val="00C16ED3"/>
    <w:rsid w:val="00C17401"/>
    <w:rsid w:val="00C1755E"/>
    <w:rsid w:val="00C20167"/>
    <w:rsid w:val="00C2125A"/>
    <w:rsid w:val="00C217B6"/>
    <w:rsid w:val="00C218BE"/>
    <w:rsid w:val="00C21A87"/>
    <w:rsid w:val="00C21FEC"/>
    <w:rsid w:val="00C222FA"/>
    <w:rsid w:val="00C223E9"/>
    <w:rsid w:val="00C22446"/>
    <w:rsid w:val="00C22FC2"/>
    <w:rsid w:val="00C23069"/>
    <w:rsid w:val="00C2364A"/>
    <w:rsid w:val="00C243A4"/>
    <w:rsid w:val="00C244D5"/>
    <w:rsid w:val="00C2476F"/>
    <w:rsid w:val="00C25C82"/>
    <w:rsid w:val="00C26A3C"/>
    <w:rsid w:val="00C27254"/>
    <w:rsid w:val="00C3003E"/>
    <w:rsid w:val="00C3046F"/>
    <w:rsid w:val="00C315D6"/>
    <w:rsid w:val="00C32271"/>
    <w:rsid w:val="00C3298D"/>
    <w:rsid w:val="00C32AC1"/>
    <w:rsid w:val="00C32C24"/>
    <w:rsid w:val="00C33C9D"/>
    <w:rsid w:val="00C34AD2"/>
    <w:rsid w:val="00C34C15"/>
    <w:rsid w:val="00C3539F"/>
    <w:rsid w:val="00C353F4"/>
    <w:rsid w:val="00C35478"/>
    <w:rsid w:val="00C35EA5"/>
    <w:rsid w:val="00C36551"/>
    <w:rsid w:val="00C3679D"/>
    <w:rsid w:val="00C378F6"/>
    <w:rsid w:val="00C37D70"/>
    <w:rsid w:val="00C40A44"/>
    <w:rsid w:val="00C4165E"/>
    <w:rsid w:val="00C41F2A"/>
    <w:rsid w:val="00C4233B"/>
    <w:rsid w:val="00C42996"/>
    <w:rsid w:val="00C4300A"/>
    <w:rsid w:val="00C43A9D"/>
    <w:rsid w:val="00C440A4"/>
    <w:rsid w:val="00C448A2"/>
    <w:rsid w:val="00C46204"/>
    <w:rsid w:val="00C462A5"/>
    <w:rsid w:val="00C46967"/>
    <w:rsid w:val="00C4696B"/>
    <w:rsid w:val="00C47387"/>
    <w:rsid w:val="00C475A4"/>
    <w:rsid w:val="00C47D01"/>
    <w:rsid w:val="00C5042D"/>
    <w:rsid w:val="00C50DE4"/>
    <w:rsid w:val="00C53260"/>
    <w:rsid w:val="00C53980"/>
    <w:rsid w:val="00C54846"/>
    <w:rsid w:val="00C54940"/>
    <w:rsid w:val="00C54EBC"/>
    <w:rsid w:val="00C5535B"/>
    <w:rsid w:val="00C563AE"/>
    <w:rsid w:val="00C568AC"/>
    <w:rsid w:val="00C56A48"/>
    <w:rsid w:val="00C56BF9"/>
    <w:rsid w:val="00C60143"/>
    <w:rsid w:val="00C60626"/>
    <w:rsid w:val="00C60633"/>
    <w:rsid w:val="00C60CDD"/>
    <w:rsid w:val="00C614BE"/>
    <w:rsid w:val="00C6161B"/>
    <w:rsid w:val="00C6189B"/>
    <w:rsid w:val="00C61EA1"/>
    <w:rsid w:val="00C6271E"/>
    <w:rsid w:val="00C62733"/>
    <w:rsid w:val="00C62837"/>
    <w:rsid w:val="00C62B19"/>
    <w:rsid w:val="00C62BAB"/>
    <w:rsid w:val="00C62D8E"/>
    <w:rsid w:val="00C64E6F"/>
    <w:rsid w:val="00C665EA"/>
    <w:rsid w:val="00C666D9"/>
    <w:rsid w:val="00C66C88"/>
    <w:rsid w:val="00C673FA"/>
    <w:rsid w:val="00C67B64"/>
    <w:rsid w:val="00C67C68"/>
    <w:rsid w:val="00C703EE"/>
    <w:rsid w:val="00C706AE"/>
    <w:rsid w:val="00C7137D"/>
    <w:rsid w:val="00C7158E"/>
    <w:rsid w:val="00C71BB7"/>
    <w:rsid w:val="00C71C5F"/>
    <w:rsid w:val="00C72B2F"/>
    <w:rsid w:val="00C72F36"/>
    <w:rsid w:val="00C73C59"/>
    <w:rsid w:val="00C7522B"/>
    <w:rsid w:val="00C75742"/>
    <w:rsid w:val="00C7658A"/>
    <w:rsid w:val="00C80A1A"/>
    <w:rsid w:val="00C80C56"/>
    <w:rsid w:val="00C8119D"/>
    <w:rsid w:val="00C81B5C"/>
    <w:rsid w:val="00C81C58"/>
    <w:rsid w:val="00C81CD6"/>
    <w:rsid w:val="00C84273"/>
    <w:rsid w:val="00C84B7D"/>
    <w:rsid w:val="00C8532F"/>
    <w:rsid w:val="00C86AB3"/>
    <w:rsid w:val="00C86DB9"/>
    <w:rsid w:val="00C87784"/>
    <w:rsid w:val="00C87A2A"/>
    <w:rsid w:val="00C90290"/>
    <w:rsid w:val="00C905CF"/>
    <w:rsid w:val="00C90C09"/>
    <w:rsid w:val="00C90D21"/>
    <w:rsid w:val="00C90D65"/>
    <w:rsid w:val="00C9263D"/>
    <w:rsid w:val="00C926AB"/>
    <w:rsid w:val="00C943D2"/>
    <w:rsid w:val="00C9454F"/>
    <w:rsid w:val="00C94B87"/>
    <w:rsid w:val="00C95A9D"/>
    <w:rsid w:val="00C962C5"/>
    <w:rsid w:val="00C96DCB"/>
    <w:rsid w:val="00C9724E"/>
    <w:rsid w:val="00C9790F"/>
    <w:rsid w:val="00CA000B"/>
    <w:rsid w:val="00CA07C0"/>
    <w:rsid w:val="00CA0D0C"/>
    <w:rsid w:val="00CA0F55"/>
    <w:rsid w:val="00CA19D2"/>
    <w:rsid w:val="00CA214F"/>
    <w:rsid w:val="00CA223D"/>
    <w:rsid w:val="00CA2453"/>
    <w:rsid w:val="00CA27D7"/>
    <w:rsid w:val="00CA29C6"/>
    <w:rsid w:val="00CA2B68"/>
    <w:rsid w:val="00CA2D94"/>
    <w:rsid w:val="00CA3392"/>
    <w:rsid w:val="00CA3456"/>
    <w:rsid w:val="00CA4125"/>
    <w:rsid w:val="00CA4167"/>
    <w:rsid w:val="00CA420B"/>
    <w:rsid w:val="00CA5DFE"/>
    <w:rsid w:val="00CA5F2F"/>
    <w:rsid w:val="00CA62E8"/>
    <w:rsid w:val="00CA67B1"/>
    <w:rsid w:val="00CB09E6"/>
    <w:rsid w:val="00CB0BD4"/>
    <w:rsid w:val="00CB0FA3"/>
    <w:rsid w:val="00CB247A"/>
    <w:rsid w:val="00CB2EF7"/>
    <w:rsid w:val="00CB4125"/>
    <w:rsid w:val="00CB51F4"/>
    <w:rsid w:val="00CB556D"/>
    <w:rsid w:val="00CB55C0"/>
    <w:rsid w:val="00CB5A51"/>
    <w:rsid w:val="00CB5B88"/>
    <w:rsid w:val="00CB60BB"/>
    <w:rsid w:val="00CB6495"/>
    <w:rsid w:val="00CB683A"/>
    <w:rsid w:val="00CB6DD9"/>
    <w:rsid w:val="00CB6E17"/>
    <w:rsid w:val="00CB7D80"/>
    <w:rsid w:val="00CB7EB1"/>
    <w:rsid w:val="00CC03F4"/>
    <w:rsid w:val="00CC044D"/>
    <w:rsid w:val="00CC06FB"/>
    <w:rsid w:val="00CC225E"/>
    <w:rsid w:val="00CC3188"/>
    <w:rsid w:val="00CC3310"/>
    <w:rsid w:val="00CC555A"/>
    <w:rsid w:val="00CC5B45"/>
    <w:rsid w:val="00CC6E22"/>
    <w:rsid w:val="00CC7C81"/>
    <w:rsid w:val="00CC7EDC"/>
    <w:rsid w:val="00CD00C3"/>
    <w:rsid w:val="00CD0ECA"/>
    <w:rsid w:val="00CD160E"/>
    <w:rsid w:val="00CD3229"/>
    <w:rsid w:val="00CD407B"/>
    <w:rsid w:val="00CD43F5"/>
    <w:rsid w:val="00CD4BCE"/>
    <w:rsid w:val="00CD4E15"/>
    <w:rsid w:val="00CD4F83"/>
    <w:rsid w:val="00CD4FDC"/>
    <w:rsid w:val="00CD63CB"/>
    <w:rsid w:val="00CD6BC5"/>
    <w:rsid w:val="00CD75DB"/>
    <w:rsid w:val="00CD7C7E"/>
    <w:rsid w:val="00CD7E5E"/>
    <w:rsid w:val="00CE00BC"/>
    <w:rsid w:val="00CE03C8"/>
    <w:rsid w:val="00CE1019"/>
    <w:rsid w:val="00CE30E6"/>
    <w:rsid w:val="00CE3949"/>
    <w:rsid w:val="00CE3A51"/>
    <w:rsid w:val="00CE5316"/>
    <w:rsid w:val="00CE5A42"/>
    <w:rsid w:val="00CE7254"/>
    <w:rsid w:val="00CE738C"/>
    <w:rsid w:val="00CF00A5"/>
    <w:rsid w:val="00CF0478"/>
    <w:rsid w:val="00CF0C13"/>
    <w:rsid w:val="00CF0EEC"/>
    <w:rsid w:val="00CF124B"/>
    <w:rsid w:val="00CF26AA"/>
    <w:rsid w:val="00CF3A5C"/>
    <w:rsid w:val="00CF5061"/>
    <w:rsid w:val="00CF53A8"/>
    <w:rsid w:val="00CF584D"/>
    <w:rsid w:val="00CF6786"/>
    <w:rsid w:val="00CF7081"/>
    <w:rsid w:val="00CF7CAF"/>
    <w:rsid w:val="00CF7CFC"/>
    <w:rsid w:val="00D015DC"/>
    <w:rsid w:val="00D02084"/>
    <w:rsid w:val="00D03887"/>
    <w:rsid w:val="00D03BE3"/>
    <w:rsid w:val="00D03EA9"/>
    <w:rsid w:val="00D04471"/>
    <w:rsid w:val="00D04839"/>
    <w:rsid w:val="00D04D09"/>
    <w:rsid w:val="00D0637E"/>
    <w:rsid w:val="00D06BA4"/>
    <w:rsid w:val="00D079FA"/>
    <w:rsid w:val="00D10055"/>
    <w:rsid w:val="00D10287"/>
    <w:rsid w:val="00D1088F"/>
    <w:rsid w:val="00D10A92"/>
    <w:rsid w:val="00D11096"/>
    <w:rsid w:val="00D111D7"/>
    <w:rsid w:val="00D115F0"/>
    <w:rsid w:val="00D117E8"/>
    <w:rsid w:val="00D11E5E"/>
    <w:rsid w:val="00D122A8"/>
    <w:rsid w:val="00D128E9"/>
    <w:rsid w:val="00D12A9F"/>
    <w:rsid w:val="00D12AFF"/>
    <w:rsid w:val="00D12D39"/>
    <w:rsid w:val="00D13292"/>
    <w:rsid w:val="00D133B1"/>
    <w:rsid w:val="00D141CF"/>
    <w:rsid w:val="00D146A7"/>
    <w:rsid w:val="00D15170"/>
    <w:rsid w:val="00D15606"/>
    <w:rsid w:val="00D15C29"/>
    <w:rsid w:val="00D15D9D"/>
    <w:rsid w:val="00D1740A"/>
    <w:rsid w:val="00D175BF"/>
    <w:rsid w:val="00D1787D"/>
    <w:rsid w:val="00D21084"/>
    <w:rsid w:val="00D2142F"/>
    <w:rsid w:val="00D214F5"/>
    <w:rsid w:val="00D21989"/>
    <w:rsid w:val="00D21B32"/>
    <w:rsid w:val="00D24671"/>
    <w:rsid w:val="00D24717"/>
    <w:rsid w:val="00D24C34"/>
    <w:rsid w:val="00D2533D"/>
    <w:rsid w:val="00D25B17"/>
    <w:rsid w:val="00D263B3"/>
    <w:rsid w:val="00D26BB6"/>
    <w:rsid w:val="00D2742B"/>
    <w:rsid w:val="00D301D7"/>
    <w:rsid w:val="00D313BE"/>
    <w:rsid w:val="00D31FFF"/>
    <w:rsid w:val="00D326EB"/>
    <w:rsid w:val="00D332ED"/>
    <w:rsid w:val="00D33617"/>
    <w:rsid w:val="00D33D02"/>
    <w:rsid w:val="00D3469B"/>
    <w:rsid w:val="00D34AE5"/>
    <w:rsid w:val="00D34FA4"/>
    <w:rsid w:val="00D353FC"/>
    <w:rsid w:val="00D35545"/>
    <w:rsid w:val="00D35CBF"/>
    <w:rsid w:val="00D35DA7"/>
    <w:rsid w:val="00D369C1"/>
    <w:rsid w:val="00D36E6F"/>
    <w:rsid w:val="00D3775B"/>
    <w:rsid w:val="00D37AEC"/>
    <w:rsid w:val="00D40037"/>
    <w:rsid w:val="00D410D6"/>
    <w:rsid w:val="00D41AFA"/>
    <w:rsid w:val="00D42943"/>
    <w:rsid w:val="00D43C98"/>
    <w:rsid w:val="00D44414"/>
    <w:rsid w:val="00D4489C"/>
    <w:rsid w:val="00D44940"/>
    <w:rsid w:val="00D44CF0"/>
    <w:rsid w:val="00D44DF4"/>
    <w:rsid w:val="00D4559B"/>
    <w:rsid w:val="00D4591B"/>
    <w:rsid w:val="00D467B3"/>
    <w:rsid w:val="00D474EC"/>
    <w:rsid w:val="00D50869"/>
    <w:rsid w:val="00D508DE"/>
    <w:rsid w:val="00D51585"/>
    <w:rsid w:val="00D5159B"/>
    <w:rsid w:val="00D516BB"/>
    <w:rsid w:val="00D51751"/>
    <w:rsid w:val="00D518D9"/>
    <w:rsid w:val="00D52C67"/>
    <w:rsid w:val="00D53226"/>
    <w:rsid w:val="00D53362"/>
    <w:rsid w:val="00D53A78"/>
    <w:rsid w:val="00D54660"/>
    <w:rsid w:val="00D5504A"/>
    <w:rsid w:val="00D553CF"/>
    <w:rsid w:val="00D55F8C"/>
    <w:rsid w:val="00D56C11"/>
    <w:rsid w:val="00D601CD"/>
    <w:rsid w:val="00D6046B"/>
    <w:rsid w:val="00D612DA"/>
    <w:rsid w:val="00D614C2"/>
    <w:rsid w:val="00D61726"/>
    <w:rsid w:val="00D61EF4"/>
    <w:rsid w:val="00D6220D"/>
    <w:rsid w:val="00D62838"/>
    <w:rsid w:val="00D639A3"/>
    <w:rsid w:val="00D6562C"/>
    <w:rsid w:val="00D667E8"/>
    <w:rsid w:val="00D7037F"/>
    <w:rsid w:val="00D71198"/>
    <w:rsid w:val="00D716C9"/>
    <w:rsid w:val="00D71C43"/>
    <w:rsid w:val="00D71D6D"/>
    <w:rsid w:val="00D7203C"/>
    <w:rsid w:val="00D72620"/>
    <w:rsid w:val="00D72647"/>
    <w:rsid w:val="00D72F90"/>
    <w:rsid w:val="00D73951"/>
    <w:rsid w:val="00D73B97"/>
    <w:rsid w:val="00D73D48"/>
    <w:rsid w:val="00D76D96"/>
    <w:rsid w:val="00D80158"/>
    <w:rsid w:val="00D806EF"/>
    <w:rsid w:val="00D8094C"/>
    <w:rsid w:val="00D809BF"/>
    <w:rsid w:val="00D81ECC"/>
    <w:rsid w:val="00D82289"/>
    <w:rsid w:val="00D8246C"/>
    <w:rsid w:val="00D82564"/>
    <w:rsid w:val="00D82771"/>
    <w:rsid w:val="00D84337"/>
    <w:rsid w:val="00D86527"/>
    <w:rsid w:val="00D8658E"/>
    <w:rsid w:val="00D87529"/>
    <w:rsid w:val="00D87E48"/>
    <w:rsid w:val="00D909F0"/>
    <w:rsid w:val="00D91420"/>
    <w:rsid w:val="00D9151A"/>
    <w:rsid w:val="00D91DA2"/>
    <w:rsid w:val="00D93B97"/>
    <w:rsid w:val="00D940B8"/>
    <w:rsid w:val="00D94BBB"/>
    <w:rsid w:val="00D95A9A"/>
    <w:rsid w:val="00D9766B"/>
    <w:rsid w:val="00D9777F"/>
    <w:rsid w:val="00D97996"/>
    <w:rsid w:val="00D97FDD"/>
    <w:rsid w:val="00DA03BE"/>
    <w:rsid w:val="00DA0556"/>
    <w:rsid w:val="00DA149D"/>
    <w:rsid w:val="00DA1ACB"/>
    <w:rsid w:val="00DA1ACF"/>
    <w:rsid w:val="00DA1C61"/>
    <w:rsid w:val="00DA2570"/>
    <w:rsid w:val="00DA2B9B"/>
    <w:rsid w:val="00DA31AF"/>
    <w:rsid w:val="00DA3283"/>
    <w:rsid w:val="00DA374C"/>
    <w:rsid w:val="00DA3C04"/>
    <w:rsid w:val="00DA5775"/>
    <w:rsid w:val="00DA5D87"/>
    <w:rsid w:val="00DA6016"/>
    <w:rsid w:val="00DA6535"/>
    <w:rsid w:val="00DB0277"/>
    <w:rsid w:val="00DB1005"/>
    <w:rsid w:val="00DB1AC2"/>
    <w:rsid w:val="00DB1B13"/>
    <w:rsid w:val="00DB2F22"/>
    <w:rsid w:val="00DB316D"/>
    <w:rsid w:val="00DB3804"/>
    <w:rsid w:val="00DB3FFD"/>
    <w:rsid w:val="00DB403F"/>
    <w:rsid w:val="00DB477A"/>
    <w:rsid w:val="00DB4D8B"/>
    <w:rsid w:val="00DB502F"/>
    <w:rsid w:val="00DB607F"/>
    <w:rsid w:val="00DB6CA4"/>
    <w:rsid w:val="00DB70E6"/>
    <w:rsid w:val="00DC072F"/>
    <w:rsid w:val="00DC0890"/>
    <w:rsid w:val="00DC09A3"/>
    <w:rsid w:val="00DC2193"/>
    <w:rsid w:val="00DC3618"/>
    <w:rsid w:val="00DC55DC"/>
    <w:rsid w:val="00DC57F2"/>
    <w:rsid w:val="00DC5E0E"/>
    <w:rsid w:val="00DC67FC"/>
    <w:rsid w:val="00DC68E1"/>
    <w:rsid w:val="00DC69BC"/>
    <w:rsid w:val="00DC7015"/>
    <w:rsid w:val="00DC74F0"/>
    <w:rsid w:val="00DD0010"/>
    <w:rsid w:val="00DD1092"/>
    <w:rsid w:val="00DD11A2"/>
    <w:rsid w:val="00DD1911"/>
    <w:rsid w:val="00DD4336"/>
    <w:rsid w:val="00DD440C"/>
    <w:rsid w:val="00DD5334"/>
    <w:rsid w:val="00DD5707"/>
    <w:rsid w:val="00DD6268"/>
    <w:rsid w:val="00DD7563"/>
    <w:rsid w:val="00DE0348"/>
    <w:rsid w:val="00DE06EB"/>
    <w:rsid w:val="00DE0766"/>
    <w:rsid w:val="00DE0B8D"/>
    <w:rsid w:val="00DE0EAB"/>
    <w:rsid w:val="00DE11D2"/>
    <w:rsid w:val="00DE16D3"/>
    <w:rsid w:val="00DE1ADD"/>
    <w:rsid w:val="00DE239F"/>
    <w:rsid w:val="00DE2917"/>
    <w:rsid w:val="00DE2A4D"/>
    <w:rsid w:val="00DE32F1"/>
    <w:rsid w:val="00DE3649"/>
    <w:rsid w:val="00DE3886"/>
    <w:rsid w:val="00DE416C"/>
    <w:rsid w:val="00DE4D46"/>
    <w:rsid w:val="00DE4F71"/>
    <w:rsid w:val="00DE51DD"/>
    <w:rsid w:val="00DE600A"/>
    <w:rsid w:val="00DE6117"/>
    <w:rsid w:val="00DE71E3"/>
    <w:rsid w:val="00DE752C"/>
    <w:rsid w:val="00DE7C1A"/>
    <w:rsid w:val="00DE7D3E"/>
    <w:rsid w:val="00DF0946"/>
    <w:rsid w:val="00DF09BB"/>
    <w:rsid w:val="00DF0FB5"/>
    <w:rsid w:val="00DF1D42"/>
    <w:rsid w:val="00DF239C"/>
    <w:rsid w:val="00DF2488"/>
    <w:rsid w:val="00DF2D20"/>
    <w:rsid w:val="00DF3269"/>
    <w:rsid w:val="00DF3782"/>
    <w:rsid w:val="00DF3860"/>
    <w:rsid w:val="00DF3DF7"/>
    <w:rsid w:val="00DF3E66"/>
    <w:rsid w:val="00DF458F"/>
    <w:rsid w:val="00DF45BC"/>
    <w:rsid w:val="00DF4FD1"/>
    <w:rsid w:val="00DF50DE"/>
    <w:rsid w:val="00DF5273"/>
    <w:rsid w:val="00DF5E0A"/>
    <w:rsid w:val="00DF6A2F"/>
    <w:rsid w:val="00DF6FFB"/>
    <w:rsid w:val="00DF727B"/>
    <w:rsid w:val="00DF769A"/>
    <w:rsid w:val="00E000A1"/>
    <w:rsid w:val="00E00681"/>
    <w:rsid w:val="00E00B99"/>
    <w:rsid w:val="00E0131D"/>
    <w:rsid w:val="00E013D9"/>
    <w:rsid w:val="00E015DD"/>
    <w:rsid w:val="00E019B9"/>
    <w:rsid w:val="00E029BE"/>
    <w:rsid w:val="00E02AEB"/>
    <w:rsid w:val="00E03C5E"/>
    <w:rsid w:val="00E04D6F"/>
    <w:rsid w:val="00E04F49"/>
    <w:rsid w:val="00E050AA"/>
    <w:rsid w:val="00E05792"/>
    <w:rsid w:val="00E06041"/>
    <w:rsid w:val="00E06150"/>
    <w:rsid w:val="00E068AB"/>
    <w:rsid w:val="00E06C2A"/>
    <w:rsid w:val="00E071B4"/>
    <w:rsid w:val="00E073E4"/>
    <w:rsid w:val="00E07C71"/>
    <w:rsid w:val="00E102ED"/>
    <w:rsid w:val="00E10423"/>
    <w:rsid w:val="00E11394"/>
    <w:rsid w:val="00E11BB5"/>
    <w:rsid w:val="00E11E0A"/>
    <w:rsid w:val="00E13290"/>
    <w:rsid w:val="00E13512"/>
    <w:rsid w:val="00E13625"/>
    <w:rsid w:val="00E136CD"/>
    <w:rsid w:val="00E13E8D"/>
    <w:rsid w:val="00E141BB"/>
    <w:rsid w:val="00E14647"/>
    <w:rsid w:val="00E14806"/>
    <w:rsid w:val="00E14DDD"/>
    <w:rsid w:val="00E1557A"/>
    <w:rsid w:val="00E156B6"/>
    <w:rsid w:val="00E15806"/>
    <w:rsid w:val="00E15E95"/>
    <w:rsid w:val="00E16DF2"/>
    <w:rsid w:val="00E206B1"/>
    <w:rsid w:val="00E20B11"/>
    <w:rsid w:val="00E20E9A"/>
    <w:rsid w:val="00E219A8"/>
    <w:rsid w:val="00E21A46"/>
    <w:rsid w:val="00E22FCD"/>
    <w:rsid w:val="00E23E21"/>
    <w:rsid w:val="00E24036"/>
    <w:rsid w:val="00E2448D"/>
    <w:rsid w:val="00E248BB"/>
    <w:rsid w:val="00E252FE"/>
    <w:rsid w:val="00E25E63"/>
    <w:rsid w:val="00E26267"/>
    <w:rsid w:val="00E26286"/>
    <w:rsid w:val="00E269BA"/>
    <w:rsid w:val="00E276DD"/>
    <w:rsid w:val="00E27833"/>
    <w:rsid w:val="00E27C9B"/>
    <w:rsid w:val="00E312D4"/>
    <w:rsid w:val="00E31413"/>
    <w:rsid w:val="00E314A5"/>
    <w:rsid w:val="00E31EA9"/>
    <w:rsid w:val="00E32163"/>
    <w:rsid w:val="00E32CDC"/>
    <w:rsid w:val="00E33176"/>
    <w:rsid w:val="00E337C3"/>
    <w:rsid w:val="00E33BAB"/>
    <w:rsid w:val="00E33F10"/>
    <w:rsid w:val="00E35D15"/>
    <w:rsid w:val="00E3664F"/>
    <w:rsid w:val="00E40286"/>
    <w:rsid w:val="00E40779"/>
    <w:rsid w:val="00E409D5"/>
    <w:rsid w:val="00E43735"/>
    <w:rsid w:val="00E437C8"/>
    <w:rsid w:val="00E4380C"/>
    <w:rsid w:val="00E443FC"/>
    <w:rsid w:val="00E4632A"/>
    <w:rsid w:val="00E47623"/>
    <w:rsid w:val="00E4783E"/>
    <w:rsid w:val="00E47848"/>
    <w:rsid w:val="00E47B16"/>
    <w:rsid w:val="00E51062"/>
    <w:rsid w:val="00E516F5"/>
    <w:rsid w:val="00E51D00"/>
    <w:rsid w:val="00E527B5"/>
    <w:rsid w:val="00E52D80"/>
    <w:rsid w:val="00E5481B"/>
    <w:rsid w:val="00E56BB2"/>
    <w:rsid w:val="00E56E86"/>
    <w:rsid w:val="00E57378"/>
    <w:rsid w:val="00E60E13"/>
    <w:rsid w:val="00E6224A"/>
    <w:rsid w:val="00E62DC9"/>
    <w:rsid w:val="00E63DEC"/>
    <w:rsid w:val="00E64CF9"/>
    <w:rsid w:val="00E652A8"/>
    <w:rsid w:val="00E6576B"/>
    <w:rsid w:val="00E66BAF"/>
    <w:rsid w:val="00E6752A"/>
    <w:rsid w:val="00E70ED8"/>
    <w:rsid w:val="00E71CC4"/>
    <w:rsid w:val="00E724D1"/>
    <w:rsid w:val="00E7255E"/>
    <w:rsid w:val="00E7352D"/>
    <w:rsid w:val="00E73702"/>
    <w:rsid w:val="00E737DD"/>
    <w:rsid w:val="00E73E5B"/>
    <w:rsid w:val="00E73FE4"/>
    <w:rsid w:val="00E743BF"/>
    <w:rsid w:val="00E74402"/>
    <w:rsid w:val="00E7495A"/>
    <w:rsid w:val="00E75023"/>
    <w:rsid w:val="00E75666"/>
    <w:rsid w:val="00E75DC1"/>
    <w:rsid w:val="00E763A6"/>
    <w:rsid w:val="00E764C3"/>
    <w:rsid w:val="00E76CE5"/>
    <w:rsid w:val="00E801AC"/>
    <w:rsid w:val="00E8095C"/>
    <w:rsid w:val="00E82119"/>
    <w:rsid w:val="00E82633"/>
    <w:rsid w:val="00E828C9"/>
    <w:rsid w:val="00E82E33"/>
    <w:rsid w:val="00E838A3"/>
    <w:rsid w:val="00E850BE"/>
    <w:rsid w:val="00E8550E"/>
    <w:rsid w:val="00E8602C"/>
    <w:rsid w:val="00E8616B"/>
    <w:rsid w:val="00E86478"/>
    <w:rsid w:val="00E86A8B"/>
    <w:rsid w:val="00E86B0A"/>
    <w:rsid w:val="00E86DB9"/>
    <w:rsid w:val="00E87282"/>
    <w:rsid w:val="00E8763C"/>
    <w:rsid w:val="00E876F0"/>
    <w:rsid w:val="00E877EA"/>
    <w:rsid w:val="00E878EE"/>
    <w:rsid w:val="00E90C5E"/>
    <w:rsid w:val="00E9179F"/>
    <w:rsid w:val="00E91939"/>
    <w:rsid w:val="00E91D3C"/>
    <w:rsid w:val="00E91F7C"/>
    <w:rsid w:val="00E9248C"/>
    <w:rsid w:val="00E92E87"/>
    <w:rsid w:val="00E93054"/>
    <w:rsid w:val="00E94DF3"/>
    <w:rsid w:val="00E951C6"/>
    <w:rsid w:val="00E95AF4"/>
    <w:rsid w:val="00E9629F"/>
    <w:rsid w:val="00E9649C"/>
    <w:rsid w:val="00E97EB3"/>
    <w:rsid w:val="00EA03DC"/>
    <w:rsid w:val="00EA28AE"/>
    <w:rsid w:val="00EA2BFE"/>
    <w:rsid w:val="00EA2EB3"/>
    <w:rsid w:val="00EA3005"/>
    <w:rsid w:val="00EA38E9"/>
    <w:rsid w:val="00EA3926"/>
    <w:rsid w:val="00EA3FFE"/>
    <w:rsid w:val="00EA5254"/>
    <w:rsid w:val="00EA55CD"/>
    <w:rsid w:val="00EA5DCB"/>
    <w:rsid w:val="00EA5ED0"/>
    <w:rsid w:val="00EA6969"/>
    <w:rsid w:val="00EA7667"/>
    <w:rsid w:val="00EA7AB4"/>
    <w:rsid w:val="00EB1471"/>
    <w:rsid w:val="00EB2244"/>
    <w:rsid w:val="00EB23C6"/>
    <w:rsid w:val="00EB2A5D"/>
    <w:rsid w:val="00EB2FAC"/>
    <w:rsid w:val="00EB363A"/>
    <w:rsid w:val="00EB3DC2"/>
    <w:rsid w:val="00EB47AF"/>
    <w:rsid w:val="00EB5B81"/>
    <w:rsid w:val="00EB5D09"/>
    <w:rsid w:val="00EB7268"/>
    <w:rsid w:val="00EB729C"/>
    <w:rsid w:val="00EC02CD"/>
    <w:rsid w:val="00EC0822"/>
    <w:rsid w:val="00EC0BA9"/>
    <w:rsid w:val="00EC1213"/>
    <w:rsid w:val="00EC19C7"/>
    <w:rsid w:val="00EC3057"/>
    <w:rsid w:val="00EC3D33"/>
    <w:rsid w:val="00EC3E1E"/>
    <w:rsid w:val="00EC3F15"/>
    <w:rsid w:val="00EC43D6"/>
    <w:rsid w:val="00EC4C26"/>
    <w:rsid w:val="00EC4CF6"/>
    <w:rsid w:val="00EC4F04"/>
    <w:rsid w:val="00EC528B"/>
    <w:rsid w:val="00EC6369"/>
    <w:rsid w:val="00EC6549"/>
    <w:rsid w:val="00EC69A3"/>
    <w:rsid w:val="00EC7028"/>
    <w:rsid w:val="00ED002A"/>
    <w:rsid w:val="00ED0053"/>
    <w:rsid w:val="00ED0E9B"/>
    <w:rsid w:val="00ED0F4C"/>
    <w:rsid w:val="00ED345E"/>
    <w:rsid w:val="00ED41C5"/>
    <w:rsid w:val="00ED476C"/>
    <w:rsid w:val="00ED5489"/>
    <w:rsid w:val="00ED57E3"/>
    <w:rsid w:val="00ED76CF"/>
    <w:rsid w:val="00ED7965"/>
    <w:rsid w:val="00ED7ABF"/>
    <w:rsid w:val="00EE0935"/>
    <w:rsid w:val="00EE143F"/>
    <w:rsid w:val="00EE267D"/>
    <w:rsid w:val="00EE31A1"/>
    <w:rsid w:val="00EE4BC7"/>
    <w:rsid w:val="00EE4C4A"/>
    <w:rsid w:val="00EE54C1"/>
    <w:rsid w:val="00EE6EE2"/>
    <w:rsid w:val="00EE74DC"/>
    <w:rsid w:val="00EE7E6E"/>
    <w:rsid w:val="00EF0BFF"/>
    <w:rsid w:val="00EF1950"/>
    <w:rsid w:val="00EF1AD6"/>
    <w:rsid w:val="00EF237C"/>
    <w:rsid w:val="00EF24E2"/>
    <w:rsid w:val="00EF2EC5"/>
    <w:rsid w:val="00EF3B19"/>
    <w:rsid w:val="00EF4816"/>
    <w:rsid w:val="00EF4D8A"/>
    <w:rsid w:val="00EF5A6E"/>
    <w:rsid w:val="00EF5B5A"/>
    <w:rsid w:val="00EF6F95"/>
    <w:rsid w:val="00EF7319"/>
    <w:rsid w:val="00EF7396"/>
    <w:rsid w:val="00F000B8"/>
    <w:rsid w:val="00F00A66"/>
    <w:rsid w:val="00F0137D"/>
    <w:rsid w:val="00F01A9C"/>
    <w:rsid w:val="00F01D43"/>
    <w:rsid w:val="00F01EDE"/>
    <w:rsid w:val="00F01F26"/>
    <w:rsid w:val="00F02268"/>
    <w:rsid w:val="00F03232"/>
    <w:rsid w:val="00F035FC"/>
    <w:rsid w:val="00F03641"/>
    <w:rsid w:val="00F03E38"/>
    <w:rsid w:val="00F0410F"/>
    <w:rsid w:val="00F04C04"/>
    <w:rsid w:val="00F05D22"/>
    <w:rsid w:val="00F06261"/>
    <w:rsid w:val="00F0655E"/>
    <w:rsid w:val="00F066E2"/>
    <w:rsid w:val="00F07AB7"/>
    <w:rsid w:val="00F100EC"/>
    <w:rsid w:val="00F100F4"/>
    <w:rsid w:val="00F1080F"/>
    <w:rsid w:val="00F10FE5"/>
    <w:rsid w:val="00F11C3B"/>
    <w:rsid w:val="00F123A1"/>
    <w:rsid w:val="00F12C0F"/>
    <w:rsid w:val="00F13ABF"/>
    <w:rsid w:val="00F14B99"/>
    <w:rsid w:val="00F15878"/>
    <w:rsid w:val="00F15EB3"/>
    <w:rsid w:val="00F166C9"/>
    <w:rsid w:val="00F175E3"/>
    <w:rsid w:val="00F17FC8"/>
    <w:rsid w:val="00F2014F"/>
    <w:rsid w:val="00F20E8B"/>
    <w:rsid w:val="00F21A80"/>
    <w:rsid w:val="00F22028"/>
    <w:rsid w:val="00F221EF"/>
    <w:rsid w:val="00F224C3"/>
    <w:rsid w:val="00F22715"/>
    <w:rsid w:val="00F235DC"/>
    <w:rsid w:val="00F2365D"/>
    <w:rsid w:val="00F2418C"/>
    <w:rsid w:val="00F24A82"/>
    <w:rsid w:val="00F25027"/>
    <w:rsid w:val="00F25056"/>
    <w:rsid w:val="00F26D84"/>
    <w:rsid w:val="00F270F1"/>
    <w:rsid w:val="00F27E59"/>
    <w:rsid w:val="00F27F49"/>
    <w:rsid w:val="00F30069"/>
    <w:rsid w:val="00F30A8F"/>
    <w:rsid w:val="00F32B5A"/>
    <w:rsid w:val="00F32EE9"/>
    <w:rsid w:val="00F3320F"/>
    <w:rsid w:val="00F33568"/>
    <w:rsid w:val="00F33D5E"/>
    <w:rsid w:val="00F35121"/>
    <w:rsid w:val="00F3569D"/>
    <w:rsid w:val="00F35E91"/>
    <w:rsid w:val="00F35FDE"/>
    <w:rsid w:val="00F36946"/>
    <w:rsid w:val="00F37E11"/>
    <w:rsid w:val="00F40F1F"/>
    <w:rsid w:val="00F40FC7"/>
    <w:rsid w:val="00F414A3"/>
    <w:rsid w:val="00F4167F"/>
    <w:rsid w:val="00F42864"/>
    <w:rsid w:val="00F43F41"/>
    <w:rsid w:val="00F441A0"/>
    <w:rsid w:val="00F44F1A"/>
    <w:rsid w:val="00F45D28"/>
    <w:rsid w:val="00F46149"/>
    <w:rsid w:val="00F46691"/>
    <w:rsid w:val="00F47095"/>
    <w:rsid w:val="00F47428"/>
    <w:rsid w:val="00F510C4"/>
    <w:rsid w:val="00F51DDB"/>
    <w:rsid w:val="00F52215"/>
    <w:rsid w:val="00F52309"/>
    <w:rsid w:val="00F53A21"/>
    <w:rsid w:val="00F541C3"/>
    <w:rsid w:val="00F542C2"/>
    <w:rsid w:val="00F5479B"/>
    <w:rsid w:val="00F54817"/>
    <w:rsid w:val="00F549F9"/>
    <w:rsid w:val="00F55013"/>
    <w:rsid w:val="00F563C9"/>
    <w:rsid w:val="00F56B35"/>
    <w:rsid w:val="00F56DEE"/>
    <w:rsid w:val="00F56F48"/>
    <w:rsid w:val="00F570CA"/>
    <w:rsid w:val="00F60AA1"/>
    <w:rsid w:val="00F60CA4"/>
    <w:rsid w:val="00F613DA"/>
    <w:rsid w:val="00F61CD9"/>
    <w:rsid w:val="00F62367"/>
    <w:rsid w:val="00F632F9"/>
    <w:rsid w:val="00F63B24"/>
    <w:rsid w:val="00F643FE"/>
    <w:rsid w:val="00F64465"/>
    <w:rsid w:val="00F6584F"/>
    <w:rsid w:val="00F658ED"/>
    <w:rsid w:val="00F67402"/>
    <w:rsid w:val="00F678E3"/>
    <w:rsid w:val="00F70F33"/>
    <w:rsid w:val="00F71AAE"/>
    <w:rsid w:val="00F71C71"/>
    <w:rsid w:val="00F72EA1"/>
    <w:rsid w:val="00F74C95"/>
    <w:rsid w:val="00F74D8E"/>
    <w:rsid w:val="00F75BD7"/>
    <w:rsid w:val="00F75CD8"/>
    <w:rsid w:val="00F75DAC"/>
    <w:rsid w:val="00F766B2"/>
    <w:rsid w:val="00F77876"/>
    <w:rsid w:val="00F802CA"/>
    <w:rsid w:val="00F8087C"/>
    <w:rsid w:val="00F81C5C"/>
    <w:rsid w:val="00F823D0"/>
    <w:rsid w:val="00F831DC"/>
    <w:rsid w:val="00F83456"/>
    <w:rsid w:val="00F837BF"/>
    <w:rsid w:val="00F83FFE"/>
    <w:rsid w:val="00F844FF"/>
    <w:rsid w:val="00F8461E"/>
    <w:rsid w:val="00F8488E"/>
    <w:rsid w:val="00F848F1"/>
    <w:rsid w:val="00F85045"/>
    <w:rsid w:val="00F85546"/>
    <w:rsid w:val="00F85CB1"/>
    <w:rsid w:val="00F8703F"/>
    <w:rsid w:val="00F8744C"/>
    <w:rsid w:val="00F90297"/>
    <w:rsid w:val="00F90812"/>
    <w:rsid w:val="00F91BB7"/>
    <w:rsid w:val="00F93219"/>
    <w:rsid w:val="00F9354B"/>
    <w:rsid w:val="00F93838"/>
    <w:rsid w:val="00F93BDB"/>
    <w:rsid w:val="00F93E4D"/>
    <w:rsid w:val="00F9439C"/>
    <w:rsid w:val="00F948AC"/>
    <w:rsid w:val="00F95337"/>
    <w:rsid w:val="00F956B3"/>
    <w:rsid w:val="00F9577E"/>
    <w:rsid w:val="00F95CFF"/>
    <w:rsid w:val="00F96B94"/>
    <w:rsid w:val="00F96CC2"/>
    <w:rsid w:val="00F97BA2"/>
    <w:rsid w:val="00FA0212"/>
    <w:rsid w:val="00FA1F75"/>
    <w:rsid w:val="00FA2226"/>
    <w:rsid w:val="00FA2961"/>
    <w:rsid w:val="00FA3594"/>
    <w:rsid w:val="00FA523F"/>
    <w:rsid w:val="00FA5FCE"/>
    <w:rsid w:val="00FA6E54"/>
    <w:rsid w:val="00FB09D7"/>
    <w:rsid w:val="00FB17A0"/>
    <w:rsid w:val="00FB2007"/>
    <w:rsid w:val="00FB3F44"/>
    <w:rsid w:val="00FB4206"/>
    <w:rsid w:val="00FB468B"/>
    <w:rsid w:val="00FB5A97"/>
    <w:rsid w:val="00FB5C22"/>
    <w:rsid w:val="00FB7CBF"/>
    <w:rsid w:val="00FC0210"/>
    <w:rsid w:val="00FC0D93"/>
    <w:rsid w:val="00FC1DA7"/>
    <w:rsid w:val="00FC27DE"/>
    <w:rsid w:val="00FC2C10"/>
    <w:rsid w:val="00FC2E72"/>
    <w:rsid w:val="00FC35BD"/>
    <w:rsid w:val="00FC4BB6"/>
    <w:rsid w:val="00FC4C1B"/>
    <w:rsid w:val="00FC5BB1"/>
    <w:rsid w:val="00FC5BFD"/>
    <w:rsid w:val="00FC73EB"/>
    <w:rsid w:val="00FC7739"/>
    <w:rsid w:val="00FC7B78"/>
    <w:rsid w:val="00FD10A7"/>
    <w:rsid w:val="00FD1A6C"/>
    <w:rsid w:val="00FD218A"/>
    <w:rsid w:val="00FD2C03"/>
    <w:rsid w:val="00FD5669"/>
    <w:rsid w:val="00FD5C95"/>
    <w:rsid w:val="00FD62C2"/>
    <w:rsid w:val="00FD6535"/>
    <w:rsid w:val="00FD6FA1"/>
    <w:rsid w:val="00FE0668"/>
    <w:rsid w:val="00FE0F70"/>
    <w:rsid w:val="00FE12B4"/>
    <w:rsid w:val="00FE1323"/>
    <w:rsid w:val="00FE33AC"/>
    <w:rsid w:val="00FE5B35"/>
    <w:rsid w:val="00FE5F6F"/>
    <w:rsid w:val="00FE705B"/>
    <w:rsid w:val="00FE7850"/>
    <w:rsid w:val="00FF010E"/>
    <w:rsid w:val="00FF07F7"/>
    <w:rsid w:val="00FF09F9"/>
    <w:rsid w:val="00FF0A27"/>
    <w:rsid w:val="00FF14E9"/>
    <w:rsid w:val="00FF20F0"/>
    <w:rsid w:val="00FF23FB"/>
    <w:rsid w:val="00FF3074"/>
    <w:rsid w:val="00FF3C5E"/>
    <w:rsid w:val="00FF566A"/>
    <w:rsid w:val="00FF56AE"/>
    <w:rsid w:val="00FF5803"/>
    <w:rsid w:val="00FF6538"/>
    <w:rsid w:val="00FF6FA4"/>
    <w:rsid w:val="00FF76AA"/>
    <w:rsid w:val="00FF77A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3033A"/>
  <w15:docId w15:val="{212EB324-5354-435C-AC11-0351AA1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qFormat="1"/>
    <w:lsdException w:name="List 3" w:semiHidden="1" w:unhideWhenUsed="1" w:qFormat="1"/>
    <w:lsdException w:name="List 4" w:semiHidden="1" w:uiPriority="1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FFF"/>
    <w:pPr>
      <w:spacing w:before="240" w:line="280" w:lineRule="exact"/>
      <w:jc w:val="both"/>
    </w:pPr>
    <w:rPr>
      <w:rFonts w:ascii="Segoe UI" w:eastAsiaTheme="majorEastAsia" w:hAnsi="Segoe UI" w:cstheme="majorBidi"/>
      <w:szCs w:val="22"/>
      <w:lang w:eastAsia="en-US"/>
    </w:rPr>
  </w:style>
  <w:style w:type="paragraph" w:styleId="berschrift1">
    <w:name w:val="heading 1"/>
    <w:basedOn w:val="Standard"/>
    <w:next w:val="Standard0"/>
    <w:link w:val="berschrift1Zchn"/>
    <w:qFormat/>
    <w:rsid w:val="008771FE"/>
    <w:pPr>
      <w:numPr>
        <w:numId w:val="32"/>
      </w:numPr>
      <w:tabs>
        <w:tab w:val="left" w:pos="431"/>
      </w:tabs>
      <w:spacing w:before="60" w:after="120" w:line="400" w:lineRule="exact"/>
      <w:jc w:val="left"/>
      <w:outlineLvl w:val="0"/>
    </w:pPr>
    <w:rPr>
      <w:rFonts w:ascii="Segoe UI Semibold" w:hAnsi="Segoe UI Semibold"/>
      <w:color w:val="FFFFFF" w:themeColor="background1"/>
      <w:sz w:val="28"/>
      <w:szCs w:val="36"/>
      <w:lang w:bidi="en-US"/>
    </w:rPr>
  </w:style>
  <w:style w:type="paragraph" w:styleId="berschrift2">
    <w:name w:val="heading 2"/>
    <w:basedOn w:val="berschrift1"/>
    <w:next w:val="Standard0"/>
    <w:link w:val="berschrift2Zchn"/>
    <w:qFormat/>
    <w:rsid w:val="008771FE"/>
    <w:pPr>
      <w:numPr>
        <w:ilvl w:val="1"/>
      </w:numPr>
      <w:tabs>
        <w:tab w:val="clear" w:pos="431"/>
        <w:tab w:val="left" w:pos="578"/>
      </w:tabs>
      <w:spacing w:before="540" w:line="320" w:lineRule="exact"/>
      <w:outlineLvl w:val="1"/>
    </w:pPr>
    <w:rPr>
      <w:color w:val="32466E" w:themeColor="accent1"/>
      <w:sz w:val="24"/>
      <w:szCs w:val="24"/>
    </w:rPr>
  </w:style>
  <w:style w:type="paragraph" w:styleId="berschrift3">
    <w:name w:val="heading 3"/>
    <w:basedOn w:val="berschrift2"/>
    <w:next w:val="Standard0"/>
    <w:link w:val="berschrift3Zchn"/>
    <w:qFormat/>
    <w:rsid w:val="00154E57"/>
    <w:pPr>
      <w:numPr>
        <w:ilvl w:val="2"/>
      </w:numPr>
      <w:tabs>
        <w:tab w:val="clear" w:pos="578"/>
        <w:tab w:val="left" w:pos="851"/>
      </w:tabs>
      <w:ind w:left="851" w:hanging="851"/>
      <w:outlineLvl w:val="2"/>
    </w:pPr>
    <w:rPr>
      <w:iCs/>
    </w:rPr>
  </w:style>
  <w:style w:type="paragraph" w:styleId="berschrift4">
    <w:name w:val="heading 4"/>
    <w:basedOn w:val="Standard"/>
    <w:next w:val="Standard0"/>
    <w:link w:val="berschrift4Zchn"/>
    <w:qFormat/>
    <w:rsid w:val="00EF4816"/>
    <w:pPr>
      <w:keepNext/>
      <w:numPr>
        <w:ilvl w:val="3"/>
        <w:numId w:val="32"/>
      </w:numPr>
      <w:tabs>
        <w:tab w:val="left" w:pos="1134"/>
      </w:tabs>
      <w:spacing w:before="540" w:after="400" w:line="320" w:lineRule="exact"/>
      <w:outlineLvl w:val="3"/>
    </w:pPr>
    <w:rPr>
      <w:bCs/>
      <w:sz w:val="28"/>
      <w:szCs w:val="28"/>
      <w:lang w:bidi="en-US"/>
    </w:rPr>
  </w:style>
  <w:style w:type="paragraph" w:styleId="berschrift5">
    <w:name w:val="heading 5"/>
    <w:basedOn w:val="Standard"/>
    <w:next w:val="Standard"/>
    <w:link w:val="berschrift5Zchn"/>
    <w:semiHidden/>
    <w:qFormat/>
    <w:rsid w:val="00EF4816"/>
    <w:pPr>
      <w:numPr>
        <w:ilvl w:val="4"/>
        <w:numId w:val="32"/>
      </w:numPr>
      <w:outlineLvl w:val="4"/>
    </w:pPr>
    <w:rPr>
      <w:lang w:bidi="en-US"/>
    </w:rPr>
  </w:style>
  <w:style w:type="paragraph" w:styleId="berschrift6">
    <w:name w:val="heading 6"/>
    <w:basedOn w:val="Standard"/>
    <w:next w:val="Standard"/>
    <w:link w:val="berschrift6Zchn"/>
    <w:semiHidden/>
    <w:qFormat/>
    <w:rsid w:val="00EF4816"/>
    <w:pPr>
      <w:numPr>
        <w:ilvl w:val="5"/>
        <w:numId w:val="32"/>
      </w:numPr>
      <w:outlineLvl w:val="5"/>
    </w:pPr>
    <w:rPr>
      <w:lang w:bidi="en-US"/>
    </w:rPr>
  </w:style>
  <w:style w:type="paragraph" w:styleId="berschrift7">
    <w:name w:val="heading 7"/>
    <w:basedOn w:val="Standard"/>
    <w:next w:val="Standard"/>
    <w:link w:val="berschrift7Zchn"/>
    <w:semiHidden/>
    <w:qFormat/>
    <w:rsid w:val="00EF4816"/>
    <w:pPr>
      <w:numPr>
        <w:ilvl w:val="6"/>
        <w:numId w:val="32"/>
      </w:numPr>
      <w:outlineLvl w:val="6"/>
    </w:pPr>
    <w:rPr>
      <w:lang w:bidi="en-US"/>
    </w:rPr>
  </w:style>
  <w:style w:type="paragraph" w:styleId="berschrift8">
    <w:name w:val="heading 8"/>
    <w:basedOn w:val="Standard"/>
    <w:next w:val="Standard"/>
    <w:link w:val="berschrift8Zchn"/>
    <w:semiHidden/>
    <w:qFormat/>
    <w:rsid w:val="00EF4816"/>
    <w:pPr>
      <w:numPr>
        <w:ilvl w:val="7"/>
        <w:numId w:val="32"/>
      </w:numPr>
      <w:outlineLvl w:val="7"/>
    </w:pPr>
    <w:rPr>
      <w:lang w:bidi="en-US"/>
    </w:rPr>
  </w:style>
  <w:style w:type="paragraph" w:styleId="berschrift9">
    <w:name w:val="heading 9"/>
    <w:basedOn w:val="Standard"/>
    <w:next w:val="Standard"/>
    <w:link w:val="berschrift9Zchn"/>
    <w:semiHidden/>
    <w:qFormat/>
    <w:rsid w:val="00EF4816"/>
    <w:pPr>
      <w:numPr>
        <w:ilvl w:val="8"/>
        <w:numId w:val="32"/>
      </w:numPr>
      <w:outlineLvl w:val="8"/>
    </w:pPr>
    <w:rPr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0">
    <w:name w:val="Standard 0"/>
    <w:basedOn w:val="Standard"/>
    <w:next w:val="Standard"/>
    <w:rsid w:val="008B5D73"/>
    <w:pPr>
      <w:spacing w:before="0"/>
    </w:pPr>
    <w:rPr>
      <w:lang w:bidi="en-US"/>
    </w:rPr>
  </w:style>
  <w:style w:type="character" w:customStyle="1" w:styleId="berschrift1Zchn">
    <w:name w:val="Überschrift 1 Zchn"/>
    <w:basedOn w:val="Absatz-Standardschriftart"/>
    <w:link w:val="berschrift1"/>
    <w:rsid w:val="008771FE"/>
    <w:rPr>
      <w:rFonts w:ascii="Segoe UI Semibold" w:eastAsiaTheme="majorEastAsia" w:hAnsi="Segoe UI Semibold" w:cstheme="majorBidi"/>
      <w:color w:val="FFFFFF" w:themeColor="background1"/>
      <w:sz w:val="28"/>
      <w:szCs w:val="36"/>
      <w:lang w:eastAsia="en-US" w:bidi="en-US"/>
    </w:rPr>
  </w:style>
  <w:style w:type="character" w:customStyle="1" w:styleId="berschrift2Zchn">
    <w:name w:val="Überschrift 2 Zchn"/>
    <w:basedOn w:val="Absatz-Standardschriftart"/>
    <w:link w:val="berschrift2"/>
    <w:rsid w:val="008771FE"/>
    <w:rPr>
      <w:rFonts w:ascii="Segoe UI Semibold" w:eastAsiaTheme="majorEastAsia" w:hAnsi="Segoe UI Semibold" w:cstheme="majorBidi"/>
      <w:color w:val="32466E" w:themeColor="accent1"/>
      <w:sz w:val="24"/>
      <w:szCs w:val="24"/>
      <w:lang w:eastAsia="en-US" w:bidi="en-US"/>
    </w:rPr>
  </w:style>
  <w:style w:type="character" w:customStyle="1" w:styleId="berschrift3Zchn">
    <w:name w:val="Überschrift 3 Zchn"/>
    <w:basedOn w:val="Absatz-Standardschriftart"/>
    <w:link w:val="berschrift3"/>
    <w:rsid w:val="00154E57"/>
    <w:rPr>
      <w:rFonts w:ascii="Lucida Sans Unicode" w:eastAsiaTheme="majorEastAsia" w:hAnsi="Lucida Sans Unicode" w:cstheme="majorBidi"/>
      <w:b/>
      <w:iCs/>
      <w:color w:val="C36432" w:themeColor="accent3"/>
      <w:sz w:val="28"/>
      <w:szCs w:val="28"/>
      <w:lang w:eastAsia="en-US" w:bidi="en-US"/>
    </w:rPr>
  </w:style>
  <w:style w:type="character" w:customStyle="1" w:styleId="berschrift4Zchn">
    <w:name w:val="Überschrift 4 Zchn"/>
    <w:basedOn w:val="Absatz-Standardschriftart"/>
    <w:link w:val="berschrift4"/>
    <w:rsid w:val="00284D07"/>
    <w:rPr>
      <w:rFonts w:ascii="Lucida Sans Unicode" w:eastAsiaTheme="majorEastAsia" w:hAnsi="Lucida Sans Unicode" w:cstheme="majorBidi"/>
      <w:bCs/>
      <w:sz w:val="28"/>
      <w:szCs w:val="28"/>
      <w:lang w:eastAsia="en-US" w:bidi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D8246C"/>
    <w:rPr>
      <w:rFonts w:ascii="Lucida Sans Unicode" w:eastAsiaTheme="majorEastAsia" w:hAnsi="Lucida Sans Unicode" w:cstheme="majorBidi"/>
      <w:sz w:val="18"/>
      <w:szCs w:val="22"/>
      <w:lang w:eastAsia="en-US" w:bidi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D8246C"/>
    <w:rPr>
      <w:rFonts w:ascii="Lucida Sans Unicode" w:eastAsiaTheme="majorEastAsia" w:hAnsi="Lucida Sans Unicode" w:cstheme="majorBidi"/>
      <w:sz w:val="18"/>
      <w:szCs w:val="22"/>
      <w:lang w:eastAsia="en-US" w:bidi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D8246C"/>
    <w:rPr>
      <w:rFonts w:ascii="Lucida Sans Unicode" w:eastAsiaTheme="majorEastAsia" w:hAnsi="Lucida Sans Unicode" w:cstheme="majorBidi"/>
      <w:sz w:val="18"/>
      <w:szCs w:val="22"/>
      <w:lang w:eastAsia="en-US" w:bidi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D8246C"/>
    <w:rPr>
      <w:rFonts w:ascii="Lucida Sans Unicode" w:eastAsiaTheme="majorEastAsia" w:hAnsi="Lucida Sans Unicode" w:cstheme="majorBidi"/>
      <w:sz w:val="18"/>
      <w:szCs w:val="22"/>
      <w:lang w:eastAsia="en-US" w:bidi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D8246C"/>
    <w:rPr>
      <w:rFonts w:ascii="Lucida Sans Unicode" w:eastAsiaTheme="majorEastAsia" w:hAnsi="Lucida Sans Unicode" w:cstheme="majorBidi"/>
      <w:sz w:val="18"/>
      <w:szCs w:val="22"/>
      <w:lang w:eastAsia="en-US" w:bidi="en-US"/>
    </w:rPr>
  </w:style>
  <w:style w:type="table" w:customStyle="1" w:styleId="TabelleAntwortenHorizontalSchattierung">
    <w:name w:val="Tabelle Antworten Horizontal Schattierung"/>
    <w:basedOn w:val="NormaleTabelle"/>
    <w:uiPriority w:val="99"/>
    <w:rsid w:val="00111E07"/>
    <w:tblPr/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thinReverseDiagStripe" w:color="EAECF0" w:fill="auto"/>
      </w:tcPr>
    </w:tblStylePr>
  </w:style>
  <w:style w:type="paragraph" w:styleId="Beschriftung">
    <w:name w:val="caption"/>
    <w:basedOn w:val="Standard"/>
    <w:next w:val="Abbildung-Tabelle"/>
    <w:unhideWhenUsed/>
    <w:qFormat/>
    <w:rsid w:val="00EF1AD6"/>
    <w:pPr>
      <w:keepNext/>
      <w:keepLines/>
      <w:pBdr>
        <w:bottom w:val="single" w:sz="8" w:space="6" w:color="000000" w:themeColor="text1"/>
      </w:pBdr>
      <w:suppressAutoHyphens/>
      <w:jc w:val="left"/>
    </w:pPr>
    <w:rPr>
      <w:rFonts w:cstheme="minorHAnsi"/>
      <w:bCs/>
      <w:color w:val="000000" w:themeColor="text1"/>
      <w:szCs w:val="18"/>
      <w:lang w:bidi="en-US"/>
    </w:rPr>
  </w:style>
  <w:style w:type="paragraph" w:customStyle="1" w:styleId="Abbildung-Tabelle">
    <w:name w:val="Abbildung-Tabelle"/>
    <w:basedOn w:val="Standard"/>
    <w:next w:val="Beschriftung-Quelle"/>
    <w:qFormat/>
    <w:rsid w:val="00C60633"/>
    <w:pPr>
      <w:keepNext/>
      <w:spacing w:before="0" w:line="240" w:lineRule="auto"/>
      <w:jc w:val="center"/>
    </w:pPr>
    <w:rPr>
      <w:lang w:bidi="en-US"/>
    </w:rPr>
  </w:style>
  <w:style w:type="paragraph" w:customStyle="1" w:styleId="Beschriftung-Quelle">
    <w:name w:val="Beschriftung - Quelle"/>
    <w:basedOn w:val="Beschriftung"/>
    <w:next w:val="Standard"/>
    <w:qFormat/>
    <w:rsid w:val="00EF1AD6"/>
    <w:pPr>
      <w:keepNext w:val="0"/>
      <w:pBdr>
        <w:top w:val="single" w:sz="8" w:space="4" w:color="000000" w:themeColor="text1"/>
        <w:bottom w:val="none" w:sz="0" w:space="0" w:color="auto"/>
      </w:pBdr>
      <w:spacing w:before="40" w:line="180" w:lineRule="exact"/>
      <w:jc w:val="right"/>
    </w:pPr>
    <w:rPr>
      <w:sz w:val="14"/>
      <w:szCs w:val="14"/>
    </w:rPr>
  </w:style>
  <w:style w:type="paragraph" w:styleId="Funotentext">
    <w:name w:val="footnote text"/>
    <w:basedOn w:val="Standard"/>
    <w:link w:val="FunotentextZchn"/>
    <w:uiPriority w:val="99"/>
    <w:unhideWhenUsed/>
    <w:rsid w:val="00284D07"/>
    <w:pPr>
      <w:spacing w:before="160" w:line="220" w:lineRule="exact"/>
      <w:jc w:val="left"/>
    </w:pPr>
    <w:rPr>
      <w:sz w:val="14"/>
      <w:szCs w:val="20"/>
      <w:lang w:bidi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84D07"/>
    <w:rPr>
      <w:rFonts w:ascii="Lucida Sans Unicode" w:eastAsiaTheme="majorEastAsia" w:hAnsi="Lucida Sans Unicode" w:cstheme="majorBidi"/>
      <w:sz w:val="14"/>
      <w:lang w:eastAsia="en-US" w:bidi="en-US"/>
    </w:rPr>
  </w:style>
  <w:style w:type="character" w:styleId="Funotenzeichen">
    <w:name w:val="footnote reference"/>
    <w:basedOn w:val="Absatz-Standardschriftart"/>
    <w:semiHidden/>
    <w:qFormat/>
    <w:rsid w:val="002D7761"/>
    <w:rPr>
      <w:rFonts w:ascii="Lucida Sans Unicode" w:hAnsi="Lucida Sans Unicode"/>
      <w:sz w:val="18"/>
      <w:vertAlign w:val="superscript"/>
    </w:rPr>
  </w:style>
  <w:style w:type="paragraph" w:styleId="Fuzeile">
    <w:name w:val="footer"/>
    <w:basedOn w:val="Standard"/>
    <w:link w:val="FuzeileZchn"/>
    <w:uiPriority w:val="99"/>
    <w:rsid w:val="00EF1AD6"/>
    <w:pPr>
      <w:tabs>
        <w:tab w:val="right" w:pos="7655"/>
      </w:tabs>
      <w:spacing w:before="0" w:line="240" w:lineRule="auto"/>
      <w:jc w:val="left"/>
    </w:pPr>
    <w:rPr>
      <w:color w:val="000000" w:themeColor="text1"/>
      <w:sz w:val="14"/>
      <w:lang w:bidi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F1AD6"/>
    <w:rPr>
      <w:rFonts w:ascii="Lucida Sans Unicode" w:eastAsiaTheme="majorEastAsia" w:hAnsi="Lucida Sans Unicode" w:cstheme="majorBidi"/>
      <w:color w:val="000000" w:themeColor="text1"/>
      <w:sz w:val="14"/>
      <w:szCs w:val="22"/>
      <w:lang w:eastAsia="en-US" w:bidi="en-US"/>
    </w:rPr>
  </w:style>
  <w:style w:type="paragraph" w:customStyle="1" w:styleId="Liste1Einzug">
    <w:name w:val="Liste 1 Einzug"/>
    <w:basedOn w:val="Standard"/>
    <w:next w:val="Standard"/>
    <w:qFormat/>
    <w:rsid w:val="00C46967"/>
    <w:pPr>
      <w:tabs>
        <w:tab w:val="left" w:pos="357"/>
      </w:tabs>
      <w:spacing w:before="60"/>
      <w:ind w:left="357"/>
      <w:jc w:val="left"/>
    </w:pPr>
    <w:rPr>
      <w:lang w:bidi="en-US"/>
    </w:rPr>
  </w:style>
  <w:style w:type="paragraph" w:styleId="Liste2">
    <w:name w:val="List 2"/>
    <w:basedOn w:val="Liste1"/>
    <w:uiPriority w:val="99"/>
    <w:unhideWhenUsed/>
    <w:qFormat/>
    <w:rsid w:val="00490129"/>
    <w:pPr>
      <w:numPr>
        <w:numId w:val="3"/>
      </w:numPr>
      <w:tabs>
        <w:tab w:val="clear" w:pos="357"/>
        <w:tab w:val="left" w:pos="714"/>
      </w:tabs>
      <w:spacing w:before="0"/>
      <w:contextualSpacing w:val="0"/>
    </w:pPr>
  </w:style>
  <w:style w:type="paragraph" w:customStyle="1" w:styleId="Liste1">
    <w:name w:val="Liste 1"/>
    <w:basedOn w:val="Standard"/>
    <w:next w:val="Standard"/>
    <w:uiPriority w:val="10"/>
    <w:qFormat/>
    <w:rsid w:val="00490129"/>
    <w:pPr>
      <w:numPr>
        <w:numId w:val="1"/>
      </w:numPr>
      <w:tabs>
        <w:tab w:val="left" w:pos="357"/>
      </w:tabs>
      <w:spacing w:before="120"/>
      <w:contextualSpacing/>
      <w:jc w:val="left"/>
    </w:pPr>
    <w:rPr>
      <w:lang w:bidi="en-US"/>
    </w:rPr>
  </w:style>
  <w:style w:type="paragraph" w:styleId="Liste4">
    <w:name w:val="List 4"/>
    <w:basedOn w:val="Liste3"/>
    <w:uiPriority w:val="10"/>
    <w:unhideWhenUsed/>
    <w:rsid w:val="00490129"/>
    <w:pPr>
      <w:numPr>
        <w:numId w:val="5"/>
      </w:numPr>
      <w:tabs>
        <w:tab w:val="clear" w:pos="1072"/>
        <w:tab w:val="left" w:pos="1429"/>
      </w:tabs>
    </w:pPr>
  </w:style>
  <w:style w:type="paragraph" w:styleId="Liste3">
    <w:name w:val="List 3"/>
    <w:basedOn w:val="Standard"/>
    <w:uiPriority w:val="99"/>
    <w:unhideWhenUsed/>
    <w:qFormat/>
    <w:rsid w:val="00490129"/>
    <w:pPr>
      <w:numPr>
        <w:numId w:val="4"/>
      </w:numPr>
      <w:tabs>
        <w:tab w:val="left" w:pos="1072"/>
      </w:tabs>
      <w:spacing w:before="0"/>
      <w:contextualSpacing/>
      <w:jc w:val="left"/>
    </w:pPr>
    <w:rPr>
      <w:lang w:bidi="en-US"/>
    </w:rPr>
  </w:style>
  <w:style w:type="paragraph" w:styleId="Liste5">
    <w:name w:val="List 5"/>
    <w:basedOn w:val="Standard"/>
    <w:semiHidden/>
    <w:rsid w:val="008B5D73"/>
    <w:pPr>
      <w:spacing w:before="0"/>
      <w:ind w:left="1134" w:hanging="227"/>
    </w:pPr>
    <w:rPr>
      <w:lang w:bidi="en-US"/>
    </w:rPr>
  </w:style>
  <w:style w:type="paragraph" w:customStyle="1" w:styleId="Listennummer1">
    <w:name w:val="Listennummer 1."/>
    <w:basedOn w:val="Listennummera"/>
    <w:next w:val="Standard"/>
    <w:qFormat/>
    <w:rsid w:val="006E54E7"/>
    <w:pPr>
      <w:numPr>
        <w:numId w:val="6"/>
      </w:numPr>
      <w:tabs>
        <w:tab w:val="clear" w:pos="714"/>
        <w:tab w:val="left" w:pos="357"/>
      </w:tabs>
      <w:ind w:left="357" w:hanging="357"/>
    </w:pPr>
  </w:style>
  <w:style w:type="paragraph" w:customStyle="1" w:styleId="Listennummera">
    <w:name w:val="Listennummer a)"/>
    <w:basedOn w:val="Liste1"/>
    <w:uiPriority w:val="10"/>
    <w:qFormat/>
    <w:rsid w:val="006E54E7"/>
    <w:pPr>
      <w:numPr>
        <w:numId w:val="7"/>
      </w:numPr>
      <w:tabs>
        <w:tab w:val="clear" w:pos="357"/>
        <w:tab w:val="left" w:pos="714"/>
      </w:tabs>
      <w:spacing w:before="60"/>
      <w:ind w:left="714" w:hanging="357"/>
    </w:pPr>
  </w:style>
  <w:style w:type="paragraph" w:styleId="Listennummer5">
    <w:name w:val="List Number 5"/>
    <w:basedOn w:val="Standard"/>
    <w:autoRedefine/>
    <w:semiHidden/>
    <w:rsid w:val="008B5D73"/>
    <w:pPr>
      <w:spacing w:before="120"/>
      <w:ind w:left="1418" w:hanging="284"/>
    </w:pPr>
    <w:rPr>
      <w:lang w:bidi="en-US"/>
    </w:rPr>
  </w:style>
  <w:style w:type="character" w:styleId="Seitenzahl">
    <w:name w:val="page number"/>
    <w:basedOn w:val="Absatz-Standardschriftart"/>
    <w:semiHidden/>
    <w:rsid w:val="00144D4D"/>
    <w:rPr>
      <w:rFonts w:ascii="Lucida Sans Unicode" w:hAnsi="Lucida Sans Unicode"/>
      <w:sz w:val="36"/>
      <w:szCs w:val="36"/>
    </w:rPr>
  </w:style>
  <w:style w:type="paragraph" w:customStyle="1" w:styleId="Tabelle">
    <w:name w:val="Tabelle"/>
    <w:basedOn w:val="Standard"/>
    <w:rsid w:val="00EF1AD6"/>
    <w:pPr>
      <w:pageBreakBefore/>
      <w:spacing w:before="0" w:after="270"/>
      <w:jc w:val="left"/>
    </w:pPr>
    <w:rPr>
      <w:color w:val="000000" w:themeColor="text1"/>
      <w:lang w:bidi="en-US"/>
    </w:rPr>
  </w:style>
  <w:style w:type="paragraph" w:customStyle="1" w:styleId="Tabellenkopf">
    <w:name w:val="Tabellenkopf"/>
    <w:basedOn w:val="Standard"/>
    <w:rsid w:val="00BD0A82"/>
    <w:pPr>
      <w:keepNext/>
      <w:keepLines/>
      <w:spacing w:before="80" w:after="80" w:line="200" w:lineRule="exact"/>
      <w:jc w:val="center"/>
    </w:pPr>
    <w:rPr>
      <w:b/>
      <w:sz w:val="14"/>
      <w:lang w:bidi="en-US"/>
    </w:rPr>
  </w:style>
  <w:style w:type="paragraph" w:customStyle="1" w:styleId="Tabellentext">
    <w:name w:val="Tabellentext"/>
    <w:basedOn w:val="Standard"/>
    <w:qFormat/>
    <w:rsid w:val="009A5625"/>
    <w:pPr>
      <w:keepNext/>
      <w:keepLines/>
      <w:spacing w:before="40" w:after="40" w:line="240" w:lineRule="exact"/>
      <w:ind w:left="68"/>
      <w:jc w:val="left"/>
    </w:pPr>
    <w:rPr>
      <w:color w:val="000000" w:themeColor="text1"/>
      <w:szCs w:val="17"/>
      <w:lang w:bidi="en-US"/>
    </w:rPr>
  </w:style>
  <w:style w:type="paragraph" w:customStyle="1" w:styleId="berschrift">
    <w:name w:val="Überschrift"/>
    <w:basedOn w:val="berschrift2"/>
    <w:next w:val="Standard0"/>
    <w:qFormat/>
    <w:rsid w:val="0005713C"/>
    <w:pPr>
      <w:numPr>
        <w:ilvl w:val="0"/>
        <w:numId w:val="0"/>
      </w:numPr>
      <w:tabs>
        <w:tab w:val="clear" w:pos="578"/>
      </w:tabs>
      <w:spacing w:before="120" w:after="200" w:line="280" w:lineRule="exact"/>
    </w:pPr>
  </w:style>
  <w:style w:type="paragraph" w:customStyle="1" w:styleId="berschriftfett">
    <w:name w:val="Überschrift fett"/>
    <w:basedOn w:val="Standard"/>
    <w:next w:val="Standard0"/>
    <w:qFormat/>
    <w:rsid w:val="00DD0010"/>
    <w:pPr>
      <w:keepNext/>
      <w:spacing w:before="420" w:after="270"/>
      <w:jc w:val="left"/>
    </w:pPr>
    <w:rPr>
      <w:rFonts w:ascii="Segoe UI Semibold" w:hAnsi="Segoe UI Semibold"/>
      <w:lang w:bidi="en-US"/>
    </w:rPr>
  </w:style>
  <w:style w:type="paragraph" w:customStyle="1" w:styleId="berschriftkursiv">
    <w:name w:val="Überschrift kursiv"/>
    <w:basedOn w:val="Standard"/>
    <w:next w:val="Standard0"/>
    <w:qFormat/>
    <w:rsid w:val="000541C4"/>
    <w:pPr>
      <w:keepNext/>
      <w:spacing w:before="420" w:after="270"/>
      <w:jc w:val="left"/>
    </w:pPr>
    <w:rPr>
      <w:i/>
      <w:lang w:bidi="en-US"/>
    </w:rPr>
  </w:style>
  <w:style w:type="numbering" w:customStyle="1" w:styleId="AktuelleListe1">
    <w:name w:val="Aktuelle Liste1"/>
    <w:uiPriority w:val="99"/>
    <w:rsid w:val="00C62B19"/>
    <w:pPr>
      <w:numPr>
        <w:numId w:val="27"/>
      </w:numPr>
    </w:pPr>
  </w:style>
  <w:style w:type="numbering" w:customStyle="1" w:styleId="AktuelleListe2">
    <w:name w:val="Aktuelle Liste2"/>
    <w:uiPriority w:val="99"/>
    <w:rsid w:val="00C62B19"/>
    <w:pPr>
      <w:numPr>
        <w:numId w:val="28"/>
      </w:numPr>
    </w:pPr>
  </w:style>
  <w:style w:type="numbering" w:customStyle="1" w:styleId="AktuelleListe3">
    <w:name w:val="Aktuelle Liste3"/>
    <w:uiPriority w:val="99"/>
    <w:rsid w:val="00EF4816"/>
    <w:pPr>
      <w:numPr>
        <w:numId w:val="29"/>
      </w:numPr>
    </w:pPr>
  </w:style>
  <w:style w:type="table" w:styleId="TabelleSpalten3">
    <w:name w:val="Table Columns 3"/>
    <w:basedOn w:val="NormaleTabelle"/>
    <w:uiPriority w:val="99"/>
    <w:semiHidden/>
    <w:unhideWhenUsed/>
    <w:rsid w:val="00A64DDD"/>
    <w:pPr>
      <w:spacing w:before="240" w:line="280" w:lineRule="exac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gende">
    <w:name w:val="Legende"/>
    <w:basedOn w:val="Beschriftung-Quelle"/>
    <w:next w:val="Beschriftung-Quelle"/>
    <w:uiPriority w:val="13"/>
    <w:qFormat/>
    <w:rsid w:val="001A1AB0"/>
    <w:pPr>
      <w:pBdr>
        <w:top w:val="none" w:sz="0" w:space="0" w:color="auto"/>
      </w:pBdr>
      <w:spacing w:before="120"/>
      <w:contextualSpacing/>
      <w:jc w:val="left"/>
    </w:pPr>
  </w:style>
  <w:style w:type="paragraph" w:customStyle="1" w:styleId="TabelleEckenvertikal">
    <w:name w:val="Tabelle Ecken vertikal"/>
    <w:basedOn w:val="TabelleKreisevertikal"/>
    <w:qFormat/>
    <w:rsid w:val="001229EF"/>
    <w:pPr>
      <w:ind w:left="0"/>
      <w:jc w:val="right"/>
    </w:pPr>
    <w:rPr>
      <w:sz w:val="24"/>
      <w:szCs w:val="24"/>
    </w:rPr>
  </w:style>
  <w:style w:type="paragraph" w:customStyle="1" w:styleId="Liste2Einzug">
    <w:name w:val="Liste 2 Einzug"/>
    <w:basedOn w:val="Standard"/>
    <w:qFormat/>
    <w:rsid w:val="00B82F34"/>
    <w:pPr>
      <w:spacing w:before="0"/>
      <w:ind w:left="714"/>
      <w:jc w:val="left"/>
    </w:pPr>
    <w:rPr>
      <w:lang w:bidi="en-US"/>
    </w:rPr>
  </w:style>
  <w:style w:type="paragraph" w:customStyle="1" w:styleId="berschriftfettkursiv">
    <w:name w:val="Überschrift fett kursiv"/>
    <w:basedOn w:val="berschriftfett"/>
    <w:next w:val="Standard0"/>
    <w:semiHidden/>
    <w:rsid w:val="008B5D73"/>
    <w:rPr>
      <w:i/>
    </w:rPr>
  </w:style>
  <w:style w:type="paragraph" w:styleId="Listenfortsetzung5">
    <w:name w:val="List Continue 5"/>
    <w:basedOn w:val="Standard"/>
    <w:semiHidden/>
    <w:rsid w:val="008B5D73"/>
    <w:pPr>
      <w:spacing w:after="120"/>
      <w:ind w:left="1415"/>
    </w:pPr>
    <w:rPr>
      <w:lang w:bidi="en-US"/>
    </w:rPr>
  </w:style>
  <w:style w:type="paragraph" w:styleId="Listennummer2">
    <w:name w:val="List Number 2"/>
    <w:basedOn w:val="Standard"/>
    <w:autoRedefine/>
    <w:semiHidden/>
    <w:rsid w:val="008B5D73"/>
    <w:pPr>
      <w:spacing w:before="120"/>
      <w:ind w:left="568" w:hanging="284"/>
    </w:pPr>
    <w:rPr>
      <w:lang w:bidi="en-US"/>
    </w:rPr>
  </w:style>
  <w:style w:type="paragraph" w:styleId="Listennummer3">
    <w:name w:val="List Number 3"/>
    <w:basedOn w:val="Standard"/>
    <w:autoRedefine/>
    <w:semiHidden/>
    <w:rsid w:val="008B5D73"/>
    <w:pPr>
      <w:spacing w:before="120"/>
      <w:ind w:left="851" w:hanging="284"/>
    </w:pPr>
    <w:rPr>
      <w:lang w:bidi="en-US"/>
    </w:rPr>
  </w:style>
  <w:style w:type="paragraph" w:styleId="Listennummer4">
    <w:name w:val="List Number 4"/>
    <w:basedOn w:val="Standard"/>
    <w:autoRedefine/>
    <w:semiHidden/>
    <w:rsid w:val="008B5D73"/>
    <w:pPr>
      <w:spacing w:before="120"/>
      <w:ind w:left="1135" w:hanging="284"/>
    </w:pPr>
    <w:rPr>
      <w:lang w:bidi="en-US"/>
    </w:rPr>
  </w:style>
  <w:style w:type="paragraph" w:customStyle="1" w:styleId="DifferentialLiSeite">
    <w:name w:val="Differential – Li Seite"/>
    <w:basedOn w:val="Tabellentext"/>
    <w:qFormat/>
    <w:rsid w:val="002541B1"/>
    <w:pPr>
      <w:jc w:val="right"/>
    </w:pPr>
    <w:rPr>
      <w:color w:val="auto"/>
    </w:rPr>
  </w:style>
  <w:style w:type="paragraph" w:customStyle="1" w:styleId="DifferetialReSeite">
    <w:name w:val="Differetial – Re Seite"/>
    <w:basedOn w:val="DifferentialLiSeite"/>
    <w:qFormat/>
    <w:rsid w:val="002541B1"/>
    <w:pPr>
      <w:ind w:left="0"/>
      <w:jc w:val="left"/>
    </w:pPr>
  </w:style>
  <w:style w:type="paragraph" w:customStyle="1" w:styleId="SchmutztitelAutoren">
    <w:name w:val="Schmutztitel_Autoren"/>
    <w:basedOn w:val="Standard"/>
    <w:uiPriority w:val="49"/>
    <w:qFormat/>
    <w:rsid w:val="00DB1AC2"/>
    <w:pPr>
      <w:tabs>
        <w:tab w:val="left" w:pos="2442"/>
      </w:tabs>
      <w:spacing w:before="120" w:line="270" w:lineRule="exact"/>
      <w:contextualSpacing/>
      <w:jc w:val="left"/>
    </w:pPr>
    <w:rPr>
      <w:color w:val="000000" w:themeColor="text1"/>
      <w:lang w:bidi="en-US"/>
    </w:rPr>
  </w:style>
  <w:style w:type="numbering" w:customStyle="1" w:styleId="AktuelleListe4">
    <w:name w:val="Aktuelle Liste4"/>
    <w:uiPriority w:val="99"/>
    <w:rsid w:val="001025E9"/>
    <w:pPr>
      <w:numPr>
        <w:numId w:val="31"/>
      </w:numPr>
    </w:pPr>
  </w:style>
  <w:style w:type="paragraph" w:customStyle="1" w:styleId="Teil">
    <w:name w:val="Teil"/>
    <w:basedOn w:val="Standard"/>
    <w:next w:val="Teil-Untertitel"/>
    <w:qFormat/>
    <w:rsid w:val="00154E57"/>
    <w:pPr>
      <w:pageBreakBefore/>
      <w:pBdr>
        <w:bottom w:val="single" w:sz="8" w:space="4" w:color="32466E" w:themeColor="accent1"/>
      </w:pBdr>
      <w:spacing w:before="0" w:line="600" w:lineRule="exact"/>
      <w:jc w:val="left"/>
    </w:pPr>
    <w:rPr>
      <w:color w:val="000000" w:themeColor="text1"/>
      <w:sz w:val="60"/>
      <w:szCs w:val="52"/>
      <w:lang w:bidi="en-US"/>
    </w:rPr>
  </w:style>
  <w:style w:type="paragraph" w:customStyle="1" w:styleId="Teil-Untertitel">
    <w:name w:val="Teil - Untertitel"/>
    <w:basedOn w:val="Untertitel"/>
    <w:qFormat/>
    <w:rsid w:val="00577518"/>
    <w:pPr>
      <w:spacing w:before="600" w:line="600" w:lineRule="exact"/>
      <w:jc w:val="left"/>
    </w:pPr>
    <w:rPr>
      <w:rFonts w:ascii="Lucida Sans Unicode" w:hAnsi="Lucida Sans Unicode"/>
      <w:i w:val="0"/>
      <w:color w:val="000000" w:themeColor="text1"/>
      <w:spacing w:val="0"/>
      <w:sz w:val="48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376869"/>
    <w:pPr>
      <w:numPr>
        <w:ilvl w:val="1"/>
      </w:numPr>
    </w:pPr>
    <w:rPr>
      <w:rFonts w:asciiTheme="majorHAnsi" w:hAnsiTheme="majorHAnsi"/>
      <w:i/>
      <w:iCs/>
      <w:color w:val="32466E" w:themeColor="accent1"/>
      <w:spacing w:val="15"/>
      <w:sz w:val="24"/>
      <w:szCs w:val="24"/>
      <w:lang w:bidi="en-US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76869"/>
    <w:rPr>
      <w:rFonts w:asciiTheme="majorHAnsi" w:eastAsiaTheme="majorEastAsia" w:hAnsiTheme="majorHAnsi" w:cstheme="majorBidi"/>
      <w:i/>
      <w:iCs/>
      <w:color w:val="32466E" w:themeColor="accent1"/>
      <w:spacing w:val="15"/>
      <w:sz w:val="24"/>
      <w:szCs w:val="24"/>
      <w:lang w:eastAsia="en-US" w:bidi="en-US"/>
    </w:rPr>
  </w:style>
  <w:style w:type="paragraph" w:customStyle="1" w:styleId="1berschrift0">
    <w:name w:val="1 Überschrift 0"/>
    <w:basedOn w:val="berschrift1"/>
    <w:qFormat/>
    <w:rsid w:val="00B64F0E"/>
    <w:pPr>
      <w:spacing w:before="0"/>
    </w:pPr>
  </w:style>
  <w:style w:type="paragraph" w:customStyle="1" w:styleId="Liste3Einzug">
    <w:name w:val="Liste 3 Einzug"/>
    <w:basedOn w:val="Liste2Einzug"/>
    <w:qFormat/>
    <w:rsid w:val="00B82F34"/>
    <w:pPr>
      <w:ind w:left="1072"/>
    </w:pPr>
  </w:style>
  <w:style w:type="paragraph" w:customStyle="1" w:styleId="Liste4Einzug">
    <w:name w:val="Liste 4 Einzug"/>
    <w:basedOn w:val="Liste4"/>
    <w:qFormat/>
    <w:rsid w:val="008D5A92"/>
    <w:pPr>
      <w:numPr>
        <w:numId w:val="0"/>
      </w:numPr>
      <w:ind w:left="1429"/>
    </w:pPr>
  </w:style>
  <w:style w:type="paragraph" w:customStyle="1" w:styleId="TabelleFortsetzung">
    <w:name w:val="Tabelle Fortsetzung"/>
    <w:basedOn w:val="Standard"/>
    <w:qFormat/>
    <w:rsid w:val="00EF1AD6"/>
    <w:pPr>
      <w:spacing w:before="60" w:line="140" w:lineRule="exact"/>
      <w:jc w:val="right"/>
    </w:pPr>
    <w:rPr>
      <w:sz w:val="12"/>
      <w:szCs w:val="12"/>
      <w:lang w:bidi="en-US"/>
    </w:rPr>
  </w:style>
  <w:style w:type="table" w:styleId="Tabellenraster">
    <w:name w:val="Table Grid"/>
    <w:basedOn w:val="NormaleTabelle"/>
    <w:uiPriority w:val="59"/>
    <w:rsid w:val="005E1A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lossar">
    <w:name w:val="Glossar"/>
    <w:basedOn w:val="Tabellentext"/>
    <w:qFormat/>
    <w:rsid w:val="00414030"/>
    <w:pPr>
      <w:spacing w:before="60" w:line="270" w:lineRule="exact"/>
    </w:pPr>
    <w:rPr>
      <w:rFonts w:cs="Arial"/>
      <w:szCs w:val="16"/>
    </w:rPr>
  </w:style>
  <w:style w:type="paragraph" w:styleId="Listennummer">
    <w:name w:val="List Number"/>
    <w:basedOn w:val="Standard"/>
    <w:semiHidden/>
    <w:unhideWhenUsed/>
    <w:rsid w:val="00A45D1A"/>
    <w:pPr>
      <w:tabs>
        <w:tab w:val="num" w:pos="360"/>
      </w:tabs>
      <w:ind w:left="360" w:hanging="360"/>
      <w:contextualSpacing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C85"/>
    <w:pPr>
      <w:spacing w:before="0" w:line="240" w:lineRule="auto"/>
    </w:pPr>
    <w:rPr>
      <w:rFonts w:ascii="Tahoma" w:hAnsi="Tahoma" w:cs="Tahoma"/>
      <w:sz w:val="16"/>
      <w:szCs w:val="16"/>
      <w:lang w:bidi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C85"/>
    <w:rPr>
      <w:rFonts w:ascii="Tahoma" w:eastAsiaTheme="majorEastAsia" w:hAnsi="Tahoma" w:cs="Tahoma"/>
      <w:sz w:val="16"/>
      <w:szCs w:val="16"/>
      <w:lang w:eastAsia="en-US" w:bidi="en-US"/>
    </w:rPr>
  </w:style>
  <w:style w:type="character" w:styleId="Hyperlink">
    <w:name w:val="Hyperlink"/>
    <w:basedOn w:val="Absatz-Standardschriftart"/>
    <w:uiPriority w:val="99"/>
    <w:semiHidden/>
    <w:rsid w:val="00E20B11"/>
    <w:rPr>
      <w:rFonts w:ascii="Lucida Sans Unicode" w:hAnsi="Lucida Sans Unicode"/>
      <w:color w:val="000000" w:themeColor="text1"/>
      <w:sz w:val="18"/>
      <w:u w:val="single"/>
    </w:rPr>
  </w:style>
  <w:style w:type="character" w:customStyle="1" w:styleId="TextkrperZchn">
    <w:name w:val="Textkörper Zchn"/>
    <w:basedOn w:val="Absatz-Standardschriftart"/>
    <w:link w:val="Textkrper"/>
    <w:semiHidden/>
    <w:rsid w:val="00A45D1A"/>
    <w:rPr>
      <w:rFonts w:ascii="Arial" w:hAnsi="Arial"/>
      <w:b/>
      <w:bCs/>
      <w:caps/>
      <w:sz w:val="52"/>
      <w:lang w:eastAsia="de-DE"/>
    </w:rPr>
  </w:style>
  <w:style w:type="paragraph" w:styleId="Textkrper">
    <w:name w:val="Body Text"/>
    <w:basedOn w:val="Standard"/>
    <w:link w:val="TextkrperZchn"/>
    <w:semiHidden/>
    <w:rsid w:val="00A45D1A"/>
    <w:pPr>
      <w:overflowPunct w:val="0"/>
      <w:autoSpaceDE w:val="0"/>
      <w:autoSpaceDN w:val="0"/>
      <w:adjustRightInd w:val="0"/>
      <w:spacing w:before="1800" w:line="276" w:lineRule="auto"/>
      <w:textAlignment w:val="baseline"/>
    </w:pPr>
    <w:rPr>
      <w:rFonts w:ascii="Arial" w:eastAsia="Times New Roman" w:hAnsi="Arial" w:cs="Times New Roman"/>
      <w:b/>
      <w:bCs/>
      <w:caps/>
      <w:sz w:val="52"/>
      <w:szCs w:val="20"/>
      <w:lang w:eastAsia="de-DE"/>
    </w:rPr>
  </w:style>
  <w:style w:type="paragraph" w:styleId="Standardeinzug">
    <w:name w:val="Normal Indent"/>
    <w:basedOn w:val="Standard"/>
    <w:next w:val="Standard"/>
    <w:semiHidden/>
    <w:rsid w:val="0070116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overflowPunct w:val="0"/>
      <w:autoSpaceDE w:val="0"/>
      <w:autoSpaceDN w:val="0"/>
      <w:adjustRightInd w:val="0"/>
      <w:ind w:left="113" w:right="113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5D1A"/>
    <w:rPr>
      <w:rFonts w:ascii="Arial" w:hAnsi="Arial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A45D1A"/>
    <w:pPr>
      <w:overflowPunct w:val="0"/>
      <w:autoSpaceDE w:val="0"/>
      <w:autoSpaceDN w:val="0"/>
      <w:adjustRightInd w:val="0"/>
      <w:spacing w:line="252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Listennummer10">
    <w:name w:val="Listennummer (1)"/>
    <w:basedOn w:val="Listennummer1"/>
    <w:semiHidden/>
    <w:qFormat/>
    <w:rsid w:val="00A45D1A"/>
    <w:pPr>
      <w:numPr>
        <w:numId w:val="0"/>
      </w:numPr>
      <w:tabs>
        <w:tab w:val="left" w:pos="680"/>
      </w:tabs>
      <w:spacing w:before="0" w:line="240" w:lineRule="auto"/>
      <w:ind w:left="681" w:hanging="397"/>
    </w:pPr>
    <w:rPr>
      <w:rFonts w:ascii="Arial" w:eastAsia="Times New Roman" w:hAnsi="Arial" w:cs="Times New Roman"/>
      <w:szCs w:val="20"/>
      <w:lang w:eastAsia="de-DE" w:bidi="ar-SA"/>
    </w:rPr>
  </w:style>
  <w:style w:type="paragraph" w:customStyle="1" w:styleId="Literatur">
    <w:name w:val="Literatur"/>
    <w:basedOn w:val="Standard"/>
    <w:qFormat/>
    <w:rsid w:val="00E20B11"/>
    <w:pPr>
      <w:jc w:val="left"/>
    </w:pPr>
    <w:rPr>
      <w:rFonts w:cs="Arial"/>
      <w:bCs/>
      <w:color w:val="000000" w:themeColor="text1"/>
      <w:lang w:eastAsia="de-AT" w:bidi="en-US"/>
    </w:rPr>
  </w:style>
  <w:style w:type="paragraph" w:styleId="Kopfzeile">
    <w:name w:val="header"/>
    <w:basedOn w:val="Standard"/>
    <w:link w:val="KopfzeileZchn"/>
    <w:unhideWhenUsed/>
    <w:rsid w:val="006F25A8"/>
    <w:pPr>
      <w:tabs>
        <w:tab w:val="center" w:pos="4536"/>
        <w:tab w:val="right" w:pos="9072"/>
      </w:tabs>
      <w:spacing w:before="0" w:line="240" w:lineRule="auto"/>
    </w:pPr>
    <w:rPr>
      <w:lang w:bidi="en-US"/>
    </w:rPr>
  </w:style>
  <w:style w:type="character" w:customStyle="1" w:styleId="KopfzeileZchn">
    <w:name w:val="Kopfzeile Zchn"/>
    <w:basedOn w:val="Absatz-Standardschriftart"/>
    <w:link w:val="Kopfzeile"/>
    <w:rsid w:val="006F25A8"/>
    <w:rPr>
      <w:rFonts w:ascii="Lucida Sans Unicode" w:eastAsiaTheme="majorEastAsia" w:hAnsi="Lucida Sans Unicode" w:cstheme="majorBidi"/>
      <w:sz w:val="18"/>
      <w:szCs w:val="22"/>
      <w:lang w:eastAsia="en-US" w:bidi="en-US"/>
    </w:rPr>
  </w:style>
  <w:style w:type="table" w:customStyle="1" w:styleId="HelleListe-Akzent11">
    <w:name w:val="Helle Liste - Akzent 11"/>
    <w:basedOn w:val="NormaleTabelle"/>
    <w:uiPriority w:val="61"/>
    <w:rsid w:val="005E107D"/>
    <w:rPr>
      <w:rFonts w:ascii="Lucida Sans Unicode" w:eastAsiaTheme="majorEastAsia" w:hAnsi="Lucida Sans Unicode" w:cstheme="majorBidi"/>
      <w:sz w:val="14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Lucida Sans Unicode" w:hAnsi="Lucida Sans Unicode"/>
        <w:b/>
        <w:bCs/>
        <w:color w:val="000000" w:themeColor="text1"/>
        <w:sz w:val="14"/>
      </w:rPr>
      <w:tblPr/>
      <w:tcPr>
        <w:tcBorders>
          <w:top w:val="nil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Lucida Sans Unicode" w:hAnsi="Lucida Sans Unicode"/>
        <w:b w:val="0"/>
        <w:bCs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Lucida Sans Unicode" w:hAnsi="Lucida Sans Unicode"/>
        <w:b w:val="0"/>
        <w:bCs/>
        <w:color w:val="000000" w:themeColor="text1"/>
        <w:sz w:val="14"/>
      </w:rPr>
      <w:tblPr/>
      <w:tcPr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66E" w:themeColor="accent1"/>
          <w:left w:val="single" w:sz="8" w:space="0" w:color="32466E" w:themeColor="accent1"/>
          <w:bottom w:val="single" w:sz="8" w:space="0" w:color="32466E" w:themeColor="accent1"/>
          <w:right w:val="single" w:sz="8" w:space="0" w:color="32466E" w:themeColor="accent1"/>
        </w:tcBorders>
      </w:tcPr>
    </w:tblStylePr>
    <w:tblStylePr w:type="band1Horz">
      <w:rPr>
        <w:rFonts w:ascii="Lucida Sans Unicode" w:hAnsi="Lucida Sans Unicode"/>
        <w:b w:val="0"/>
        <w:i w:val="0"/>
        <w:caps w:val="0"/>
        <w:smallCaps w:val="0"/>
        <w:strike w:val="0"/>
        <w:dstrike w:val="0"/>
        <w:vanish w:val="0"/>
        <w:color w:val="000000" w:themeColor="text1"/>
        <w:kern w:val="0"/>
        <w:sz w:val="14"/>
        <w:vertAlign w:val="baseline"/>
      </w:rPr>
      <w:tblPr/>
      <w:tcPr>
        <w:tcBorders>
          <w:top w:val="single" w:sz="8" w:space="0" w:color="888888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EAEAEA"/>
      </w:tcPr>
    </w:tblStylePr>
    <w:tblStylePr w:type="band2Horz">
      <w:rPr>
        <w:rFonts w:ascii="Lucida Sans Unicode" w:hAnsi="Lucida Sans Unicode"/>
        <w:sz w:val="14"/>
      </w:rPr>
      <w:tblPr/>
      <w:tcPr>
        <w:tcBorders>
          <w:top w:val="single" w:sz="8" w:space="0" w:color="888888"/>
          <w:left w:val="nil"/>
          <w:bottom w:val="single" w:sz="8" w:space="0" w:color="888888"/>
          <w:right w:val="nil"/>
          <w:insideH w:val="nil"/>
          <w:insideV w:val="dotted" w:sz="2" w:space="0" w:color="666666"/>
          <w:tl2br w:val="nil"/>
          <w:tr2bl w:val="nil"/>
        </w:tcBorders>
        <w:shd w:val="clear" w:color="auto" w:fill="auto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5E107D"/>
    <w:rPr>
      <w:rFonts w:ascii="Lucida Sans Unicode" w:hAnsi="Lucida Sans Unicode"/>
      <w:color w:val="000000" w:themeColor="text1"/>
      <w:sz w:val="14"/>
    </w:rPr>
    <w:tblPr>
      <w:tblStyleRowBandSize w:val="1"/>
      <w:tblStyleColBandSize w:val="1"/>
      <w:tblBorders>
        <w:top w:val="single" w:sz="8" w:space="0" w:color="32466E" w:themeColor="accent1"/>
        <w:bottom w:val="single" w:sz="8" w:space="0" w:color="32466E" w:themeColor="accen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66E" w:themeColor="accent1"/>
          <w:left w:val="nil"/>
          <w:bottom w:val="single" w:sz="8" w:space="0" w:color="3246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66E" w:themeColor="accent1"/>
          <w:left w:val="nil"/>
          <w:bottom w:val="single" w:sz="8" w:space="0" w:color="3246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E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EE4" w:themeFill="accent1" w:themeFillTint="3F"/>
      </w:tcPr>
    </w:tblStylePr>
    <w:tblStylePr w:type="band2Horz">
      <w:tblPr/>
      <w:tcPr>
        <w:shd w:val="clear" w:color="auto" w:fill="EAEAEA"/>
      </w:tcPr>
    </w:tblStylePr>
  </w:style>
  <w:style w:type="table" w:customStyle="1" w:styleId="GG">
    <w:name w:val="GÖG"/>
    <w:basedOn w:val="NormaleTabelle"/>
    <w:uiPriority w:val="99"/>
    <w:qFormat/>
    <w:rsid w:val="00020F2E"/>
    <w:rPr>
      <w:rFonts w:ascii="Lucida Sans Unicode" w:hAnsi="Lucida Sans Unicode"/>
      <w:color w:val="000000" w:themeColor="text1"/>
      <w:sz w:val="14"/>
    </w:rPr>
    <w:tblPr>
      <w:tblStyleRowBandSize w:val="1"/>
      <w:tblBorders>
        <w:insideV w:val="dotted" w:sz="2" w:space="0" w:color="666666"/>
      </w:tblBorders>
    </w:tblPr>
    <w:tblStylePr w:type="firstRow">
      <w:rPr>
        <w:rFonts w:ascii="Lucida Sans Unicode" w:hAnsi="Lucida Sans Unicode"/>
        <w:b/>
        <w:sz w:val="14"/>
      </w:rPr>
      <w:tblPr/>
      <w:tcPr>
        <w:tcBorders>
          <w:bottom w:val="single" w:sz="8" w:space="0" w:color="888888"/>
        </w:tcBorders>
      </w:tcPr>
    </w:tblStylePr>
    <w:tblStylePr w:type="band1Horz">
      <w:rPr>
        <w:rFonts w:ascii="Lucida Sans Unicode" w:hAnsi="Lucida Sans Unicode"/>
        <w:color w:val="000000" w:themeColor="text1"/>
        <w:sz w:val="14"/>
      </w:rPr>
      <w:tblPr/>
      <w:tcPr>
        <w:tcBorders>
          <w:bottom w:val="single" w:sz="8" w:space="0" w:color="888888"/>
        </w:tcBorders>
        <w:shd w:val="clear" w:color="auto" w:fill="EAEAEA"/>
      </w:tcPr>
    </w:tblStylePr>
    <w:tblStylePr w:type="band2Horz">
      <w:rPr>
        <w:rFonts w:ascii="Lucida Sans Unicode" w:hAnsi="Lucida Sans Unicode"/>
        <w:sz w:val="14"/>
      </w:rPr>
      <w:tblPr/>
      <w:tcPr>
        <w:tcBorders>
          <w:bottom w:val="single" w:sz="8" w:space="0" w:color="888888"/>
        </w:tcBorders>
      </w:tcPr>
    </w:tblStylePr>
  </w:style>
  <w:style w:type="table" w:styleId="HelleSchattierung-Akzent4">
    <w:name w:val="Light Shading Accent 4"/>
    <w:basedOn w:val="NormaleTabelle"/>
    <w:uiPriority w:val="60"/>
    <w:rsid w:val="00020F2E"/>
    <w:rPr>
      <w:color w:val="A08510" w:themeColor="accent4" w:themeShade="BF"/>
    </w:rPr>
    <w:tblPr>
      <w:tblStyleRowBandSize w:val="1"/>
      <w:tblStyleColBandSize w:val="1"/>
      <w:tblBorders>
        <w:top w:val="single" w:sz="8" w:space="0" w:color="D7B316" w:themeColor="accent4"/>
        <w:bottom w:val="single" w:sz="8" w:space="0" w:color="D7B31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B316" w:themeColor="accent4"/>
          <w:left w:val="nil"/>
          <w:bottom w:val="single" w:sz="8" w:space="0" w:color="D7B31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B316" w:themeColor="accent4"/>
          <w:left w:val="nil"/>
          <w:bottom w:val="single" w:sz="8" w:space="0" w:color="D7B31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E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EC1" w:themeFill="accent4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5E107D"/>
    <w:rPr>
      <w:rFonts w:ascii="Lucida Sans Unicode" w:hAnsi="Lucida Sans Unicode"/>
      <w:color w:val="000000" w:themeColor="text1" w:themeShade="BF"/>
      <w:sz w:val="1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V w:val="dotted" w:sz="2" w:space="0" w:color="66666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dotted" w:sz="2" w:space="0" w:color="66666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EAEAEA"/>
      </w:tcPr>
    </w:tblStylePr>
  </w:style>
  <w:style w:type="table" w:customStyle="1" w:styleId="GGFllung">
    <w:name w:val="GÖG_Füllung"/>
    <w:basedOn w:val="NormaleTabelle"/>
    <w:uiPriority w:val="99"/>
    <w:qFormat/>
    <w:rsid w:val="00EF1AD6"/>
    <w:pPr>
      <w:spacing w:before="270" w:line="270" w:lineRule="exact"/>
    </w:pPr>
    <w:rPr>
      <w:rFonts w:ascii="Lucida Sans Unicode" w:hAnsi="Lucida Sans Unicode"/>
      <w:sz w:val="14"/>
      <w:szCs w:val="18"/>
    </w:rPr>
    <w:tblPr>
      <w:tblStyleRowBandSize w:val="1"/>
      <w:tblStyleColBandSize w:val="1"/>
      <w:tblBorders>
        <w:insideV w:val="single" w:sz="4" w:space="0" w:color="E7E6E6" w:themeColor="background2"/>
      </w:tblBorders>
    </w:tblPr>
    <w:tblStylePr w:type="firstRow">
      <w:pPr>
        <w:spacing w:beforeLines="0" w:beforeAutospacing="0" w:afterLines="0" w:afterAutospacing="0" w:line="200" w:lineRule="exact"/>
        <w:ind w:leftChars="0" w:left="0" w:rightChars="0" w:right="0" w:firstLineChars="0" w:firstLine="0"/>
      </w:pPr>
      <w:rPr>
        <w:rFonts w:ascii="Lucida Sans Unicode" w:hAnsi="Lucida Sans Unicode" w:cs="Times New Roman"/>
        <w:b/>
        <w:i w:val="0"/>
        <w:caps w:val="0"/>
        <w:smallCaps w:val="0"/>
        <w:strike w:val="0"/>
        <w:dstrike w:val="0"/>
        <w:vanish w:val="0"/>
        <w:color w:val="000000" w:themeColor="text1"/>
        <w:sz w:val="14"/>
        <w:u w:val="none"/>
        <w:vertAlign w:val="baseline"/>
      </w:rPr>
    </w:tblStylePr>
    <w:tblStylePr w:type="band1Vert">
      <w:rPr>
        <w:rFonts w:ascii="Lucida Sans Unicode" w:hAnsi="Lucida Sans Unicode" w:cs="Times New Roman"/>
        <w:sz w:val="14"/>
      </w:rPr>
      <w:tblPr/>
      <w:tcPr>
        <w:tcBorders>
          <w:insideV w:val="single" w:sz="4" w:space="0" w:color="E7E6E6" w:themeColor="background2"/>
        </w:tcBorders>
      </w:tcPr>
    </w:tblStylePr>
    <w:tblStylePr w:type="band1Horz">
      <w:pPr>
        <w:spacing w:beforeLines="0" w:beforeAutospacing="0" w:afterLines="0" w:afterAutospacing="0" w:line="200" w:lineRule="exact"/>
        <w:ind w:leftChars="0" w:left="0" w:rightChars="0" w:right="0" w:firstLineChars="0" w:firstLine="0"/>
      </w:pPr>
      <w:rPr>
        <w:rFonts w:ascii="Lucida Sans Unicode" w:hAnsi="Lucida Sans Unicode" w:cs="Times New Roman"/>
        <w:sz w:val="14"/>
      </w:rPr>
      <w:tblPr/>
      <w:tcPr>
        <w:shd w:val="clear" w:color="auto" w:fill="EAEAEA"/>
      </w:tcPr>
    </w:tblStylePr>
    <w:tblStylePr w:type="band2Horz">
      <w:pPr>
        <w:spacing w:beforeLines="0" w:beforeAutospacing="0" w:afterLines="0" w:afterAutospacing="0" w:line="200" w:lineRule="exact"/>
        <w:ind w:leftChars="0" w:left="0" w:rightChars="0" w:right="0" w:firstLineChars="0" w:firstLine="0"/>
        <w:mirrorIndents/>
        <w:jc w:val="left"/>
        <w:outlineLvl w:val="9"/>
      </w:pPr>
      <w:rPr>
        <w:rFonts w:ascii="Lucida Sans Unicode" w:hAnsi="Lucida Sans Unicode" w:cs="Times New Roman"/>
        <w:sz w:val="14"/>
      </w:rPr>
    </w:tblStylePr>
  </w:style>
  <w:style w:type="table" w:customStyle="1" w:styleId="GGRahmen">
    <w:name w:val="GÖG_Rahmen"/>
    <w:basedOn w:val="NormaleTabelle"/>
    <w:uiPriority w:val="99"/>
    <w:qFormat/>
    <w:rsid w:val="00EF1AD6"/>
    <w:pPr>
      <w:spacing w:before="20" w:after="20" w:line="200" w:lineRule="exact"/>
    </w:pPr>
    <w:rPr>
      <w:rFonts w:ascii="Lucida Sans Unicode" w:hAnsi="Lucida Sans Unicode"/>
      <w:color w:val="000000" w:themeColor="text1"/>
      <w:sz w:val="14"/>
      <w:szCs w:val="18"/>
    </w:rPr>
    <w:tblPr>
      <w:jc w:val="center"/>
      <w:tblBorders>
        <w:insideH w:val="single" w:sz="4" w:space="0" w:color="E7E6E6" w:themeColor="background2"/>
        <w:insideV w:val="single" w:sz="4" w:space="0" w:color="E7E6E6" w:themeColor="background2"/>
      </w:tblBorders>
    </w:tblPr>
    <w:trPr>
      <w:jc w:val="center"/>
    </w:trPr>
    <w:tblStylePr w:type="firstRow">
      <w:pPr>
        <w:spacing w:beforeLines="0" w:beforeAutospacing="0" w:afterLines="0" w:afterAutospacing="0" w:line="200" w:lineRule="exact"/>
        <w:ind w:leftChars="0" w:left="0" w:rightChars="0" w:right="0" w:firstLineChars="0" w:firstLine="0"/>
        <w:mirrorIndents/>
        <w:outlineLvl w:val="9"/>
      </w:pPr>
      <w:rPr>
        <w:rFonts w:ascii="Lucida Sans Unicode" w:hAnsi="Lucida Sans Unicode" w:cs="Times New Roman"/>
        <w:b/>
        <w:caps w:val="0"/>
        <w:smallCaps w:val="0"/>
        <w:strike w:val="0"/>
        <w:dstrike w:val="0"/>
        <w:vanish w:val="0"/>
        <w:color w:val="000000" w:themeColor="text1"/>
        <w:sz w:val="14"/>
        <w:vertAlign w:val="baseline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BA363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3639"/>
    <w:pPr>
      <w:overflowPunct/>
      <w:autoSpaceDE/>
      <w:autoSpaceDN/>
      <w:adjustRightInd/>
      <w:spacing w:before="270" w:line="240" w:lineRule="auto"/>
      <w:textAlignment w:val="auto"/>
    </w:pPr>
    <w:rPr>
      <w:rFonts w:ascii="Lucida Sans Unicode" w:eastAsiaTheme="majorEastAsia" w:hAnsi="Lucida Sans Unicode" w:cstheme="maj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3639"/>
    <w:rPr>
      <w:rFonts w:ascii="Lucida Sans Unicode" w:eastAsiaTheme="majorEastAsia" w:hAnsi="Lucida Sans Unicode" w:cstheme="majorBidi"/>
      <w:b/>
      <w:bCs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00A6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00A61"/>
    <w:rPr>
      <w:rFonts w:ascii="Tahoma" w:eastAsiaTheme="majorEastAsia" w:hAnsi="Tahoma" w:cs="Tahoma"/>
      <w:sz w:val="16"/>
      <w:szCs w:val="16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7E00A0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333CBB"/>
    <w:rPr>
      <w:rFonts w:ascii="Lucida Sans Unicode" w:eastAsiaTheme="majorEastAsia" w:hAnsi="Lucida Sans Unicode" w:cstheme="majorBidi"/>
      <w:sz w:val="18"/>
      <w:szCs w:val="22"/>
      <w:lang w:eastAsia="en-US"/>
    </w:rPr>
  </w:style>
  <w:style w:type="paragraph" w:customStyle="1" w:styleId="DeckblattZS-G1">
    <w:name w:val="Deckblatt_ZS-G1"/>
    <w:basedOn w:val="Standard"/>
    <w:qFormat/>
    <w:rsid w:val="007125D7"/>
    <w:pPr>
      <w:widowControl w:val="0"/>
      <w:spacing w:before="0" w:line="240" w:lineRule="auto"/>
      <w:jc w:val="center"/>
    </w:pPr>
    <w:rPr>
      <w:rFonts w:ascii="Calibri" w:eastAsia="Calibri" w:hAnsi="Calibri" w:cs="Calibri"/>
      <w:b/>
      <w:bCs/>
      <w:color w:val="32899E"/>
      <w:spacing w:val="18"/>
      <w:sz w:val="38"/>
      <w:szCs w:val="38"/>
    </w:rPr>
  </w:style>
  <w:style w:type="paragraph" w:customStyle="1" w:styleId="DeckblattZS-G2">
    <w:name w:val="Deckblatt_ZS-G2"/>
    <w:basedOn w:val="Standard"/>
    <w:qFormat/>
    <w:rsid w:val="007125D7"/>
    <w:pPr>
      <w:spacing w:before="0" w:line="342" w:lineRule="exact"/>
      <w:jc w:val="center"/>
    </w:pPr>
    <w:rPr>
      <w:rFonts w:ascii="Calibri Light" w:eastAsia="Calibri Light" w:hAnsi="Calibri Light" w:cs="Calibri Light"/>
      <w:color w:val="000000"/>
      <w:spacing w:val="-2"/>
      <w:w w:val="101"/>
      <w:position w:val="1"/>
      <w:sz w:val="30"/>
      <w:szCs w:val="3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52A9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7417D"/>
    <w:pPr>
      <w:ind w:left="720"/>
      <w:contextualSpacing/>
    </w:pPr>
  </w:style>
  <w:style w:type="paragraph" w:customStyle="1" w:styleId="TabelleAntwortenHorizontal">
    <w:name w:val="Tabelle Antworten Horizontal"/>
    <w:basedOn w:val="Tabellentext"/>
    <w:qFormat/>
    <w:rsid w:val="001D1E44"/>
    <w:pPr>
      <w:spacing w:before="60" w:after="60"/>
      <w:ind w:left="0"/>
      <w:jc w:val="center"/>
    </w:pPr>
  </w:style>
  <w:style w:type="paragraph" w:customStyle="1" w:styleId="TabelleFrage">
    <w:name w:val="Tabelle Frage"/>
    <w:basedOn w:val="Tabellentext"/>
    <w:qFormat/>
    <w:rsid w:val="00D940B8"/>
    <w:pPr>
      <w:spacing w:before="60" w:after="80"/>
      <w:ind w:left="28"/>
    </w:pPr>
    <w:rPr>
      <w:rFonts w:ascii="Segoe UI Semibold" w:hAnsi="Segoe UI Semibold" w:cs="Segoe UI Semibold"/>
      <w:szCs w:val="18"/>
    </w:rPr>
  </w:style>
  <w:style w:type="paragraph" w:customStyle="1" w:styleId="TabelleNummerFrage">
    <w:name w:val="Tabelle Nummer Frage"/>
    <w:basedOn w:val="Tabellentext"/>
    <w:qFormat/>
    <w:rsid w:val="00276573"/>
    <w:pPr>
      <w:ind w:left="0"/>
      <w:jc w:val="center"/>
    </w:pPr>
  </w:style>
  <w:style w:type="paragraph" w:customStyle="1" w:styleId="TabelleKreisehorizontal">
    <w:name w:val="Tabelle Kreise horizontal"/>
    <w:basedOn w:val="Tabellentext"/>
    <w:qFormat/>
    <w:rsid w:val="00CE03C8"/>
    <w:pPr>
      <w:ind w:left="0"/>
      <w:jc w:val="center"/>
    </w:pPr>
    <w:rPr>
      <w:rFonts w:eastAsia="Segoe UI Symbol"/>
      <w:color w:val="595959" w:themeColor="text1" w:themeTint="A6"/>
    </w:rPr>
  </w:style>
  <w:style w:type="paragraph" w:customStyle="1" w:styleId="TabelleKreisevertikal">
    <w:name w:val="Tabelle Kreise vertikal"/>
    <w:basedOn w:val="Tabellentext"/>
    <w:qFormat/>
    <w:rsid w:val="00BE2E3D"/>
    <w:pPr>
      <w:ind w:left="57"/>
    </w:pPr>
    <w:rPr>
      <w:rFonts w:eastAsia="Segoe UI Symbol"/>
      <w:color w:val="595959" w:themeColor="text1" w:themeTint="A6"/>
    </w:rPr>
  </w:style>
  <w:style w:type="paragraph" w:customStyle="1" w:styleId="Weiterleitung">
    <w:name w:val="Weiterleitung"/>
    <w:basedOn w:val="TabelleFrage"/>
    <w:qFormat/>
    <w:rsid w:val="00DE4F71"/>
    <w:rPr>
      <w:color w:val="0070C0"/>
    </w:rPr>
  </w:style>
  <w:style w:type="paragraph" w:customStyle="1" w:styleId="TabelleEckenhorizontal">
    <w:name w:val="Tabelle Ecken horizontal"/>
    <w:basedOn w:val="TabelleEckenvertikal"/>
    <w:qFormat/>
    <w:rsid w:val="00730FBD"/>
    <w:pPr>
      <w:spacing w:after="20"/>
    </w:pPr>
  </w:style>
  <w:style w:type="paragraph" w:customStyle="1" w:styleId="Mehrfachantworten">
    <w:name w:val="Mehrfachantworten"/>
    <w:basedOn w:val="TabelleFrage"/>
    <w:qFormat/>
    <w:rsid w:val="00E8550E"/>
    <w:pPr>
      <w:ind w:left="0" w:right="28"/>
      <w:jc w:val="right"/>
    </w:pPr>
    <w:rPr>
      <w:color w:val="C36432" w:themeColor="accent3"/>
    </w:rPr>
  </w:style>
  <w:style w:type="paragraph" w:customStyle="1" w:styleId="KategorienHorizontal-stimmezu">
    <w:name w:val="Kategorien Horizontal - stimme zu"/>
    <w:basedOn w:val="TabelleAntwortenHorizontal"/>
    <w:qFormat/>
    <w:rsid w:val="00BC0F10"/>
    <w:pPr>
      <w:spacing w:line="200" w:lineRule="exact"/>
    </w:pPr>
    <w:rPr>
      <w:sz w:val="18"/>
      <w:szCs w:val="18"/>
    </w:rPr>
  </w:style>
  <w:style w:type="paragraph" w:customStyle="1" w:styleId="Formatvorlage1">
    <w:name w:val="Formatvorlage1"/>
    <w:basedOn w:val="Tabellentext"/>
    <w:qFormat/>
    <w:rsid w:val="00237574"/>
    <w:pPr>
      <w:shd w:val="solid" w:color="32466A" w:themeColor="text2" w:fill="auto"/>
      <w:ind w:left="0"/>
    </w:pPr>
    <w:rPr>
      <w:rFonts w:ascii="Segoe UI Semibold" w:hAnsi="Segoe UI Semibold" w:cs="Segoe UI Semibold"/>
      <w:color w:val="FFFFFF" w:themeColor="background1"/>
      <w:szCs w:val="20"/>
      <w:shd w:val="clear" w:color="auto" w:fill="FAF1CD" w:themeFill="accent4" w:themeFillTint="33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1FF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079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46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4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93814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6657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80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7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065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83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9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178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095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769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46185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1591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5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4427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99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56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027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4277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4433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0510886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6731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658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5300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big-transplant@goeg.at" TargetMode="External"/><Relationship Id="rId13" Type="http://schemas.openxmlformats.org/officeDocument/2006/relationships/hyperlink" Target="https://survey.goeg.at/index.php/637879?lang=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enschutzbeauftragte@goeg.a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oebig-transplant@goeg.a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oebig-transplant@goeg.at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egsfile02.goeg.local\goeg_public$\Organisation\Standards\Vorlage%20Befragun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F0248-9775-46A8-B460-DB4D3481C8F0}"/>
      </w:docPartPr>
      <w:docPartBody>
        <w:p w:rsidR="00DB3CCC" w:rsidRDefault="00F15841">
          <w:r w:rsidRPr="00BD43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325AB-F672-4EC4-BF90-0E65201CB73C}"/>
      </w:docPartPr>
      <w:docPartBody>
        <w:p w:rsidR="00DB3CCC" w:rsidRDefault="00F15841">
          <w:r w:rsidRPr="00BD4363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41"/>
    <w:rsid w:val="006D2FE6"/>
    <w:rsid w:val="006E5B1E"/>
    <w:rsid w:val="00DB3CCC"/>
    <w:rsid w:val="00F1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584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GÖG Corporate Design 2024">
      <a:dk1>
        <a:srgbClr val="000000"/>
      </a:dk1>
      <a:lt1>
        <a:srgbClr val="FFFFFF"/>
      </a:lt1>
      <a:dk2>
        <a:srgbClr val="32466A"/>
      </a:dk2>
      <a:lt2>
        <a:srgbClr val="E7E6E6"/>
      </a:lt2>
      <a:accent1>
        <a:srgbClr val="32466E"/>
      </a:accent1>
      <a:accent2>
        <a:srgbClr val="6197B8"/>
      </a:accent2>
      <a:accent3>
        <a:srgbClr val="C36432"/>
      </a:accent3>
      <a:accent4>
        <a:srgbClr val="D7B316"/>
      </a:accent4>
      <a:accent5>
        <a:srgbClr val="88A62E"/>
      </a:accent5>
      <a:accent6>
        <a:srgbClr val="00573F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79581D7-2F82-44BB-B96E-8E94142C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Befragungen.dotx</Template>
  <TotalTime>0</TotalTime>
  <Pages>4</Pages>
  <Words>1008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ÖBIG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Dokumentvorlage</dc:subject>
  <dc:creator>Bernadette Seidl</dc:creator>
  <cp:lastModifiedBy>Bernadette Seidl</cp:lastModifiedBy>
  <cp:revision>10</cp:revision>
  <cp:lastPrinted>2026-04-07T10:56:00Z</cp:lastPrinted>
  <dcterms:created xsi:type="dcterms:W3CDTF">2026-04-15T10:03:00Z</dcterms:created>
  <dcterms:modified xsi:type="dcterms:W3CDTF">2026-04-15T11:09:00Z</dcterms:modified>
</cp:coreProperties>
</file>